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028F6" w14:textId="07A840F2" w:rsidR="000D5833" w:rsidRDefault="000D5833" w:rsidP="000D5833">
      <w:pPr>
        <w:jc w:val="center"/>
        <w:rPr>
          <w:rFonts w:ascii="Arial" w:hAnsi="Arial" w:cs="Arial"/>
          <w:b/>
          <w:color w:val="00297E"/>
          <w:sz w:val="20"/>
          <w:u w:val="single"/>
        </w:rPr>
      </w:pPr>
      <w:r>
        <w:rPr>
          <w:rFonts w:ascii="Arial" w:hAnsi="Arial" w:cs="Arial"/>
          <w:b/>
          <w:color w:val="00297E"/>
          <w:sz w:val="20"/>
          <w:u w:val="single"/>
        </w:rPr>
        <w:t xml:space="preserve">Recruitment </w:t>
      </w:r>
      <w:r w:rsidRPr="008B2CC9">
        <w:rPr>
          <w:rFonts w:ascii="Arial" w:hAnsi="Arial" w:cs="Arial"/>
          <w:b/>
          <w:color w:val="00297E"/>
          <w:sz w:val="20"/>
          <w:u w:val="single"/>
        </w:rPr>
        <w:t>Proposal Form</w:t>
      </w:r>
    </w:p>
    <w:p w14:paraId="4F5ED849" w14:textId="77777777" w:rsidR="000D5833" w:rsidRDefault="000D5833" w:rsidP="000D5833">
      <w:pPr>
        <w:jc w:val="center"/>
        <w:rPr>
          <w:rFonts w:ascii="Arial" w:hAnsi="Arial" w:cs="Arial"/>
          <w:b/>
          <w:color w:val="00297E"/>
          <w:sz w:val="20"/>
          <w:u w:val="single"/>
        </w:rPr>
      </w:pPr>
    </w:p>
    <w:p w14:paraId="52A0E110" w14:textId="77777777" w:rsidR="008739F5" w:rsidRPr="002640A6" w:rsidRDefault="008739F5" w:rsidP="008739F5">
      <w:pPr>
        <w:pStyle w:val="BorderedText"/>
        <w:rPr>
          <w:color w:val="00297E" w:themeColor="text1"/>
          <w:sz w:val="32"/>
          <w:lang w:val="en-GB"/>
        </w:rPr>
      </w:pPr>
      <w:r w:rsidRPr="002640A6">
        <w:rPr>
          <w:color w:val="00297E" w:themeColor="text1"/>
          <w:sz w:val="32"/>
          <w:lang w:val="en-GB"/>
        </w:rPr>
        <w:t>Important Notice</w:t>
      </w:r>
    </w:p>
    <w:p w14:paraId="00E70499" w14:textId="77777777" w:rsidR="00E537D9" w:rsidRPr="00257C84" w:rsidRDefault="00E537D9" w:rsidP="00E537D9">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39A816A2" w14:textId="77777777" w:rsidR="00E537D9" w:rsidRPr="00257C84" w:rsidRDefault="00E537D9" w:rsidP="00E537D9">
      <w:pPr>
        <w:pStyle w:val="BorderedText"/>
        <w:rPr>
          <w:lang w:val="en-GB"/>
        </w:rPr>
      </w:pPr>
      <w:r w:rsidRPr="00257C84">
        <w:rPr>
          <w:lang w:val="en-GB"/>
        </w:rPr>
        <w:t xml:space="preserve">All questions must be answered to enable a quotation to be given. </w:t>
      </w:r>
    </w:p>
    <w:p w14:paraId="00790F69" w14:textId="77777777" w:rsidR="00E537D9" w:rsidRPr="00257C84" w:rsidRDefault="00E537D9" w:rsidP="00E537D9">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3F50E3D2" w14:textId="77777777" w:rsidR="00E537D9" w:rsidRPr="00257C84" w:rsidRDefault="00E537D9" w:rsidP="00E537D9">
      <w:pPr>
        <w:pStyle w:val="BorderedText"/>
        <w:rPr>
          <w:lang w:val="en-GB"/>
        </w:rPr>
      </w:pPr>
      <w:r w:rsidRPr="00257C84">
        <w:rPr>
          <w:lang w:val="en-GB"/>
        </w:rPr>
        <w:t>If there is insufficient space to answer questions, please use an additional sheet and attach it to this form (please indicate section number).</w:t>
      </w:r>
    </w:p>
    <w:p w14:paraId="1D40BD5E" w14:textId="77777777" w:rsidR="00436163" w:rsidRDefault="00537DEE" w:rsidP="00436163">
      <w:pPr>
        <w:pStyle w:val="Heading1"/>
      </w:pPr>
      <w:r>
        <w:t>General</w:t>
      </w:r>
      <w:r w:rsidR="00436163">
        <w:t xml:space="preserve"> information</w:t>
      </w:r>
    </w:p>
    <w:p w14:paraId="57AD886D" w14:textId="77777777" w:rsidR="00257C84" w:rsidRPr="00257C84" w:rsidRDefault="00257C84" w:rsidP="0060194D">
      <w:pPr>
        <w:pStyle w:val="ListHeading0"/>
        <w:pBdr>
          <w:between w:val="single" w:sz="2" w:space="1" w:color="C79000"/>
        </w:pBdr>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47BCA3BB" w14:textId="77777777" w:rsidTr="00724C25">
        <w:trPr>
          <w:trHeight w:val="363"/>
        </w:trPr>
        <w:tc>
          <w:tcPr>
            <w:tcW w:w="7371" w:type="dxa"/>
          </w:tcPr>
          <w:p w14:paraId="3757B02A" w14:textId="77777777" w:rsidR="00257C84" w:rsidRPr="00257C84" w:rsidRDefault="00A83F72" w:rsidP="00EE42C7">
            <w:pPr>
              <w:pStyle w:val="BodyText"/>
            </w:pPr>
            <w:r>
              <w:t>N</w:t>
            </w:r>
            <w:r w:rsidR="00257C84">
              <w:t>ame</w:t>
            </w:r>
          </w:p>
        </w:tc>
        <w:tc>
          <w:tcPr>
            <w:tcW w:w="3261" w:type="dxa"/>
          </w:tcPr>
          <w:p w14:paraId="3A0E0AAF" w14:textId="77777777" w:rsidR="00257C84" w:rsidRPr="008F512E" w:rsidRDefault="00257C84" w:rsidP="00537DEE">
            <w:pPr>
              <w:pStyle w:val="BodyText"/>
              <w:ind w:left="145"/>
            </w:pPr>
            <w:r>
              <w:t xml:space="preserve">Date </w:t>
            </w:r>
            <w:r w:rsidR="00537DEE">
              <w:t>of establishment</w:t>
            </w:r>
          </w:p>
        </w:tc>
      </w:tr>
      <w:tr w:rsidR="00257C84" w:rsidRPr="00913A24" w14:paraId="1E9BA6D2" w14:textId="77777777" w:rsidTr="00724C25">
        <w:trPr>
          <w:trHeight w:val="363"/>
        </w:trPr>
        <w:tc>
          <w:tcPr>
            <w:tcW w:w="7371" w:type="dxa"/>
          </w:tcPr>
          <w:p w14:paraId="2AE213B4" w14:textId="77777777" w:rsidR="00257C84" w:rsidRPr="00257C84" w:rsidRDefault="00257C84" w:rsidP="00257C84">
            <w:pPr>
              <w:pStyle w:val="BodyText"/>
            </w:pPr>
          </w:p>
        </w:tc>
        <w:tc>
          <w:tcPr>
            <w:tcW w:w="3261" w:type="dxa"/>
          </w:tcPr>
          <w:p w14:paraId="3E1AA0E8" w14:textId="77777777" w:rsidR="00257C84" w:rsidRPr="00257C84" w:rsidRDefault="00257C84" w:rsidP="00257C84">
            <w:pPr>
              <w:pStyle w:val="BodyText"/>
            </w:pPr>
          </w:p>
        </w:tc>
      </w:tr>
      <w:tr w:rsidR="000B0C96" w:rsidRPr="00913A24" w14:paraId="4197BB25" w14:textId="77777777" w:rsidTr="00724C25">
        <w:trPr>
          <w:trHeight w:val="363"/>
        </w:trPr>
        <w:tc>
          <w:tcPr>
            <w:tcW w:w="7371" w:type="dxa"/>
          </w:tcPr>
          <w:p w14:paraId="545B8527" w14:textId="77777777" w:rsidR="000B0C96" w:rsidRPr="00257C84" w:rsidRDefault="000B0C96" w:rsidP="00AA5205">
            <w:pPr>
              <w:pStyle w:val="BodyText"/>
            </w:pPr>
          </w:p>
        </w:tc>
        <w:tc>
          <w:tcPr>
            <w:tcW w:w="3261" w:type="dxa"/>
          </w:tcPr>
          <w:p w14:paraId="56101237" w14:textId="77777777" w:rsidR="000B0C96" w:rsidRPr="008F512E" w:rsidRDefault="000B0C96" w:rsidP="00AA5205">
            <w:pPr>
              <w:pStyle w:val="BodyText"/>
            </w:pPr>
          </w:p>
        </w:tc>
      </w:tr>
      <w:tr w:rsidR="000B0C96" w:rsidRPr="00913A24" w14:paraId="27675950" w14:textId="77777777" w:rsidTr="00724C25">
        <w:trPr>
          <w:trHeight w:val="363"/>
        </w:trPr>
        <w:tc>
          <w:tcPr>
            <w:tcW w:w="7371" w:type="dxa"/>
          </w:tcPr>
          <w:p w14:paraId="74F35B3F" w14:textId="77777777" w:rsidR="000B0C96" w:rsidRPr="00257C84" w:rsidRDefault="000B0C96" w:rsidP="00AA5205">
            <w:pPr>
              <w:pStyle w:val="BodyText"/>
            </w:pPr>
          </w:p>
        </w:tc>
        <w:tc>
          <w:tcPr>
            <w:tcW w:w="3261" w:type="dxa"/>
          </w:tcPr>
          <w:p w14:paraId="370073CD" w14:textId="77777777" w:rsidR="000B0C96" w:rsidRPr="00257C84" w:rsidRDefault="000B0C96" w:rsidP="00AA5205">
            <w:pPr>
              <w:pStyle w:val="BodyText"/>
            </w:pPr>
          </w:p>
        </w:tc>
      </w:tr>
      <w:tr w:rsidR="00BB6682" w:rsidRPr="00913A24" w14:paraId="35E87A2A" w14:textId="77777777" w:rsidTr="00724C25">
        <w:trPr>
          <w:trHeight w:val="363"/>
        </w:trPr>
        <w:tc>
          <w:tcPr>
            <w:tcW w:w="7371" w:type="dxa"/>
          </w:tcPr>
          <w:p w14:paraId="42DA23BC" w14:textId="77777777" w:rsidR="00BB6682" w:rsidRPr="00257C84" w:rsidRDefault="00BB6682" w:rsidP="00AA5205">
            <w:pPr>
              <w:pStyle w:val="BodyText"/>
            </w:pPr>
          </w:p>
        </w:tc>
        <w:tc>
          <w:tcPr>
            <w:tcW w:w="3261" w:type="dxa"/>
          </w:tcPr>
          <w:p w14:paraId="4599BCB0" w14:textId="77777777" w:rsidR="00BB6682" w:rsidRPr="00257C84" w:rsidRDefault="00BB6682" w:rsidP="00AA5205">
            <w:pPr>
              <w:pStyle w:val="BodyText"/>
            </w:pPr>
          </w:p>
        </w:tc>
      </w:tr>
      <w:tr w:rsidR="00BB6682" w:rsidRPr="00257C84" w14:paraId="42006411" w14:textId="77777777" w:rsidTr="00AA5205">
        <w:trPr>
          <w:trHeight w:val="363"/>
        </w:trPr>
        <w:tc>
          <w:tcPr>
            <w:tcW w:w="10632" w:type="dxa"/>
            <w:gridSpan w:val="2"/>
          </w:tcPr>
          <w:p w14:paraId="32A36903" w14:textId="77777777" w:rsidR="00BB6682" w:rsidRPr="00BB6682" w:rsidRDefault="00BB6682" w:rsidP="00BB6682">
            <w:pPr>
              <w:pStyle w:val="BodyText"/>
            </w:pPr>
            <w:r w:rsidRPr="00BB6682">
              <w:t>Website address:</w:t>
            </w:r>
          </w:p>
        </w:tc>
      </w:tr>
    </w:tbl>
    <w:p w14:paraId="240BC10F" w14:textId="77777777" w:rsidR="00257C84" w:rsidRPr="00965735" w:rsidRDefault="00257C84" w:rsidP="005811B5">
      <w:pPr>
        <w:pStyle w:val="ListHeading0"/>
        <w:rPr>
          <w:b w:val="0"/>
          <w:strike/>
        </w:rPr>
      </w:pPr>
      <w:r w:rsidRPr="0065200D">
        <w:t>A</w:t>
      </w:r>
      <w:r w:rsidR="0065200D">
        <w:t>ddress</w:t>
      </w:r>
      <w:r w:rsidRPr="0065200D">
        <w:t>/</w:t>
      </w:r>
      <w:r w:rsidR="00EE42C7">
        <w:t>e</w:t>
      </w:r>
      <w:r w:rsidR="001D6F19">
        <w:t>s</w:t>
      </w:r>
      <w:r w:rsidR="003E6D40">
        <w:t>, including postcode/s for all subsidiaries</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6B0C70D0" w14:textId="77777777" w:rsidTr="00724C25">
        <w:trPr>
          <w:trHeight w:val="363"/>
        </w:trPr>
        <w:tc>
          <w:tcPr>
            <w:tcW w:w="7797" w:type="dxa"/>
            <w:tcBorders>
              <w:top w:val="single" w:sz="2" w:space="0" w:color="C79000"/>
            </w:tcBorders>
          </w:tcPr>
          <w:p w14:paraId="71FA30F7" w14:textId="77777777" w:rsidR="00257C84" w:rsidRPr="00257C84" w:rsidRDefault="00257C84" w:rsidP="0068227A">
            <w:pPr>
              <w:pStyle w:val="BodyText"/>
            </w:pPr>
          </w:p>
        </w:tc>
        <w:tc>
          <w:tcPr>
            <w:tcW w:w="2835" w:type="dxa"/>
            <w:tcBorders>
              <w:top w:val="single" w:sz="2" w:space="0" w:color="C79000"/>
            </w:tcBorders>
          </w:tcPr>
          <w:p w14:paraId="26356FBD" w14:textId="77777777" w:rsidR="00257C84" w:rsidRPr="00257C84" w:rsidRDefault="00257C84" w:rsidP="0068227A">
            <w:pPr>
              <w:pStyle w:val="BodyText"/>
            </w:pPr>
          </w:p>
        </w:tc>
      </w:tr>
      <w:tr w:rsidR="003E6D40" w:rsidRPr="00913A24" w14:paraId="41201119" w14:textId="77777777" w:rsidTr="00724C25">
        <w:trPr>
          <w:trHeight w:val="363"/>
        </w:trPr>
        <w:tc>
          <w:tcPr>
            <w:tcW w:w="7797" w:type="dxa"/>
            <w:tcBorders>
              <w:top w:val="single" w:sz="2" w:space="0" w:color="C79000"/>
            </w:tcBorders>
          </w:tcPr>
          <w:p w14:paraId="5750BC85" w14:textId="77777777" w:rsidR="003E6D40" w:rsidRPr="00257C84" w:rsidRDefault="003E6D40" w:rsidP="0068227A">
            <w:pPr>
              <w:pStyle w:val="BodyText"/>
            </w:pPr>
          </w:p>
        </w:tc>
        <w:tc>
          <w:tcPr>
            <w:tcW w:w="2835" w:type="dxa"/>
            <w:tcBorders>
              <w:top w:val="single" w:sz="2" w:space="0" w:color="C79000"/>
            </w:tcBorders>
          </w:tcPr>
          <w:p w14:paraId="4F5D15F4" w14:textId="77777777" w:rsidR="003E6D40" w:rsidRPr="00257C84" w:rsidRDefault="003E6D40" w:rsidP="0068227A">
            <w:pPr>
              <w:pStyle w:val="BodyText"/>
            </w:pPr>
          </w:p>
        </w:tc>
      </w:tr>
      <w:tr w:rsidR="00BB6682" w:rsidRPr="00913A24" w14:paraId="56820C35" w14:textId="77777777" w:rsidTr="006A11EC">
        <w:trPr>
          <w:trHeight w:val="363"/>
        </w:trPr>
        <w:tc>
          <w:tcPr>
            <w:tcW w:w="7797" w:type="dxa"/>
            <w:tcBorders>
              <w:top w:val="single" w:sz="2" w:space="0" w:color="C79000"/>
              <w:bottom w:val="single" w:sz="2" w:space="0" w:color="C79000"/>
            </w:tcBorders>
          </w:tcPr>
          <w:p w14:paraId="063CD5A9"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66DD653F" w14:textId="77777777" w:rsidR="00BB6682" w:rsidRPr="00257C84" w:rsidRDefault="00BB6682" w:rsidP="0068227A">
            <w:pPr>
              <w:pStyle w:val="BodyText"/>
            </w:pPr>
          </w:p>
        </w:tc>
      </w:tr>
    </w:tbl>
    <w:p w14:paraId="561B43CA"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72DC179D" w14:textId="77777777" w:rsidTr="00AA5205">
        <w:trPr>
          <w:trHeight w:val="363"/>
        </w:trPr>
        <w:tc>
          <w:tcPr>
            <w:tcW w:w="5245" w:type="dxa"/>
          </w:tcPr>
          <w:p w14:paraId="6F0483DB"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1B4362D8"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0333BCBC" w14:textId="77777777" w:rsidR="006A11EC" w:rsidRPr="005811B5" w:rsidRDefault="006A11EC" w:rsidP="003E6D40">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2EDF6EFC" w14:textId="77777777" w:rsidTr="00AA5205">
        <w:trPr>
          <w:trHeight w:val="363"/>
        </w:trPr>
        <w:tc>
          <w:tcPr>
            <w:tcW w:w="5245" w:type="dxa"/>
          </w:tcPr>
          <w:p w14:paraId="0082DF66" w14:textId="77777777" w:rsidR="006A11EC" w:rsidRPr="00E0443D" w:rsidRDefault="006A11EC" w:rsidP="0068227A">
            <w:pPr>
              <w:pStyle w:val="BodyText"/>
            </w:pPr>
          </w:p>
        </w:tc>
        <w:tc>
          <w:tcPr>
            <w:tcW w:w="4111" w:type="dxa"/>
          </w:tcPr>
          <w:p w14:paraId="37C0EBC0" w14:textId="77777777" w:rsidR="006A11EC" w:rsidRPr="00E0443D" w:rsidRDefault="006A11EC" w:rsidP="0068227A">
            <w:pPr>
              <w:pStyle w:val="BodyText"/>
            </w:pPr>
          </w:p>
        </w:tc>
        <w:tc>
          <w:tcPr>
            <w:tcW w:w="1276" w:type="dxa"/>
          </w:tcPr>
          <w:p w14:paraId="7F20F838" w14:textId="77777777" w:rsidR="006A11EC" w:rsidRPr="00E0443D" w:rsidRDefault="006A11EC" w:rsidP="0068227A">
            <w:pPr>
              <w:pStyle w:val="BodyText"/>
            </w:pPr>
          </w:p>
        </w:tc>
      </w:tr>
      <w:tr w:rsidR="006A11EC" w:rsidRPr="00E0443D" w14:paraId="1E45AB9D" w14:textId="77777777" w:rsidTr="00AA5205">
        <w:trPr>
          <w:trHeight w:val="363"/>
        </w:trPr>
        <w:tc>
          <w:tcPr>
            <w:tcW w:w="5245" w:type="dxa"/>
          </w:tcPr>
          <w:p w14:paraId="4CB19017" w14:textId="77777777" w:rsidR="006A11EC" w:rsidRPr="00E0443D" w:rsidRDefault="006A11EC" w:rsidP="0068227A">
            <w:pPr>
              <w:pStyle w:val="BodyText"/>
            </w:pPr>
          </w:p>
        </w:tc>
        <w:tc>
          <w:tcPr>
            <w:tcW w:w="4111" w:type="dxa"/>
          </w:tcPr>
          <w:p w14:paraId="52F19454" w14:textId="77777777" w:rsidR="006A11EC" w:rsidRPr="00E0443D" w:rsidRDefault="006A11EC" w:rsidP="0068227A">
            <w:pPr>
              <w:pStyle w:val="BodyText"/>
            </w:pPr>
          </w:p>
        </w:tc>
        <w:tc>
          <w:tcPr>
            <w:tcW w:w="1276" w:type="dxa"/>
          </w:tcPr>
          <w:p w14:paraId="18D4296B" w14:textId="77777777" w:rsidR="006A11EC" w:rsidRPr="00E0443D" w:rsidRDefault="006A11EC" w:rsidP="0068227A">
            <w:pPr>
              <w:pStyle w:val="BodyText"/>
            </w:pPr>
          </w:p>
        </w:tc>
      </w:tr>
      <w:tr w:rsidR="006A11EC" w:rsidRPr="00E0443D" w14:paraId="16D0D8A8" w14:textId="77777777" w:rsidTr="00AA5205">
        <w:trPr>
          <w:trHeight w:val="363"/>
        </w:trPr>
        <w:tc>
          <w:tcPr>
            <w:tcW w:w="5245" w:type="dxa"/>
          </w:tcPr>
          <w:p w14:paraId="71D57349" w14:textId="77777777" w:rsidR="006A11EC" w:rsidRPr="00E0443D" w:rsidRDefault="006A11EC" w:rsidP="0068227A">
            <w:pPr>
              <w:pStyle w:val="BodyText"/>
            </w:pPr>
          </w:p>
        </w:tc>
        <w:tc>
          <w:tcPr>
            <w:tcW w:w="4111" w:type="dxa"/>
          </w:tcPr>
          <w:p w14:paraId="24B49BC7" w14:textId="77777777" w:rsidR="006A11EC" w:rsidRPr="00E0443D" w:rsidRDefault="006A11EC" w:rsidP="0068227A">
            <w:pPr>
              <w:pStyle w:val="BodyText"/>
            </w:pPr>
          </w:p>
        </w:tc>
        <w:tc>
          <w:tcPr>
            <w:tcW w:w="1276" w:type="dxa"/>
          </w:tcPr>
          <w:p w14:paraId="3FC8D645" w14:textId="77777777" w:rsidR="006A11EC" w:rsidRPr="00E0443D" w:rsidRDefault="006A11EC" w:rsidP="0068227A">
            <w:pPr>
              <w:pStyle w:val="BodyText"/>
            </w:pPr>
          </w:p>
        </w:tc>
      </w:tr>
    </w:tbl>
    <w:p w14:paraId="6514525C"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14:paraId="5BD1AEC5" w14:textId="77777777" w:rsidTr="00724C25">
        <w:trPr>
          <w:trHeight w:val="363"/>
        </w:trPr>
        <w:tc>
          <w:tcPr>
            <w:tcW w:w="2658" w:type="dxa"/>
            <w:gridSpan w:val="3"/>
            <w:tcBorders>
              <w:top w:val="nil"/>
              <w:right w:val="single" w:sz="4" w:space="0" w:color="C79000"/>
            </w:tcBorders>
          </w:tcPr>
          <w:p w14:paraId="57A88F81"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Pr>
                <w:rFonts w:cs="Arial"/>
                <w:szCs w:val="18"/>
              </w:rPr>
              <w:t>artners</w:t>
            </w:r>
          </w:p>
        </w:tc>
        <w:tc>
          <w:tcPr>
            <w:tcW w:w="2658" w:type="dxa"/>
            <w:gridSpan w:val="2"/>
            <w:tcBorders>
              <w:top w:val="nil"/>
              <w:left w:val="single" w:sz="4" w:space="0" w:color="C79000"/>
            </w:tcBorders>
          </w:tcPr>
          <w:p w14:paraId="789619E8" w14:textId="77777777" w:rsidR="00724C25" w:rsidRPr="00A245BB" w:rsidRDefault="003E6D40"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316CD583" w14:textId="77777777" w:rsidR="00724C25" w:rsidRPr="00A245BB" w:rsidRDefault="003E6D40"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3747E2B9" w14:textId="77777777" w:rsidR="00724C25" w:rsidRPr="00A245BB" w:rsidRDefault="003E6D40" w:rsidP="00724C25">
            <w:pPr>
              <w:pStyle w:val="BodyText"/>
              <w:ind w:left="177"/>
              <w:rPr>
                <w:rFonts w:cs="Arial"/>
                <w:szCs w:val="18"/>
              </w:rPr>
            </w:pPr>
            <w:r>
              <w:rPr>
                <w:rFonts w:cs="Arial"/>
                <w:szCs w:val="18"/>
              </w:rPr>
              <w:t>Others</w:t>
            </w:r>
          </w:p>
        </w:tc>
      </w:tr>
      <w:tr w:rsidR="00724C25" w:rsidRPr="00913A24" w14:paraId="04E8DBE9" w14:textId="77777777" w:rsidTr="00724C25">
        <w:trPr>
          <w:trHeight w:val="363"/>
        </w:trPr>
        <w:tc>
          <w:tcPr>
            <w:tcW w:w="2658" w:type="dxa"/>
            <w:gridSpan w:val="3"/>
            <w:tcBorders>
              <w:top w:val="single" w:sz="2" w:space="0" w:color="C79000"/>
              <w:right w:val="single" w:sz="4" w:space="0" w:color="C79000"/>
            </w:tcBorders>
          </w:tcPr>
          <w:p w14:paraId="162A940F" w14:textId="77777777" w:rsidR="00724C25" w:rsidRPr="00A245BB" w:rsidRDefault="00724C25" w:rsidP="0068227A">
            <w:pPr>
              <w:pStyle w:val="BodyText"/>
              <w:rPr>
                <w:rFonts w:cs="Arial"/>
                <w:szCs w:val="18"/>
              </w:rPr>
            </w:pPr>
          </w:p>
        </w:tc>
        <w:tc>
          <w:tcPr>
            <w:tcW w:w="2658" w:type="dxa"/>
            <w:gridSpan w:val="2"/>
            <w:tcBorders>
              <w:top w:val="single" w:sz="2" w:space="0" w:color="C79000"/>
              <w:left w:val="single" w:sz="4" w:space="0" w:color="C79000"/>
            </w:tcBorders>
          </w:tcPr>
          <w:p w14:paraId="7A7ECAC7"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6D36317F" w14:textId="77777777" w:rsidR="00724C25" w:rsidRPr="00A245BB" w:rsidRDefault="00724C25" w:rsidP="0068227A">
            <w:pPr>
              <w:pStyle w:val="BodyText"/>
              <w:rPr>
                <w:rFonts w:cs="Arial"/>
                <w:szCs w:val="18"/>
              </w:rPr>
            </w:pPr>
          </w:p>
        </w:tc>
        <w:tc>
          <w:tcPr>
            <w:tcW w:w="2709" w:type="dxa"/>
            <w:gridSpan w:val="5"/>
            <w:tcBorders>
              <w:top w:val="single" w:sz="2" w:space="0" w:color="C79000"/>
              <w:left w:val="single" w:sz="4" w:space="0" w:color="C79000"/>
            </w:tcBorders>
          </w:tcPr>
          <w:p w14:paraId="5315C30E" w14:textId="77777777" w:rsidR="00724C25" w:rsidRPr="00A245BB" w:rsidRDefault="00724C25" w:rsidP="0068227A">
            <w:pPr>
              <w:pStyle w:val="BodyText"/>
              <w:rPr>
                <w:rFonts w:cs="Arial"/>
                <w:szCs w:val="18"/>
              </w:rPr>
            </w:pPr>
          </w:p>
        </w:tc>
      </w:tr>
      <w:tr w:rsidR="008203CB" w:rsidRPr="00913A24" w14:paraId="6E5C85F7" w14:textId="77777777" w:rsidTr="00E537D9">
        <w:trPr>
          <w:trHeight w:val="363"/>
        </w:trPr>
        <w:tc>
          <w:tcPr>
            <w:tcW w:w="7938" w:type="dxa"/>
            <w:gridSpan w:val="7"/>
            <w:tcBorders>
              <w:top w:val="single" w:sz="2" w:space="0" w:color="C79000"/>
              <w:bottom w:val="nil"/>
            </w:tcBorders>
          </w:tcPr>
          <w:p w14:paraId="74493BBA" w14:textId="77777777" w:rsidR="008203CB" w:rsidRPr="009B1862" w:rsidRDefault="008203CB" w:rsidP="00FE6F0A">
            <w:pPr>
              <w:pStyle w:val="ListHeading0"/>
            </w:pPr>
            <w:r w:rsidRPr="005575D0">
              <w:t xml:space="preserve">Please state the name of any </w:t>
            </w:r>
            <w:r>
              <w:t>p</w:t>
            </w:r>
            <w:r w:rsidRPr="005575D0">
              <w:t xml:space="preserve">rofessional body or </w:t>
            </w:r>
            <w:r>
              <w:t>t</w:t>
            </w:r>
            <w:r w:rsidRPr="005575D0">
              <w:t xml:space="preserve">rade </w:t>
            </w:r>
            <w:r>
              <w:t>association of which the company are</w:t>
            </w:r>
            <w:r w:rsidRPr="005575D0">
              <w:t xml:space="preserve"> member</w:t>
            </w:r>
            <w:r w:rsidR="00E537D9">
              <w:t>s:</w:t>
            </w:r>
          </w:p>
        </w:tc>
        <w:tc>
          <w:tcPr>
            <w:tcW w:w="2694" w:type="dxa"/>
            <w:gridSpan w:val="4"/>
            <w:tcBorders>
              <w:top w:val="single" w:sz="2" w:space="0" w:color="C79000"/>
              <w:bottom w:val="nil"/>
            </w:tcBorders>
          </w:tcPr>
          <w:p w14:paraId="388556B7" w14:textId="77777777" w:rsidR="008203CB" w:rsidRPr="009B1862" w:rsidRDefault="008203CB" w:rsidP="008203CB">
            <w:pPr>
              <w:pStyle w:val="ListHeading0"/>
              <w:numPr>
                <w:ilvl w:val="0"/>
                <w:numId w:val="0"/>
              </w:numPr>
              <w:ind w:left="454"/>
            </w:pPr>
          </w:p>
        </w:tc>
      </w:tr>
      <w:tr w:rsidR="009B1862" w:rsidRPr="00913A24" w14:paraId="176414DB" w14:textId="77777777" w:rsidTr="006C16FE">
        <w:trPr>
          <w:trHeight w:val="363"/>
        </w:trPr>
        <w:tc>
          <w:tcPr>
            <w:tcW w:w="10632" w:type="dxa"/>
            <w:gridSpan w:val="11"/>
            <w:tcBorders>
              <w:top w:val="nil"/>
            </w:tcBorders>
          </w:tcPr>
          <w:p w14:paraId="6E8C4C9D" w14:textId="77777777" w:rsidR="009B1862" w:rsidRDefault="003E6D40" w:rsidP="0068227A">
            <w:pPr>
              <w:pStyle w:val="BodyText"/>
              <w:rPr>
                <w:rFonts w:cs="Arial"/>
                <w:szCs w:val="18"/>
                <w:lang w:val="de-DE"/>
              </w:rPr>
            </w:pPr>
            <w:r>
              <w:rPr>
                <w:rFonts w:cs="Arial"/>
                <w:szCs w:val="18"/>
                <w:lang w:val="de-DE"/>
              </w:rPr>
              <w:t>Professional body</w:t>
            </w:r>
          </w:p>
        </w:tc>
      </w:tr>
      <w:tr w:rsidR="009B1862" w:rsidRPr="00913A24" w14:paraId="682EB5A1" w14:textId="77777777" w:rsidTr="00AA5205">
        <w:trPr>
          <w:trHeight w:val="363"/>
        </w:trPr>
        <w:tc>
          <w:tcPr>
            <w:tcW w:w="10632" w:type="dxa"/>
            <w:gridSpan w:val="11"/>
            <w:tcBorders>
              <w:top w:val="single" w:sz="2" w:space="0" w:color="C79000"/>
            </w:tcBorders>
          </w:tcPr>
          <w:p w14:paraId="7580C5BC" w14:textId="77777777" w:rsidR="009B1862" w:rsidRPr="00A245BB" w:rsidRDefault="003E6D40" w:rsidP="0068227A">
            <w:pPr>
              <w:pStyle w:val="BodyText"/>
              <w:rPr>
                <w:rFonts w:cs="Arial"/>
                <w:szCs w:val="18"/>
              </w:rPr>
            </w:pPr>
            <w:r>
              <w:rPr>
                <w:rFonts w:cs="Arial"/>
                <w:szCs w:val="18"/>
                <w:lang w:val="de-DE"/>
              </w:rPr>
              <w:lastRenderedPageBreak/>
              <w:t>Trade association</w:t>
            </w:r>
          </w:p>
        </w:tc>
      </w:tr>
      <w:tr w:rsidR="00111926" w:rsidRPr="00FC344E" w14:paraId="15E2DD98" w14:textId="77777777" w:rsidTr="006C16FE">
        <w:tblPrEx>
          <w:tblLook w:val="0000" w:firstRow="0" w:lastRow="0" w:firstColumn="0" w:lastColumn="0" w:noHBand="0" w:noVBand="0"/>
        </w:tblPrEx>
        <w:trPr>
          <w:gridAfter w:val="1"/>
          <w:wAfter w:w="18" w:type="dxa"/>
          <w:trHeight w:val="363"/>
        </w:trPr>
        <w:tc>
          <w:tcPr>
            <w:tcW w:w="7938" w:type="dxa"/>
            <w:gridSpan w:val="7"/>
            <w:tcBorders>
              <w:bottom w:val="nil"/>
            </w:tcBorders>
          </w:tcPr>
          <w:p w14:paraId="62FAD6E6" w14:textId="77777777"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14:paraId="4C132798" w14:textId="77777777" w:rsidR="00111926" w:rsidRPr="00FC344E" w:rsidRDefault="003F3220" w:rsidP="003F322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926" w:rsidRPr="00FC344E" w14:paraId="3EFBCC4A" w14:textId="77777777" w:rsidTr="006C16FE">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14:paraId="3B5BCEDC"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3827" w:type="dxa"/>
            <w:gridSpan w:val="3"/>
            <w:tcBorders>
              <w:top w:val="nil"/>
              <w:bottom w:val="nil"/>
            </w:tcBorders>
          </w:tcPr>
          <w:p w14:paraId="4C1BA211" w14:textId="77777777" w:rsidR="00111926" w:rsidRPr="00FC344E" w:rsidRDefault="00111926" w:rsidP="0068227A">
            <w:pPr>
              <w:pStyle w:val="BodyText"/>
            </w:pPr>
          </w:p>
        </w:tc>
        <w:tc>
          <w:tcPr>
            <w:tcW w:w="2676" w:type="dxa"/>
            <w:gridSpan w:val="3"/>
            <w:tcBorders>
              <w:top w:val="nil"/>
              <w:bottom w:val="nil"/>
            </w:tcBorders>
          </w:tcPr>
          <w:p w14:paraId="5B253F57" w14:textId="77777777" w:rsidR="00111926" w:rsidRPr="00FC344E" w:rsidRDefault="00111926" w:rsidP="00B8265E">
            <w:pPr>
              <w:pStyle w:val="BodyText"/>
            </w:pPr>
          </w:p>
        </w:tc>
      </w:tr>
      <w:tr w:rsidR="00724C25" w:rsidRPr="00FC344E" w14:paraId="2D579BA5" w14:textId="77777777" w:rsidTr="008203CB">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14:paraId="5CD90AFF" w14:textId="77777777" w:rsidR="00724C25" w:rsidRPr="00FC344E" w:rsidRDefault="003E6D40" w:rsidP="00B8265E">
            <w:pPr>
              <w:pStyle w:val="BodyText"/>
            </w:pPr>
            <w:r>
              <w:t>Name</w:t>
            </w:r>
          </w:p>
        </w:tc>
        <w:tc>
          <w:tcPr>
            <w:tcW w:w="8487" w:type="dxa"/>
            <w:gridSpan w:val="9"/>
            <w:tcBorders>
              <w:top w:val="nil"/>
              <w:left w:val="single" w:sz="4" w:space="0" w:color="C79000"/>
            </w:tcBorders>
          </w:tcPr>
          <w:p w14:paraId="0D87C9DB" w14:textId="77777777" w:rsidR="00724C25" w:rsidRPr="00FC344E" w:rsidRDefault="00724C25" w:rsidP="00B8265E">
            <w:pPr>
              <w:pStyle w:val="BodyText"/>
            </w:pPr>
          </w:p>
        </w:tc>
      </w:tr>
      <w:tr w:rsidR="00724C25" w:rsidRPr="00FC344E" w14:paraId="5532956D" w14:textId="77777777" w:rsidTr="008203CB">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14FACE8E"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14:paraId="74D2C73E" w14:textId="77777777" w:rsidR="00724C25" w:rsidRPr="00FC344E" w:rsidRDefault="00724C25" w:rsidP="0068227A">
            <w:pPr>
              <w:pStyle w:val="BodyText"/>
            </w:pPr>
          </w:p>
        </w:tc>
      </w:tr>
      <w:tr w:rsidR="00724C25" w:rsidRPr="00FC344E" w14:paraId="0686A151" w14:textId="77777777" w:rsidTr="008203CB">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109B52D6" w14:textId="77777777" w:rsidR="00724C25" w:rsidRPr="00FC344E" w:rsidRDefault="003E6D40" w:rsidP="00E55920">
            <w:pPr>
              <w:pStyle w:val="BodyText"/>
            </w:pPr>
            <w:r>
              <w:t>Last year’s fees</w:t>
            </w:r>
          </w:p>
        </w:tc>
        <w:tc>
          <w:tcPr>
            <w:tcW w:w="8487" w:type="dxa"/>
            <w:gridSpan w:val="9"/>
            <w:tcBorders>
              <w:left w:val="single" w:sz="4" w:space="0" w:color="C79000"/>
            </w:tcBorders>
          </w:tcPr>
          <w:p w14:paraId="31C5A639" w14:textId="77777777" w:rsidR="00724C25" w:rsidRPr="00FC344E" w:rsidRDefault="00724C25" w:rsidP="00E55920">
            <w:pPr>
              <w:pStyle w:val="BodyText"/>
            </w:pPr>
          </w:p>
        </w:tc>
      </w:tr>
      <w:tr w:rsidR="00724C25" w:rsidRPr="00FC344E" w14:paraId="752009C5" w14:textId="77777777" w:rsidTr="008203CB">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75E75446" w14:textId="77777777"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14:paraId="4698F5F1" w14:textId="77777777" w:rsidR="00724C25" w:rsidRPr="00FC344E" w:rsidRDefault="00724C25" w:rsidP="003F3220">
            <w:pPr>
              <w:pStyle w:val="BodyText"/>
            </w:pPr>
          </w:p>
        </w:tc>
      </w:tr>
      <w:tr w:rsidR="00724C25" w:rsidRPr="00FC344E" w14:paraId="0175A457" w14:textId="77777777" w:rsidTr="008203CB">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6923C7FF" w14:textId="77777777"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14:paraId="1CBC5E2D" w14:textId="77777777" w:rsidR="00724C25" w:rsidRPr="0000492B" w:rsidRDefault="00724C25" w:rsidP="0068227A">
            <w:pPr>
              <w:pStyle w:val="BodyText"/>
              <w:rPr>
                <w:b/>
              </w:rPr>
            </w:pPr>
          </w:p>
        </w:tc>
      </w:tr>
      <w:tr w:rsidR="006C16FE" w:rsidRPr="00FC344E" w14:paraId="69C76815" w14:textId="77777777" w:rsidTr="00AA5205">
        <w:tblPrEx>
          <w:tblLook w:val="0000" w:firstRow="0" w:lastRow="0" w:firstColumn="0" w:lastColumn="0" w:noHBand="0" w:noVBand="0"/>
        </w:tblPrEx>
        <w:trPr>
          <w:gridAfter w:val="1"/>
          <w:wAfter w:w="18" w:type="dxa"/>
          <w:trHeight w:val="363"/>
        </w:trPr>
        <w:tc>
          <w:tcPr>
            <w:tcW w:w="8505" w:type="dxa"/>
            <w:gridSpan w:val="9"/>
          </w:tcPr>
          <w:p w14:paraId="192E55BB" w14:textId="77777777" w:rsidR="006C16FE" w:rsidRPr="00FC344E" w:rsidRDefault="006C16FE" w:rsidP="00241074">
            <w:pPr>
              <w:pStyle w:val="BodyText"/>
            </w:pPr>
            <w:r w:rsidRPr="00FC344E">
              <w:t>Is there separate insurance covering the activities of this firm for the period stated above?</w:t>
            </w:r>
          </w:p>
        </w:tc>
        <w:tc>
          <w:tcPr>
            <w:tcW w:w="2109" w:type="dxa"/>
            <w:vAlign w:val="center"/>
          </w:tcPr>
          <w:p w14:paraId="219B9C49"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C16FE" w:rsidRPr="00FC344E" w14:paraId="65134CD5" w14:textId="77777777" w:rsidTr="00724C25">
        <w:tblPrEx>
          <w:tblLook w:val="0000" w:firstRow="0" w:lastRow="0" w:firstColumn="0" w:lastColumn="0" w:noHBand="0" w:noVBand="0"/>
        </w:tblPrEx>
        <w:trPr>
          <w:gridAfter w:val="1"/>
          <w:wAfter w:w="18" w:type="dxa"/>
          <w:trHeight w:val="363"/>
        </w:trPr>
        <w:tc>
          <w:tcPr>
            <w:tcW w:w="8505" w:type="dxa"/>
            <w:gridSpan w:val="9"/>
            <w:tcBorders>
              <w:bottom w:val="nil"/>
            </w:tcBorders>
          </w:tcPr>
          <w:p w14:paraId="21F0E1BC" w14:textId="77777777" w:rsidR="006C16FE" w:rsidRPr="00FC344E" w:rsidRDefault="006C16FE" w:rsidP="00A83F72">
            <w:pPr>
              <w:pStyle w:val="ListHeading0"/>
            </w:pPr>
            <w:r>
              <w:t xml:space="preserve">Do you </w:t>
            </w:r>
            <w:r w:rsidRPr="00EF4D6F">
              <w:t>currently have a professional indemnity policy in place?</w:t>
            </w:r>
          </w:p>
        </w:tc>
        <w:tc>
          <w:tcPr>
            <w:tcW w:w="2109" w:type="dxa"/>
            <w:tcBorders>
              <w:bottom w:val="nil"/>
            </w:tcBorders>
            <w:vAlign w:val="center"/>
          </w:tcPr>
          <w:p w14:paraId="31109AE7"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72B92665" w14:textId="77777777"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14:paraId="30777B12"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2BB03377" w14:textId="77777777" w:rsidTr="008203CB">
        <w:tblPrEx>
          <w:tblLook w:val="0000" w:firstRow="0" w:lastRow="0" w:firstColumn="0" w:lastColumn="0" w:noHBand="0" w:noVBand="0"/>
        </w:tblPrEx>
        <w:trPr>
          <w:gridAfter w:val="1"/>
          <w:wAfter w:w="18" w:type="dxa"/>
          <w:trHeight w:val="363"/>
        </w:trPr>
        <w:tc>
          <w:tcPr>
            <w:tcW w:w="2268" w:type="dxa"/>
            <w:gridSpan w:val="2"/>
            <w:tcBorders>
              <w:top w:val="nil"/>
              <w:right w:val="single" w:sz="2" w:space="0" w:color="C79000"/>
            </w:tcBorders>
          </w:tcPr>
          <w:p w14:paraId="4402EE1F"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14:paraId="3F75F7CC" w14:textId="77777777" w:rsidR="00724C25" w:rsidRPr="005811B5" w:rsidRDefault="00724C25" w:rsidP="003F3220">
            <w:pPr>
              <w:pStyle w:val="BodyText"/>
              <w:ind w:right="-3259"/>
            </w:pPr>
          </w:p>
        </w:tc>
      </w:tr>
      <w:tr w:rsidR="00724C25" w:rsidRPr="00E54AEC" w14:paraId="741D2835"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1B3145B"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14:paraId="6E209C68" w14:textId="77777777" w:rsidR="00724C25" w:rsidRPr="005811B5" w:rsidRDefault="00724C25" w:rsidP="003F3220">
            <w:pPr>
              <w:pStyle w:val="BodyText"/>
              <w:ind w:right="-3259"/>
            </w:pPr>
          </w:p>
        </w:tc>
      </w:tr>
      <w:tr w:rsidR="00724C25" w:rsidRPr="00E54AEC" w14:paraId="28BDE989"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1D9C5EC9" w14:textId="77777777"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14:paraId="12ECFD4B" w14:textId="77777777" w:rsidR="00724C25" w:rsidRPr="005811B5" w:rsidRDefault="00724C25" w:rsidP="00B8265E">
            <w:pPr>
              <w:pStyle w:val="BodyText"/>
              <w:ind w:right="-3259"/>
            </w:pPr>
          </w:p>
        </w:tc>
      </w:tr>
      <w:tr w:rsidR="00724C25" w:rsidRPr="00E54AEC" w14:paraId="4B5C1EFF"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18B4E498" w14:textId="77777777"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14:paraId="6EB25B0E" w14:textId="77777777" w:rsidR="00724C25" w:rsidRPr="005811B5" w:rsidRDefault="00724C25" w:rsidP="00B8265E">
            <w:pPr>
              <w:pStyle w:val="BodyText"/>
              <w:ind w:right="-3259"/>
            </w:pPr>
          </w:p>
        </w:tc>
      </w:tr>
      <w:tr w:rsidR="00724C25" w:rsidRPr="00E54AEC" w14:paraId="50C165CB"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81E00AB" w14:textId="77777777"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14:paraId="220C6668" w14:textId="77777777" w:rsidR="00724C25" w:rsidRPr="005811B5" w:rsidRDefault="00724C25" w:rsidP="00B8265E">
            <w:pPr>
              <w:pStyle w:val="BodyText"/>
              <w:ind w:right="-3259"/>
            </w:pPr>
          </w:p>
        </w:tc>
      </w:tr>
      <w:tr w:rsidR="00BB6682" w:rsidRPr="00E54AEC" w14:paraId="795A4739"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66AF790" w14:textId="77777777"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14:paraId="70A8087B" w14:textId="77777777" w:rsidR="00BB6682" w:rsidRPr="005811B5" w:rsidRDefault="00BB6682" w:rsidP="00B8265E">
            <w:pPr>
              <w:pStyle w:val="BodyText"/>
              <w:ind w:right="-3259"/>
            </w:pPr>
          </w:p>
        </w:tc>
      </w:tr>
      <w:tr w:rsidR="00724C25" w:rsidRPr="00E54AEC" w14:paraId="352D7F4F"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14:paraId="176B4F52" w14:textId="77777777" w:rsidR="00A8232B" w:rsidRPr="005811B5" w:rsidRDefault="003E6D40"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14:paraId="0ACEA8C7" w14:textId="77777777" w:rsidR="00724C25" w:rsidRPr="005811B5" w:rsidRDefault="00724C25" w:rsidP="00B8265E">
            <w:pPr>
              <w:pStyle w:val="BodyText"/>
              <w:ind w:right="-3259"/>
            </w:pPr>
          </w:p>
        </w:tc>
      </w:tr>
      <w:tr w:rsidR="006C16FE" w:rsidRPr="00913A24" w14:paraId="0FA97151" w14:textId="77777777" w:rsidTr="00AA5205">
        <w:trPr>
          <w:gridAfter w:val="1"/>
          <w:wAfter w:w="18" w:type="dxa"/>
          <w:trHeight w:val="363"/>
        </w:trPr>
        <w:tc>
          <w:tcPr>
            <w:tcW w:w="7938" w:type="dxa"/>
            <w:gridSpan w:val="7"/>
            <w:tcBorders>
              <w:top w:val="single" w:sz="2" w:space="0" w:color="C79000"/>
              <w:bottom w:val="nil"/>
            </w:tcBorders>
          </w:tcPr>
          <w:p w14:paraId="2D79C933" w14:textId="77777777" w:rsidR="006C16FE" w:rsidRDefault="006C16FE"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14:paraId="342878A7"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392A12C0" w14:textId="77777777" w:rsidTr="006C16FE">
        <w:trPr>
          <w:gridAfter w:val="1"/>
          <w:wAfter w:w="18" w:type="dxa"/>
          <w:trHeight w:val="727"/>
        </w:trPr>
        <w:tc>
          <w:tcPr>
            <w:tcW w:w="7938" w:type="dxa"/>
            <w:gridSpan w:val="7"/>
            <w:tcBorders>
              <w:top w:val="nil"/>
              <w:bottom w:val="single" w:sz="2" w:space="0" w:color="C79000"/>
            </w:tcBorders>
          </w:tcPr>
          <w:p w14:paraId="726CF150"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58726F70"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7457AE50" w14:textId="77777777" w:rsidTr="00273ADB">
        <w:trPr>
          <w:gridAfter w:val="1"/>
          <w:wAfter w:w="18" w:type="dxa"/>
          <w:trHeight w:val="363"/>
        </w:trPr>
        <w:tc>
          <w:tcPr>
            <w:tcW w:w="8080" w:type="dxa"/>
            <w:gridSpan w:val="8"/>
            <w:tcBorders>
              <w:top w:val="single" w:sz="2" w:space="0" w:color="C79000"/>
            </w:tcBorders>
          </w:tcPr>
          <w:p w14:paraId="1E1E1B48" w14:textId="77777777" w:rsidR="00A719AD" w:rsidRPr="001D6F19" w:rsidRDefault="00A719AD" w:rsidP="00A719AD">
            <w:pPr>
              <w:pStyle w:val="BodyText"/>
              <w:rPr>
                <w:b/>
              </w:rPr>
            </w:pPr>
          </w:p>
        </w:tc>
        <w:tc>
          <w:tcPr>
            <w:tcW w:w="2534" w:type="dxa"/>
            <w:gridSpan w:val="2"/>
            <w:tcBorders>
              <w:top w:val="single" w:sz="2" w:space="0" w:color="C79000"/>
            </w:tcBorders>
          </w:tcPr>
          <w:p w14:paraId="0409503C" w14:textId="77777777" w:rsidR="00A719AD" w:rsidRPr="000B0C96" w:rsidRDefault="00A719AD" w:rsidP="00A719AD">
            <w:pPr>
              <w:pStyle w:val="BodyText"/>
              <w:rPr>
                <w:rStyle w:val="BodyTextIndentChar"/>
                <w:b/>
              </w:rPr>
            </w:pPr>
          </w:p>
        </w:tc>
      </w:tr>
      <w:tr w:rsidR="00A719AD" w:rsidRPr="00913A24" w14:paraId="7D2C4E89" w14:textId="77777777" w:rsidTr="00273ADB">
        <w:trPr>
          <w:gridAfter w:val="1"/>
          <w:wAfter w:w="18" w:type="dxa"/>
          <w:trHeight w:val="363"/>
        </w:trPr>
        <w:tc>
          <w:tcPr>
            <w:tcW w:w="8080" w:type="dxa"/>
            <w:gridSpan w:val="8"/>
            <w:tcBorders>
              <w:top w:val="single" w:sz="2" w:space="0" w:color="C79000"/>
            </w:tcBorders>
          </w:tcPr>
          <w:p w14:paraId="62C72CD2" w14:textId="77777777" w:rsidR="00A719AD" w:rsidRPr="001D6F19" w:rsidRDefault="00A719AD" w:rsidP="00A719AD">
            <w:pPr>
              <w:pStyle w:val="BodyText"/>
              <w:rPr>
                <w:b/>
              </w:rPr>
            </w:pPr>
          </w:p>
        </w:tc>
        <w:tc>
          <w:tcPr>
            <w:tcW w:w="2534" w:type="dxa"/>
            <w:gridSpan w:val="2"/>
            <w:tcBorders>
              <w:top w:val="single" w:sz="2" w:space="0" w:color="C79000"/>
            </w:tcBorders>
          </w:tcPr>
          <w:p w14:paraId="0E0F5493" w14:textId="77777777" w:rsidR="00A719AD" w:rsidRPr="000B0C96" w:rsidRDefault="00A719AD" w:rsidP="00A719AD">
            <w:pPr>
              <w:pStyle w:val="BodyText"/>
              <w:rPr>
                <w:rStyle w:val="BodyTextIndentChar"/>
                <w:b/>
              </w:rPr>
            </w:pPr>
          </w:p>
        </w:tc>
      </w:tr>
      <w:tr w:rsidR="00A719AD" w:rsidRPr="00913A24" w14:paraId="69ED983E" w14:textId="77777777" w:rsidTr="00273ADB">
        <w:trPr>
          <w:gridAfter w:val="1"/>
          <w:wAfter w:w="18" w:type="dxa"/>
          <w:trHeight w:val="363"/>
        </w:trPr>
        <w:tc>
          <w:tcPr>
            <w:tcW w:w="8080" w:type="dxa"/>
            <w:gridSpan w:val="8"/>
            <w:tcBorders>
              <w:top w:val="single" w:sz="2" w:space="0" w:color="C79000"/>
            </w:tcBorders>
          </w:tcPr>
          <w:p w14:paraId="27CDD462" w14:textId="77777777" w:rsidR="00A719AD" w:rsidRPr="001D6F19" w:rsidRDefault="00A719AD" w:rsidP="00A719AD">
            <w:pPr>
              <w:pStyle w:val="BodyText"/>
              <w:rPr>
                <w:b/>
              </w:rPr>
            </w:pPr>
          </w:p>
        </w:tc>
        <w:tc>
          <w:tcPr>
            <w:tcW w:w="2534" w:type="dxa"/>
            <w:gridSpan w:val="2"/>
            <w:tcBorders>
              <w:top w:val="single" w:sz="2" w:space="0" w:color="C79000"/>
            </w:tcBorders>
          </w:tcPr>
          <w:p w14:paraId="1E597BC3" w14:textId="77777777" w:rsidR="00A719AD" w:rsidRPr="000B0C96" w:rsidRDefault="00A719AD" w:rsidP="00A719AD">
            <w:pPr>
              <w:pStyle w:val="BodyText"/>
              <w:rPr>
                <w:rStyle w:val="BodyTextIndentChar"/>
                <w:b/>
              </w:rPr>
            </w:pPr>
          </w:p>
        </w:tc>
      </w:tr>
      <w:tr w:rsidR="006C16FE" w:rsidRPr="00913A24" w14:paraId="51B2B3DE" w14:textId="77777777" w:rsidTr="00371E5B">
        <w:trPr>
          <w:gridAfter w:val="1"/>
          <w:wAfter w:w="18" w:type="dxa"/>
          <w:trHeight w:val="363"/>
        </w:trPr>
        <w:tc>
          <w:tcPr>
            <w:tcW w:w="8080" w:type="dxa"/>
            <w:gridSpan w:val="8"/>
            <w:tcBorders>
              <w:bottom w:val="nil"/>
            </w:tcBorders>
            <w:vAlign w:val="center"/>
          </w:tcPr>
          <w:p w14:paraId="5AF66966" w14:textId="77777777" w:rsidR="006C16FE" w:rsidRPr="00003B1E" w:rsidRDefault="006C16FE" w:rsidP="00DE0A9F">
            <w:pPr>
              <w:pStyle w:val="ListHeading0"/>
            </w:pPr>
            <w:r>
              <w:t>Do you use</w:t>
            </w:r>
            <w:r w:rsidRPr="005575D0">
              <w:t xml:space="preserve"> </w:t>
            </w:r>
            <w:r>
              <w:t>s</w:t>
            </w:r>
            <w:r w:rsidRPr="005575D0">
              <w:t>ub-contractors?</w:t>
            </w:r>
          </w:p>
        </w:tc>
        <w:tc>
          <w:tcPr>
            <w:tcW w:w="2534" w:type="dxa"/>
            <w:gridSpan w:val="2"/>
            <w:tcBorders>
              <w:bottom w:val="nil"/>
            </w:tcBorders>
            <w:vAlign w:val="center"/>
          </w:tcPr>
          <w:p w14:paraId="3A3656F4"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30238" w:rsidRPr="00913A24" w14:paraId="18FB3CD3" w14:textId="77777777" w:rsidTr="00AB1929">
        <w:trPr>
          <w:gridAfter w:val="1"/>
          <w:wAfter w:w="18" w:type="dxa"/>
          <w:trHeight w:val="163"/>
        </w:trPr>
        <w:tc>
          <w:tcPr>
            <w:tcW w:w="8080" w:type="dxa"/>
            <w:gridSpan w:val="8"/>
            <w:tcBorders>
              <w:top w:val="nil"/>
              <w:bottom w:val="nil"/>
            </w:tcBorders>
            <w:vAlign w:val="center"/>
          </w:tcPr>
          <w:p w14:paraId="4FAB34B3" w14:textId="77777777" w:rsidR="00392E1C" w:rsidRPr="001D6F19" w:rsidRDefault="00B30238" w:rsidP="008435B6">
            <w:pPr>
              <w:pStyle w:val="BodyText"/>
              <w:rPr>
                <w:b/>
              </w:rPr>
            </w:pPr>
            <w:r w:rsidRPr="001D6F19">
              <w:t xml:space="preserve">If </w:t>
            </w:r>
            <w:r w:rsidRPr="00E3281C">
              <w:rPr>
                <w:b/>
              </w:rPr>
              <w:t>YES</w:t>
            </w:r>
            <w:r w:rsidR="003E6D40">
              <w:t>:</w:t>
            </w:r>
          </w:p>
        </w:tc>
        <w:tc>
          <w:tcPr>
            <w:tcW w:w="2534" w:type="dxa"/>
            <w:gridSpan w:val="2"/>
            <w:tcBorders>
              <w:top w:val="nil"/>
              <w:bottom w:val="nil"/>
            </w:tcBorders>
            <w:vAlign w:val="center"/>
          </w:tcPr>
          <w:p w14:paraId="761183D3" w14:textId="77777777" w:rsidR="00B30238" w:rsidRPr="005575D0" w:rsidRDefault="00B30238" w:rsidP="00DE0A9F">
            <w:pPr>
              <w:pStyle w:val="BodyText"/>
              <w:rPr>
                <w:rFonts w:cs="Arial"/>
                <w:szCs w:val="18"/>
              </w:rPr>
            </w:pPr>
          </w:p>
        </w:tc>
      </w:tr>
      <w:tr w:rsidR="005575D0" w:rsidRPr="00913A24" w14:paraId="6F6283E2" w14:textId="77777777" w:rsidTr="00273ADB">
        <w:trPr>
          <w:gridAfter w:val="1"/>
          <w:wAfter w:w="18" w:type="dxa"/>
          <w:trHeight w:val="363"/>
        </w:trPr>
        <w:tc>
          <w:tcPr>
            <w:tcW w:w="8505" w:type="dxa"/>
            <w:gridSpan w:val="9"/>
            <w:tcBorders>
              <w:top w:val="nil"/>
              <w:bottom w:val="single" w:sz="2" w:space="0" w:color="C79000"/>
            </w:tcBorders>
            <w:vAlign w:val="center"/>
          </w:tcPr>
          <w:p w14:paraId="79593833" w14:textId="77777777" w:rsidR="005575D0" w:rsidRPr="005811B5" w:rsidRDefault="00A8232B" w:rsidP="00A8232B">
            <w:pPr>
              <w:pStyle w:val="ListParagraph"/>
            </w:pPr>
            <w:r>
              <w:t>W</w:t>
            </w:r>
            <w:r w:rsidR="005575D0" w:rsidRPr="005811B5">
              <w:t>hat percentage of</w:t>
            </w:r>
            <w:r w:rsidR="003F1BB0">
              <w:t xml:space="preserve"> </w:t>
            </w:r>
            <w:r>
              <w:t>your turnover</w:t>
            </w:r>
            <w:r w:rsidR="003F1BB0">
              <w:t xml:space="preserve"> was paid to s</w:t>
            </w:r>
            <w:r w:rsidR="005575D0" w:rsidRPr="005811B5">
              <w:t>ub-contractors in the last financial year?</w:t>
            </w:r>
            <w:r w:rsidR="00E55920">
              <w:t xml:space="preserve"> </w:t>
            </w:r>
          </w:p>
        </w:tc>
        <w:tc>
          <w:tcPr>
            <w:tcW w:w="2109" w:type="dxa"/>
            <w:tcBorders>
              <w:top w:val="nil"/>
              <w:bottom w:val="single" w:sz="2" w:space="0" w:color="C79000"/>
            </w:tcBorders>
            <w:vAlign w:val="center"/>
          </w:tcPr>
          <w:p w14:paraId="6ECDFCA7" w14:textId="77777777" w:rsidR="005575D0" w:rsidRPr="005575D0" w:rsidRDefault="00111926" w:rsidP="00DE0A9F">
            <w:pPr>
              <w:pStyle w:val="BodyText"/>
              <w:rPr>
                <w:rFonts w:cs="Arial"/>
                <w:szCs w:val="18"/>
              </w:rPr>
            </w:pPr>
            <w:r>
              <w:rPr>
                <w:rFonts w:cs="Arial"/>
                <w:szCs w:val="18"/>
              </w:rPr>
              <w:t xml:space="preserve">              </w:t>
            </w:r>
            <w:r w:rsidR="003F3220">
              <w:rPr>
                <w:rFonts w:cs="Arial"/>
                <w:szCs w:val="18"/>
              </w:rPr>
              <w:t xml:space="preserve">     </w:t>
            </w:r>
            <w:r w:rsidR="00932920">
              <w:rPr>
                <w:rFonts w:cs="Arial"/>
                <w:szCs w:val="18"/>
              </w:rPr>
              <w:t xml:space="preserve">         </w:t>
            </w:r>
            <w:r w:rsidR="00724C25">
              <w:rPr>
                <w:rFonts w:cs="Arial"/>
                <w:szCs w:val="18"/>
              </w:rPr>
              <w:t xml:space="preserve">     </w:t>
            </w:r>
            <w:r w:rsidR="00932920">
              <w:rPr>
                <w:rFonts w:cs="Arial"/>
                <w:szCs w:val="18"/>
              </w:rPr>
              <w:t xml:space="preserve"> </w:t>
            </w:r>
            <w:r w:rsidR="003F3220">
              <w:rPr>
                <w:rFonts w:cs="Arial"/>
                <w:szCs w:val="18"/>
              </w:rPr>
              <w:t xml:space="preserve"> </w:t>
            </w:r>
            <w:r w:rsidR="00E55920">
              <w:rPr>
                <w:rFonts w:cs="Arial"/>
                <w:szCs w:val="18"/>
              </w:rPr>
              <w:t>%</w:t>
            </w:r>
          </w:p>
        </w:tc>
      </w:tr>
      <w:tr w:rsidR="005575D0" w:rsidRPr="00913A24" w14:paraId="624FF329" w14:textId="77777777" w:rsidTr="00273ADB">
        <w:trPr>
          <w:gridAfter w:val="1"/>
          <w:wAfter w:w="18" w:type="dxa"/>
          <w:trHeight w:val="363"/>
        </w:trPr>
        <w:tc>
          <w:tcPr>
            <w:tcW w:w="7923" w:type="dxa"/>
            <w:gridSpan w:val="6"/>
            <w:tcBorders>
              <w:top w:val="single" w:sz="2" w:space="0" w:color="C79000"/>
            </w:tcBorders>
            <w:vAlign w:val="center"/>
          </w:tcPr>
          <w:p w14:paraId="316A60A0" w14:textId="77777777" w:rsidR="003F1BB0" w:rsidRPr="005811B5" w:rsidRDefault="00A8232B" w:rsidP="00E3281C">
            <w:pPr>
              <w:pStyle w:val="ListParagraph"/>
            </w:pPr>
            <w:r>
              <w:t>W</w:t>
            </w:r>
            <w:r w:rsidR="005575D0" w:rsidRPr="005811B5">
              <w:t xml:space="preserve">hat is the nature of work </w:t>
            </w:r>
            <w:r w:rsidR="002F0F9A">
              <w:t>undertaken by s</w:t>
            </w:r>
            <w:r w:rsidR="005575D0" w:rsidRPr="005811B5">
              <w:t>ub-contractors?</w:t>
            </w:r>
          </w:p>
        </w:tc>
        <w:tc>
          <w:tcPr>
            <w:tcW w:w="2691" w:type="dxa"/>
            <w:gridSpan w:val="4"/>
            <w:tcBorders>
              <w:top w:val="single" w:sz="2" w:space="0" w:color="C79000"/>
            </w:tcBorders>
            <w:vAlign w:val="center"/>
          </w:tcPr>
          <w:p w14:paraId="5909A6C7" w14:textId="77777777" w:rsidR="005575D0" w:rsidRPr="005575D0" w:rsidRDefault="005575D0" w:rsidP="00DE0A9F">
            <w:pPr>
              <w:pStyle w:val="BodyText"/>
              <w:rPr>
                <w:rFonts w:cs="Arial"/>
                <w:szCs w:val="18"/>
              </w:rPr>
            </w:pPr>
          </w:p>
        </w:tc>
      </w:tr>
      <w:tr w:rsidR="008203CB" w:rsidRPr="00913A24" w14:paraId="4C748B68" w14:textId="77777777" w:rsidTr="00273ADB">
        <w:trPr>
          <w:gridAfter w:val="1"/>
          <w:wAfter w:w="18" w:type="dxa"/>
          <w:trHeight w:val="363"/>
        </w:trPr>
        <w:tc>
          <w:tcPr>
            <w:tcW w:w="7923" w:type="dxa"/>
            <w:gridSpan w:val="6"/>
            <w:tcBorders>
              <w:top w:val="single" w:sz="2" w:space="0" w:color="C79000"/>
            </w:tcBorders>
            <w:vAlign w:val="center"/>
          </w:tcPr>
          <w:p w14:paraId="3030680D" w14:textId="77777777" w:rsidR="008203CB" w:rsidRPr="005811B5" w:rsidRDefault="008203CB" w:rsidP="00113B02">
            <w:pPr>
              <w:pStyle w:val="BodyText"/>
              <w:ind w:left="720"/>
            </w:pPr>
          </w:p>
        </w:tc>
        <w:tc>
          <w:tcPr>
            <w:tcW w:w="2691" w:type="dxa"/>
            <w:gridSpan w:val="4"/>
            <w:tcBorders>
              <w:top w:val="single" w:sz="2" w:space="0" w:color="C79000"/>
            </w:tcBorders>
            <w:vAlign w:val="center"/>
          </w:tcPr>
          <w:p w14:paraId="4C1493BD" w14:textId="77777777" w:rsidR="008203CB" w:rsidRPr="005575D0" w:rsidRDefault="008203CB" w:rsidP="00DE0A9F">
            <w:pPr>
              <w:pStyle w:val="BodyText"/>
              <w:rPr>
                <w:rFonts w:cs="Arial"/>
                <w:szCs w:val="18"/>
              </w:rPr>
            </w:pPr>
          </w:p>
        </w:tc>
      </w:tr>
      <w:tr w:rsidR="00113B02" w:rsidRPr="00913A24" w14:paraId="15FE4734" w14:textId="77777777" w:rsidTr="00273ADB">
        <w:trPr>
          <w:gridAfter w:val="1"/>
          <w:wAfter w:w="18" w:type="dxa"/>
          <w:trHeight w:val="363"/>
        </w:trPr>
        <w:tc>
          <w:tcPr>
            <w:tcW w:w="7923" w:type="dxa"/>
            <w:gridSpan w:val="6"/>
            <w:tcBorders>
              <w:top w:val="single" w:sz="2" w:space="0" w:color="C79000"/>
            </w:tcBorders>
            <w:vAlign w:val="center"/>
          </w:tcPr>
          <w:p w14:paraId="2E14F524" w14:textId="77777777" w:rsidR="00113B02" w:rsidRPr="005811B5" w:rsidRDefault="00113B02" w:rsidP="00113B02">
            <w:pPr>
              <w:pStyle w:val="BodyText"/>
              <w:ind w:left="720"/>
            </w:pPr>
          </w:p>
        </w:tc>
        <w:tc>
          <w:tcPr>
            <w:tcW w:w="2691" w:type="dxa"/>
            <w:gridSpan w:val="4"/>
            <w:tcBorders>
              <w:top w:val="single" w:sz="2" w:space="0" w:color="C79000"/>
            </w:tcBorders>
            <w:vAlign w:val="center"/>
          </w:tcPr>
          <w:p w14:paraId="750D302E" w14:textId="77777777" w:rsidR="00113B02" w:rsidRPr="005575D0" w:rsidRDefault="00113B02" w:rsidP="00DE0A9F">
            <w:pPr>
              <w:pStyle w:val="BodyText"/>
              <w:rPr>
                <w:rFonts w:cs="Arial"/>
                <w:szCs w:val="18"/>
              </w:rPr>
            </w:pPr>
          </w:p>
        </w:tc>
      </w:tr>
      <w:tr w:rsidR="00113B02" w:rsidRPr="00913A24" w14:paraId="0FCC5F11" w14:textId="77777777" w:rsidTr="00273ADB">
        <w:trPr>
          <w:gridAfter w:val="1"/>
          <w:wAfter w:w="18" w:type="dxa"/>
          <w:trHeight w:val="363"/>
        </w:trPr>
        <w:tc>
          <w:tcPr>
            <w:tcW w:w="7923" w:type="dxa"/>
            <w:gridSpan w:val="6"/>
            <w:tcBorders>
              <w:top w:val="single" w:sz="2" w:space="0" w:color="C79000"/>
            </w:tcBorders>
            <w:vAlign w:val="center"/>
          </w:tcPr>
          <w:p w14:paraId="56FE5E58" w14:textId="77777777" w:rsidR="00113B02" w:rsidRPr="005811B5" w:rsidRDefault="00113B02" w:rsidP="00113B02">
            <w:pPr>
              <w:pStyle w:val="BodyText"/>
              <w:ind w:left="720"/>
            </w:pPr>
          </w:p>
        </w:tc>
        <w:tc>
          <w:tcPr>
            <w:tcW w:w="2691" w:type="dxa"/>
            <w:gridSpan w:val="4"/>
            <w:tcBorders>
              <w:top w:val="single" w:sz="2" w:space="0" w:color="C79000"/>
            </w:tcBorders>
            <w:vAlign w:val="center"/>
          </w:tcPr>
          <w:p w14:paraId="7776489B" w14:textId="77777777" w:rsidR="00113B02" w:rsidRPr="005575D0" w:rsidRDefault="00113B02" w:rsidP="00DE0A9F">
            <w:pPr>
              <w:pStyle w:val="BodyText"/>
              <w:rPr>
                <w:rFonts w:cs="Arial"/>
                <w:szCs w:val="18"/>
              </w:rPr>
            </w:pPr>
          </w:p>
        </w:tc>
      </w:tr>
      <w:tr w:rsidR="006C16FE" w:rsidRPr="00913A24" w14:paraId="7EAA80B8" w14:textId="77777777" w:rsidTr="00724C25">
        <w:trPr>
          <w:gridAfter w:val="1"/>
          <w:wAfter w:w="18" w:type="dxa"/>
          <w:trHeight w:val="363"/>
        </w:trPr>
        <w:tc>
          <w:tcPr>
            <w:tcW w:w="7923" w:type="dxa"/>
            <w:gridSpan w:val="6"/>
            <w:vAlign w:val="center"/>
          </w:tcPr>
          <w:p w14:paraId="2E67D349" w14:textId="77777777" w:rsidR="006C16FE" w:rsidRPr="005811B5" w:rsidRDefault="006C16FE" w:rsidP="00A83F72">
            <w:pPr>
              <w:pStyle w:val="ListParagraph"/>
            </w:pPr>
            <w:r>
              <w:t>Do you require cover for them under this policy?</w:t>
            </w:r>
          </w:p>
        </w:tc>
        <w:tc>
          <w:tcPr>
            <w:tcW w:w="2691" w:type="dxa"/>
            <w:gridSpan w:val="4"/>
            <w:vAlign w:val="center"/>
          </w:tcPr>
          <w:p w14:paraId="602175A1"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C16FE" w:rsidRPr="00913A24" w14:paraId="039392A9" w14:textId="77777777" w:rsidTr="00AA5205">
        <w:trPr>
          <w:gridAfter w:val="1"/>
          <w:wAfter w:w="18" w:type="dxa"/>
          <w:trHeight w:val="363"/>
        </w:trPr>
        <w:tc>
          <w:tcPr>
            <w:tcW w:w="7923" w:type="dxa"/>
            <w:gridSpan w:val="6"/>
            <w:tcBorders>
              <w:bottom w:val="nil"/>
            </w:tcBorders>
          </w:tcPr>
          <w:p w14:paraId="6E190DE0" w14:textId="77777777" w:rsidR="006C16FE" w:rsidRDefault="006C16FE" w:rsidP="0064457C">
            <w:pPr>
              <w:pStyle w:val="ListParagraph"/>
            </w:pPr>
            <w:r>
              <w:t>Are s</w:t>
            </w:r>
            <w:r w:rsidRPr="005811B5">
              <w:t>u</w:t>
            </w:r>
            <w:r>
              <w:t>b-contractors required to carry p</w:t>
            </w:r>
            <w:r w:rsidRPr="005811B5">
              <w:t xml:space="preserve">rofessional </w:t>
            </w:r>
            <w:r>
              <w:t>i</w:t>
            </w:r>
            <w:r w:rsidRPr="005811B5">
              <w:t xml:space="preserve">ndemnity </w:t>
            </w:r>
            <w:r>
              <w:t>i</w:t>
            </w:r>
            <w:r w:rsidRPr="005811B5">
              <w:t>nsurance to a similar limit?</w:t>
            </w:r>
          </w:p>
        </w:tc>
        <w:tc>
          <w:tcPr>
            <w:tcW w:w="2691" w:type="dxa"/>
            <w:gridSpan w:val="4"/>
            <w:tcBorders>
              <w:bottom w:val="nil"/>
            </w:tcBorders>
            <w:vAlign w:val="center"/>
          </w:tcPr>
          <w:p w14:paraId="52362E1B"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A7962" w:rsidRPr="00913A24" w14:paraId="3FB55D83" w14:textId="77777777" w:rsidTr="00724C25">
        <w:trPr>
          <w:gridAfter w:val="1"/>
          <w:wAfter w:w="18" w:type="dxa"/>
          <w:trHeight w:val="397"/>
        </w:trPr>
        <w:tc>
          <w:tcPr>
            <w:tcW w:w="7923" w:type="dxa"/>
            <w:gridSpan w:val="6"/>
            <w:tcBorders>
              <w:top w:val="nil"/>
              <w:bottom w:val="single" w:sz="2" w:space="0" w:color="C79000"/>
            </w:tcBorders>
          </w:tcPr>
          <w:p w14:paraId="4F6E107F" w14:textId="77777777" w:rsidR="003A7962" w:rsidRPr="001D6F19" w:rsidRDefault="003A7962" w:rsidP="00A42A96">
            <w:pPr>
              <w:pStyle w:val="BodyText"/>
            </w:pPr>
            <w:r w:rsidRPr="001D6F19">
              <w:lastRenderedPageBreak/>
              <w:t xml:space="preserve">If </w:t>
            </w:r>
            <w:r w:rsidRPr="001D6F19">
              <w:rPr>
                <w:b/>
              </w:rPr>
              <w:t>NO</w:t>
            </w:r>
            <w:r w:rsidR="008435B6">
              <w:t xml:space="preserve"> to </w:t>
            </w:r>
            <w:r w:rsidR="00711077" w:rsidRPr="007728E1">
              <w:t>9</w:t>
            </w:r>
            <w:r w:rsidR="008435B6" w:rsidRPr="007728E1">
              <w:t>d,</w:t>
            </w:r>
            <w:r w:rsidR="008435B6">
              <w:t xml:space="preserve"> </w:t>
            </w:r>
            <w:r w:rsidRPr="001D6F19">
              <w:t xml:space="preserve">please provide details </w:t>
            </w:r>
            <w:r w:rsidR="00FD4AC5" w:rsidRPr="001D6F19">
              <w:t>as to why not</w:t>
            </w:r>
            <w:r w:rsidR="009E4EFB" w:rsidRPr="001D6F19">
              <w:t>:</w:t>
            </w:r>
          </w:p>
        </w:tc>
        <w:tc>
          <w:tcPr>
            <w:tcW w:w="2691" w:type="dxa"/>
            <w:gridSpan w:val="4"/>
            <w:tcBorders>
              <w:top w:val="nil"/>
              <w:bottom w:val="single" w:sz="2" w:space="0" w:color="C79000"/>
            </w:tcBorders>
          </w:tcPr>
          <w:p w14:paraId="4C7BAD54" w14:textId="77777777" w:rsidR="003A7962" w:rsidRPr="00B8265E" w:rsidRDefault="003A7962" w:rsidP="00111926">
            <w:pPr>
              <w:pStyle w:val="BodyText"/>
              <w:jc w:val="center"/>
              <w:rPr>
                <w:rStyle w:val="BodyTextIndentChar"/>
              </w:rPr>
            </w:pPr>
          </w:p>
        </w:tc>
      </w:tr>
      <w:tr w:rsidR="00A719AD" w:rsidRPr="00913A24" w14:paraId="673808EB" w14:textId="77777777" w:rsidTr="00724C25">
        <w:trPr>
          <w:gridAfter w:val="1"/>
          <w:wAfter w:w="18" w:type="dxa"/>
          <w:trHeight w:val="397"/>
        </w:trPr>
        <w:tc>
          <w:tcPr>
            <w:tcW w:w="7923" w:type="dxa"/>
            <w:gridSpan w:val="6"/>
            <w:tcBorders>
              <w:top w:val="single" w:sz="2" w:space="0" w:color="C79000"/>
              <w:bottom w:val="single" w:sz="2" w:space="0" w:color="C79000"/>
            </w:tcBorders>
          </w:tcPr>
          <w:p w14:paraId="2BD136F1"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143598EA" w14:textId="77777777" w:rsidR="00A719AD" w:rsidRPr="00B8265E" w:rsidRDefault="00A719AD" w:rsidP="00111926">
            <w:pPr>
              <w:pStyle w:val="BodyText"/>
              <w:jc w:val="center"/>
              <w:rPr>
                <w:rStyle w:val="BodyTextIndentChar"/>
              </w:rPr>
            </w:pPr>
          </w:p>
        </w:tc>
      </w:tr>
      <w:tr w:rsidR="00A719AD" w:rsidRPr="00913A24" w14:paraId="25360BC2" w14:textId="77777777" w:rsidTr="00724C25">
        <w:trPr>
          <w:gridAfter w:val="1"/>
          <w:wAfter w:w="18" w:type="dxa"/>
          <w:trHeight w:val="397"/>
        </w:trPr>
        <w:tc>
          <w:tcPr>
            <w:tcW w:w="7923" w:type="dxa"/>
            <w:gridSpan w:val="6"/>
            <w:tcBorders>
              <w:top w:val="single" w:sz="2" w:space="0" w:color="C79000"/>
              <w:bottom w:val="single" w:sz="2" w:space="0" w:color="C79000"/>
            </w:tcBorders>
          </w:tcPr>
          <w:p w14:paraId="6BBB1D40"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045E0016" w14:textId="77777777" w:rsidR="00A719AD" w:rsidRPr="00B8265E" w:rsidRDefault="00A719AD" w:rsidP="00111926">
            <w:pPr>
              <w:pStyle w:val="BodyText"/>
              <w:jc w:val="center"/>
              <w:rPr>
                <w:rStyle w:val="BodyTextIndentChar"/>
              </w:rPr>
            </w:pPr>
          </w:p>
        </w:tc>
      </w:tr>
      <w:tr w:rsidR="00A719AD" w:rsidRPr="00913A24" w14:paraId="0C9C5A33" w14:textId="77777777" w:rsidTr="00724C25">
        <w:trPr>
          <w:gridAfter w:val="1"/>
          <w:wAfter w:w="18" w:type="dxa"/>
          <w:trHeight w:val="397"/>
        </w:trPr>
        <w:tc>
          <w:tcPr>
            <w:tcW w:w="7923" w:type="dxa"/>
            <w:gridSpan w:val="6"/>
            <w:tcBorders>
              <w:top w:val="nil"/>
              <w:bottom w:val="single" w:sz="2" w:space="0" w:color="C79000"/>
            </w:tcBorders>
          </w:tcPr>
          <w:p w14:paraId="256DDB0F" w14:textId="77777777" w:rsidR="00A719AD" w:rsidRDefault="00A719AD" w:rsidP="00F20EF0">
            <w:pPr>
              <w:pStyle w:val="BodyTextIndent"/>
            </w:pPr>
          </w:p>
        </w:tc>
        <w:tc>
          <w:tcPr>
            <w:tcW w:w="2691" w:type="dxa"/>
            <w:gridSpan w:val="4"/>
            <w:tcBorders>
              <w:top w:val="nil"/>
              <w:bottom w:val="single" w:sz="2" w:space="0" w:color="C79000"/>
            </w:tcBorders>
          </w:tcPr>
          <w:p w14:paraId="0279902A" w14:textId="77777777" w:rsidR="00A719AD" w:rsidRPr="00B8265E" w:rsidRDefault="00A719AD" w:rsidP="00111926">
            <w:pPr>
              <w:pStyle w:val="BodyText"/>
              <w:jc w:val="center"/>
              <w:rPr>
                <w:rStyle w:val="BodyTextIndentChar"/>
              </w:rPr>
            </w:pPr>
          </w:p>
        </w:tc>
      </w:tr>
    </w:tbl>
    <w:p w14:paraId="653D202F" w14:textId="77777777" w:rsidR="00113B02" w:rsidRDefault="00113B02" w:rsidP="00113B02">
      <w:pPr>
        <w:pStyle w:val="ListHeading0"/>
        <w:numPr>
          <w:ilvl w:val="0"/>
          <w:numId w:val="0"/>
        </w:numPr>
        <w:ind w:left="454"/>
      </w:pPr>
    </w:p>
    <w:p w14:paraId="75088ABF"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3828"/>
        <w:gridCol w:w="425"/>
        <w:gridCol w:w="1417"/>
        <w:gridCol w:w="172"/>
        <w:gridCol w:w="1388"/>
        <w:gridCol w:w="202"/>
        <w:gridCol w:w="81"/>
        <w:gridCol w:w="1509"/>
        <w:gridCol w:w="50"/>
        <w:gridCol w:w="1540"/>
        <w:gridCol w:w="20"/>
      </w:tblGrid>
      <w:tr w:rsidR="009B1862" w14:paraId="7C862336" w14:textId="77777777" w:rsidTr="009B1862">
        <w:trPr>
          <w:trHeight w:val="403"/>
        </w:trPr>
        <w:tc>
          <w:tcPr>
            <w:tcW w:w="7513" w:type="dxa"/>
            <w:gridSpan w:val="7"/>
            <w:tcBorders>
              <w:top w:val="nil"/>
              <w:bottom w:val="single" w:sz="2" w:space="0" w:color="C79000"/>
            </w:tcBorders>
          </w:tcPr>
          <w:p w14:paraId="63BFB094" w14:textId="77777777" w:rsidR="009B1862" w:rsidRDefault="00A8232B" w:rsidP="009B1862">
            <w:pPr>
              <w:pStyle w:val="BodyText"/>
              <w:numPr>
                <w:ilvl w:val="0"/>
                <w:numId w:val="27"/>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9B1862" w:rsidRPr="009B1862">
              <w:tab/>
              <w:t xml:space="preserve">/                     / 20 </w:t>
            </w:r>
            <w:r w:rsidR="009B1862" w:rsidRPr="009B1862">
              <w:tab/>
            </w:r>
            <w:r w:rsidR="009B1862" w:rsidRPr="009B1862">
              <w:tab/>
            </w:r>
            <w:r w:rsidR="009B1862" w:rsidRPr="009B1862">
              <w:tab/>
            </w:r>
          </w:p>
        </w:tc>
        <w:tc>
          <w:tcPr>
            <w:tcW w:w="1559" w:type="dxa"/>
            <w:gridSpan w:val="2"/>
            <w:tcBorders>
              <w:top w:val="nil"/>
              <w:bottom w:val="single" w:sz="2" w:space="0" w:color="C79000"/>
            </w:tcBorders>
          </w:tcPr>
          <w:p w14:paraId="4BE60CE2" w14:textId="77777777" w:rsidR="009B1862" w:rsidRPr="002F0F9A" w:rsidRDefault="009B1862" w:rsidP="00AA5205">
            <w:pPr>
              <w:pStyle w:val="BodyText"/>
              <w:rPr>
                <w:rFonts w:ascii="Arial" w:eastAsia="Arial" w:hAnsi="Arial" w:cs="Times New Roman"/>
                <w:b/>
              </w:rPr>
            </w:pPr>
          </w:p>
        </w:tc>
        <w:tc>
          <w:tcPr>
            <w:tcW w:w="1540" w:type="dxa"/>
            <w:tcBorders>
              <w:top w:val="nil"/>
              <w:bottom w:val="single" w:sz="2" w:space="0" w:color="C79000"/>
            </w:tcBorders>
          </w:tcPr>
          <w:p w14:paraId="53892240" w14:textId="77777777" w:rsidR="009B1862" w:rsidRPr="002F0F9A" w:rsidRDefault="009B1862" w:rsidP="00AA5205">
            <w:pPr>
              <w:pStyle w:val="BodyText"/>
              <w:rPr>
                <w:rFonts w:ascii="Arial" w:eastAsia="Arial" w:hAnsi="Arial" w:cs="Times New Roman"/>
                <w:b/>
              </w:rPr>
            </w:pPr>
          </w:p>
        </w:tc>
        <w:tc>
          <w:tcPr>
            <w:tcW w:w="20" w:type="dxa"/>
          </w:tcPr>
          <w:p w14:paraId="4EF3DD85" w14:textId="77777777" w:rsidR="009B1862" w:rsidRDefault="009B1862" w:rsidP="00AA5205">
            <w:pPr>
              <w:pStyle w:val="BodyText"/>
            </w:pPr>
          </w:p>
        </w:tc>
      </w:tr>
      <w:tr w:rsidR="00E04460" w14:paraId="64FB9B77" w14:textId="77777777" w:rsidTr="009B1862">
        <w:trPr>
          <w:trHeight w:val="403"/>
        </w:trPr>
        <w:tc>
          <w:tcPr>
            <w:tcW w:w="3828" w:type="dxa"/>
            <w:tcBorders>
              <w:top w:val="single" w:sz="2" w:space="0" w:color="C79000"/>
              <w:bottom w:val="nil"/>
            </w:tcBorders>
          </w:tcPr>
          <w:p w14:paraId="4101BE09" w14:textId="77777777" w:rsidR="00E04460" w:rsidRPr="00371E5B" w:rsidRDefault="00A8232B" w:rsidP="00B01A9C">
            <w:pPr>
              <w:pStyle w:val="ListParagraph"/>
              <w:numPr>
                <w:ilvl w:val="0"/>
                <w:numId w:val="27"/>
              </w:numPr>
            </w:pPr>
            <w:r>
              <w:t>T</w:t>
            </w:r>
            <w:r w:rsidR="00E04460" w:rsidRPr="00371E5B">
              <w:t>ota</w:t>
            </w:r>
            <w:r w:rsidR="003E6D40">
              <w:t>l turnover including fee income:</w:t>
            </w:r>
          </w:p>
        </w:tc>
        <w:tc>
          <w:tcPr>
            <w:tcW w:w="1842" w:type="dxa"/>
            <w:gridSpan w:val="2"/>
            <w:tcBorders>
              <w:top w:val="single" w:sz="2" w:space="0" w:color="C79000"/>
              <w:bottom w:val="nil"/>
            </w:tcBorders>
          </w:tcPr>
          <w:p w14:paraId="7AE43D00" w14:textId="77777777" w:rsidR="00E04460" w:rsidRPr="002F0F9A" w:rsidRDefault="00E04460" w:rsidP="00AA5205">
            <w:pPr>
              <w:pStyle w:val="BodyText"/>
              <w:rPr>
                <w:rFonts w:ascii="Arial" w:eastAsia="Arial" w:hAnsi="Arial" w:cs="Times New Roman"/>
                <w:b/>
              </w:rPr>
            </w:pPr>
          </w:p>
        </w:tc>
        <w:tc>
          <w:tcPr>
            <w:tcW w:w="1843" w:type="dxa"/>
            <w:gridSpan w:val="4"/>
            <w:tcBorders>
              <w:top w:val="single" w:sz="2" w:space="0" w:color="C79000"/>
              <w:bottom w:val="nil"/>
            </w:tcBorders>
          </w:tcPr>
          <w:p w14:paraId="2105321F" w14:textId="77777777" w:rsidR="00E04460" w:rsidRDefault="00E04460" w:rsidP="00AA5205">
            <w:pPr>
              <w:pStyle w:val="BodyText"/>
              <w:rPr>
                <w:rFonts w:ascii="Arial" w:eastAsia="Arial" w:hAnsi="Arial" w:cs="Times New Roman"/>
                <w:b/>
              </w:rPr>
            </w:pPr>
          </w:p>
        </w:tc>
        <w:tc>
          <w:tcPr>
            <w:tcW w:w="1559" w:type="dxa"/>
            <w:gridSpan w:val="2"/>
            <w:tcBorders>
              <w:top w:val="single" w:sz="2" w:space="0" w:color="C79000"/>
              <w:bottom w:val="nil"/>
            </w:tcBorders>
          </w:tcPr>
          <w:p w14:paraId="5F609252" w14:textId="77777777" w:rsidR="00E04460" w:rsidRPr="002F0F9A" w:rsidRDefault="00E04460" w:rsidP="00AA5205">
            <w:pPr>
              <w:pStyle w:val="BodyText"/>
              <w:rPr>
                <w:rFonts w:ascii="Arial" w:eastAsia="Arial" w:hAnsi="Arial" w:cs="Times New Roman"/>
                <w:b/>
              </w:rPr>
            </w:pPr>
          </w:p>
        </w:tc>
        <w:tc>
          <w:tcPr>
            <w:tcW w:w="1540" w:type="dxa"/>
            <w:tcBorders>
              <w:top w:val="single" w:sz="2" w:space="0" w:color="C79000"/>
              <w:bottom w:val="nil"/>
            </w:tcBorders>
          </w:tcPr>
          <w:p w14:paraId="16DA436F" w14:textId="77777777" w:rsidR="00E04460" w:rsidRPr="002F0F9A" w:rsidRDefault="00E04460" w:rsidP="00AA5205">
            <w:pPr>
              <w:pStyle w:val="BodyText"/>
              <w:rPr>
                <w:rFonts w:ascii="Arial" w:eastAsia="Arial" w:hAnsi="Arial" w:cs="Times New Roman"/>
                <w:b/>
              </w:rPr>
            </w:pPr>
          </w:p>
        </w:tc>
        <w:tc>
          <w:tcPr>
            <w:tcW w:w="20" w:type="dxa"/>
            <w:vMerge w:val="restart"/>
          </w:tcPr>
          <w:p w14:paraId="4E59C587" w14:textId="77777777" w:rsidR="00E04460" w:rsidRDefault="00E04460" w:rsidP="00AA5205">
            <w:pPr>
              <w:pStyle w:val="BodyText"/>
            </w:pPr>
          </w:p>
        </w:tc>
      </w:tr>
      <w:tr w:rsidR="00E04460" w14:paraId="2C42A2C9" w14:textId="77777777" w:rsidTr="00273ADB">
        <w:trPr>
          <w:trHeight w:val="403"/>
        </w:trPr>
        <w:tc>
          <w:tcPr>
            <w:tcW w:w="4253" w:type="dxa"/>
            <w:gridSpan w:val="2"/>
            <w:tcBorders>
              <w:top w:val="nil"/>
              <w:bottom w:val="single" w:sz="2" w:space="0" w:color="C79000"/>
              <w:right w:val="single" w:sz="2" w:space="0" w:color="C79000"/>
            </w:tcBorders>
          </w:tcPr>
          <w:p w14:paraId="238812C0" w14:textId="77777777" w:rsidR="00E04460" w:rsidRPr="00111926" w:rsidRDefault="00E04460" w:rsidP="00AA5205">
            <w:pPr>
              <w:spacing w:line="266" w:lineRule="auto"/>
              <w:rPr>
                <w:rFonts w:ascii="Arial" w:eastAsia="Arial" w:hAnsi="Arial" w:cs="Times New Roman"/>
              </w:rPr>
            </w:pPr>
          </w:p>
        </w:tc>
        <w:tc>
          <w:tcPr>
            <w:tcW w:w="1589" w:type="dxa"/>
            <w:gridSpan w:val="2"/>
            <w:tcBorders>
              <w:top w:val="nil"/>
              <w:left w:val="single" w:sz="2" w:space="0" w:color="C79000"/>
              <w:bottom w:val="single" w:sz="2" w:space="0" w:color="C79000"/>
              <w:right w:val="single" w:sz="2" w:space="0" w:color="C79000"/>
            </w:tcBorders>
          </w:tcPr>
          <w:p w14:paraId="36442685" w14:textId="77777777" w:rsidR="00E04460" w:rsidRPr="002F0F9A" w:rsidRDefault="00E04460" w:rsidP="00492CE7">
            <w:pPr>
              <w:pStyle w:val="BodyText"/>
              <w:ind w:left="141"/>
              <w:rPr>
                <w:rFonts w:cs="Arial"/>
                <w:b/>
                <w:szCs w:val="18"/>
                <w:lang w:val="de-DE"/>
              </w:rPr>
            </w:pPr>
            <w:r w:rsidRPr="002F0F9A">
              <w:rPr>
                <w:rFonts w:ascii="Arial" w:eastAsia="Arial" w:hAnsi="Arial" w:cs="Times New Roman"/>
                <w:b/>
              </w:rPr>
              <w:t>Previous</w:t>
            </w:r>
          </w:p>
        </w:tc>
        <w:tc>
          <w:tcPr>
            <w:tcW w:w="1590" w:type="dxa"/>
            <w:gridSpan w:val="2"/>
            <w:tcBorders>
              <w:top w:val="nil"/>
              <w:left w:val="single" w:sz="2" w:space="0" w:color="C79000"/>
              <w:bottom w:val="single" w:sz="2" w:space="0" w:color="C79000"/>
              <w:right w:val="single" w:sz="2" w:space="0" w:color="C79000"/>
            </w:tcBorders>
          </w:tcPr>
          <w:p w14:paraId="6F867CD4" w14:textId="77777777" w:rsidR="00E04460" w:rsidRPr="002F0F9A" w:rsidRDefault="00E04460"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2"/>
            <w:tcBorders>
              <w:top w:val="nil"/>
              <w:left w:val="single" w:sz="2" w:space="0" w:color="C79000"/>
              <w:bottom w:val="single" w:sz="2" w:space="0" w:color="C79000"/>
              <w:right w:val="single" w:sz="2" w:space="0" w:color="C79000"/>
            </w:tcBorders>
          </w:tcPr>
          <w:p w14:paraId="156FB9EB" w14:textId="77777777" w:rsidR="00E04460" w:rsidRPr="002F0F9A" w:rsidRDefault="00E04460"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7A3C2B3C" w14:textId="77777777" w:rsidR="00E04460" w:rsidRPr="002F0F9A" w:rsidRDefault="00E04460" w:rsidP="00492CE7">
            <w:pPr>
              <w:pStyle w:val="BodyText"/>
              <w:ind w:left="142"/>
              <w:rPr>
                <w:rFonts w:cs="Arial"/>
                <w:b/>
                <w:szCs w:val="18"/>
                <w:lang w:val="de-DE"/>
              </w:rPr>
            </w:pPr>
            <w:r w:rsidRPr="002F0F9A">
              <w:rPr>
                <w:rFonts w:ascii="Arial" w:eastAsia="Arial" w:hAnsi="Arial" w:cs="Times New Roman"/>
                <w:b/>
              </w:rPr>
              <w:t>Estimate</w:t>
            </w:r>
          </w:p>
        </w:tc>
        <w:tc>
          <w:tcPr>
            <w:tcW w:w="20" w:type="dxa"/>
            <w:vMerge/>
            <w:tcBorders>
              <w:left w:val="nil"/>
            </w:tcBorders>
          </w:tcPr>
          <w:p w14:paraId="715385D8" w14:textId="77777777" w:rsidR="00E04460" w:rsidRDefault="00E04460" w:rsidP="00AA5205">
            <w:pPr>
              <w:pStyle w:val="BodyText"/>
            </w:pPr>
          </w:p>
        </w:tc>
      </w:tr>
      <w:tr w:rsidR="00E04460" w14:paraId="7E2B3BE4" w14:textId="77777777" w:rsidTr="00273ADB">
        <w:trPr>
          <w:trHeight w:val="403"/>
        </w:trPr>
        <w:tc>
          <w:tcPr>
            <w:tcW w:w="4253" w:type="dxa"/>
            <w:gridSpan w:val="2"/>
            <w:tcBorders>
              <w:top w:val="single" w:sz="2" w:space="0" w:color="C79000"/>
              <w:bottom w:val="single" w:sz="2" w:space="0" w:color="C79000"/>
              <w:right w:val="single" w:sz="2" w:space="0" w:color="C79000"/>
            </w:tcBorders>
          </w:tcPr>
          <w:p w14:paraId="136BC17A" w14:textId="77777777" w:rsidR="00E04460" w:rsidRPr="005811B5" w:rsidRDefault="00E04460" w:rsidP="00AA5205">
            <w:pPr>
              <w:pStyle w:val="BodyText"/>
              <w:rPr>
                <w:rFonts w:cs="Arial"/>
                <w:szCs w:val="18"/>
                <w:lang w:val="de-DE"/>
              </w:rPr>
            </w:pPr>
          </w:p>
        </w:tc>
        <w:tc>
          <w:tcPr>
            <w:tcW w:w="1589" w:type="dxa"/>
            <w:gridSpan w:val="2"/>
            <w:tcBorders>
              <w:top w:val="single" w:sz="2" w:space="0" w:color="C79000"/>
              <w:left w:val="single" w:sz="2" w:space="0" w:color="C79000"/>
              <w:bottom w:val="single" w:sz="2" w:space="0" w:color="C79000"/>
              <w:right w:val="single" w:sz="2" w:space="0" w:color="C79000"/>
            </w:tcBorders>
          </w:tcPr>
          <w:p w14:paraId="27EA3199" w14:textId="77777777" w:rsidR="00E04460" w:rsidRPr="005811B5" w:rsidRDefault="00E04460" w:rsidP="00492CE7">
            <w:pPr>
              <w:pStyle w:val="BodyText"/>
              <w:ind w:left="141"/>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5E7D90F9" w14:textId="77777777" w:rsidR="00E04460" w:rsidRPr="005811B5" w:rsidRDefault="00E04460"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122F8ADC" w14:textId="77777777" w:rsidR="00E04460" w:rsidRPr="005811B5" w:rsidRDefault="00E04460"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4EECAB3" w14:textId="77777777" w:rsidR="00E04460" w:rsidRPr="005811B5" w:rsidRDefault="00E04460"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17E31863" w14:textId="77777777" w:rsidR="00E04460" w:rsidRDefault="00E04460" w:rsidP="00AA5205">
            <w:pPr>
              <w:pStyle w:val="BodyText"/>
            </w:pPr>
          </w:p>
        </w:tc>
      </w:tr>
      <w:tr w:rsidR="00E04460" w14:paraId="1D1AF1CC" w14:textId="77777777" w:rsidTr="00113B02">
        <w:trPr>
          <w:trHeight w:val="415"/>
        </w:trPr>
        <w:tc>
          <w:tcPr>
            <w:tcW w:w="7513" w:type="dxa"/>
            <w:gridSpan w:val="7"/>
            <w:tcBorders>
              <w:top w:val="single" w:sz="2" w:space="0" w:color="C79000"/>
              <w:left w:val="nil"/>
              <w:bottom w:val="nil"/>
              <w:right w:val="nil"/>
            </w:tcBorders>
          </w:tcPr>
          <w:p w14:paraId="5BA5A74B" w14:textId="77777777" w:rsidR="00E04460" w:rsidRPr="009B1862" w:rsidRDefault="00A8232B" w:rsidP="009B1862">
            <w:pPr>
              <w:pStyle w:val="ListParagraph"/>
              <w:numPr>
                <w:ilvl w:val="0"/>
                <w:numId w:val="27"/>
              </w:numPr>
              <w:rPr>
                <w:rFonts w:cs="Arial"/>
                <w:szCs w:val="18"/>
                <w:lang w:val="de-DE"/>
              </w:rPr>
            </w:pPr>
            <w:r>
              <w:t>E</w:t>
            </w:r>
            <w:r w:rsidR="00E04460" w:rsidRPr="00EF4D6F">
              <w:t>stimated percentage split of your turnover including fee income for:</w:t>
            </w:r>
          </w:p>
        </w:tc>
        <w:tc>
          <w:tcPr>
            <w:tcW w:w="3099" w:type="dxa"/>
            <w:gridSpan w:val="3"/>
            <w:tcBorders>
              <w:top w:val="single" w:sz="2" w:space="0" w:color="C79000"/>
              <w:left w:val="nil"/>
              <w:bottom w:val="nil"/>
              <w:right w:val="nil"/>
            </w:tcBorders>
          </w:tcPr>
          <w:p w14:paraId="7D0FBFAF" w14:textId="77777777" w:rsidR="00E04460" w:rsidRPr="005811B5" w:rsidRDefault="00E04460" w:rsidP="00AA5205">
            <w:pPr>
              <w:pStyle w:val="BodyText"/>
              <w:rPr>
                <w:rFonts w:cs="Arial"/>
                <w:szCs w:val="18"/>
                <w:lang w:val="de-DE"/>
              </w:rPr>
            </w:pPr>
          </w:p>
        </w:tc>
        <w:tc>
          <w:tcPr>
            <w:tcW w:w="20" w:type="dxa"/>
            <w:vMerge/>
            <w:tcBorders>
              <w:left w:val="nil"/>
            </w:tcBorders>
          </w:tcPr>
          <w:p w14:paraId="60399BCD" w14:textId="77777777" w:rsidR="00E04460" w:rsidRDefault="00E04460" w:rsidP="00AA5205">
            <w:pPr>
              <w:pStyle w:val="BodyText"/>
            </w:pPr>
          </w:p>
        </w:tc>
      </w:tr>
      <w:tr w:rsidR="0051785C" w14:paraId="0224F40E" w14:textId="77777777" w:rsidTr="00F70BE3">
        <w:trPr>
          <w:trHeight w:val="355"/>
        </w:trPr>
        <w:tc>
          <w:tcPr>
            <w:tcW w:w="4253" w:type="dxa"/>
            <w:gridSpan w:val="2"/>
            <w:tcBorders>
              <w:top w:val="nil"/>
              <w:left w:val="nil"/>
              <w:bottom w:val="single" w:sz="2" w:space="0" w:color="C79000"/>
              <w:right w:val="single" w:sz="2" w:space="0" w:color="C79000"/>
            </w:tcBorders>
          </w:tcPr>
          <w:p w14:paraId="2DBAEF49"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UK clients</w:t>
            </w:r>
          </w:p>
        </w:tc>
        <w:tc>
          <w:tcPr>
            <w:tcW w:w="1589" w:type="dxa"/>
            <w:gridSpan w:val="2"/>
            <w:tcBorders>
              <w:top w:val="nil"/>
              <w:left w:val="single" w:sz="2" w:space="0" w:color="C79000"/>
              <w:bottom w:val="single" w:sz="2" w:space="0" w:color="C79000"/>
              <w:right w:val="single" w:sz="2" w:space="0" w:color="C79000"/>
            </w:tcBorders>
          </w:tcPr>
          <w:p w14:paraId="777A84A1"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single" w:sz="2" w:space="0" w:color="C79000"/>
            </w:tcBorders>
          </w:tcPr>
          <w:p w14:paraId="323F0EC6"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single" w:sz="2" w:space="0" w:color="C79000"/>
            </w:tcBorders>
          </w:tcPr>
          <w:p w14:paraId="38268631"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38F6CB7C"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6EE92B09" w14:textId="77777777" w:rsidR="0051785C" w:rsidRDefault="0051785C" w:rsidP="00AA5205">
            <w:pPr>
              <w:pStyle w:val="BodyText"/>
            </w:pPr>
          </w:p>
        </w:tc>
      </w:tr>
      <w:tr w:rsidR="0051785C" w14:paraId="21B1BC0B"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5EB37342"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gridSpan w:val="2"/>
            <w:tcBorders>
              <w:top w:val="single" w:sz="2" w:space="0" w:color="C79000"/>
              <w:left w:val="single" w:sz="2" w:space="0" w:color="C79000"/>
              <w:bottom w:val="single" w:sz="2" w:space="0" w:color="C79000"/>
              <w:right w:val="single" w:sz="2" w:space="0" w:color="C79000"/>
            </w:tcBorders>
          </w:tcPr>
          <w:p w14:paraId="25599155"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78293900"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607CAE02"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A2C6A0E"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04ED6113" w14:textId="77777777" w:rsidR="0051785C" w:rsidRDefault="0051785C" w:rsidP="00AA5205">
            <w:pPr>
              <w:pStyle w:val="BodyText"/>
              <w:jc w:val="center"/>
            </w:pPr>
          </w:p>
        </w:tc>
      </w:tr>
      <w:tr w:rsidR="0051785C" w14:paraId="03447C0F"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3A87B6EE"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subject to US / Canadian law</w:t>
            </w:r>
          </w:p>
        </w:tc>
        <w:tc>
          <w:tcPr>
            <w:tcW w:w="1589" w:type="dxa"/>
            <w:gridSpan w:val="2"/>
            <w:tcBorders>
              <w:top w:val="single" w:sz="2" w:space="0" w:color="C79000"/>
              <w:left w:val="single" w:sz="2" w:space="0" w:color="C79000"/>
              <w:bottom w:val="single" w:sz="2" w:space="0" w:color="C79000"/>
              <w:right w:val="single" w:sz="2" w:space="0" w:color="C79000"/>
            </w:tcBorders>
          </w:tcPr>
          <w:p w14:paraId="0381A680"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1FDD2E68"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349FE36"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8AA1A75"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40C5E73A" w14:textId="77777777" w:rsidR="0051785C" w:rsidRDefault="0051785C" w:rsidP="00AA5205">
            <w:pPr>
              <w:pStyle w:val="BodyText"/>
              <w:jc w:val="center"/>
            </w:pPr>
          </w:p>
        </w:tc>
      </w:tr>
      <w:tr w:rsidR="0051785C" w14:paraId="02588181"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7557F2B5" w14:textId="77777777" w:rsidR="0051785C" w:rsidRPr="005811B5" w:rsidRDefault="0051785C" w:rsidP="00E3281C">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3E6D40">
              <w:rPr>
                <w:rFonts w:ascii="Arial" w:eastAsia="Arial" w:hAnsi="Arial" w:cs="Times New Roman"/>
              </w:rPr>
              <w:t xml:space="preserve"> – please give details of where</w:t>
            </w:r>
          </w:p>
        </w:tc>
        <w:tc>
          <w:tcPr>
            <w:tcW w:w="1589" w:type="dxa"/>
            <w:gridSpan w:val="2"/>
            <w:tcBorders>
              <w:top w:val="single" w:sz="2" w:space="0" w:color="C79000"/>
              <w:left w:val="single" w:sz="2" w:space="0" w:color="C79000"/>
              <w:bottom w:val="single" w:sz="2" w:space="0" w:color="C79000"/>
              <w:right w:val="single" w:sz="2" w:space="0" w:color="C79000"/>
            </w:tcBorders>
          </w:tcPr>
          <w:p w14:paraId="4A0710DA"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C1E58C9"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340C57B"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66E4A479"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6C8696EA" w14:textId="77777777" w:rsidR="0051785C" w:rsidRDefault="0051785C" w:rsidP="00AA5205">
            <w:pPr>
              <w:pStyle w:val="BodyText"/>
              <w:jc w:val="center"/>
            </w:pPr>
          </w:p>
        </w:tc>
      </w:tr>
      <w:tr w:rsidR="00E04460" w14:paraId="6B134030" w14:textId="77777777" w:rsidTr="00273ADB">
        <w:trPr>
          <w:trHeight w:val="403"/>
        </w:trPr>
        <w:tc>
          <w:tcPr>
            <w:tcW w:w="4253" w:type="dxa"/>
            <w:gridSpan w:val="2"/>
            <w:tcBorders>
              <w:top w:val="single" w:sz="2" w:space="0" w:color="C79000"/>
              <w:left w:val="nil"/>
              <w:bottom w:val="single" w:sz="2" w:space="0" w:color="C79000"/>
              <w:right w:val="single" w:sz="2" w:space="0" w:color="C79000"/>
            </w:tcBorders>
          </w:tcPr>
          <w:p w14:paraId="186CD3F5" w14:textId="77777777" w:rsidR="00E04460" w:rsidRPr="005811B5" w:rsidRDefault="00E04460" w:rsidP="00E3281C">
            <w:pPr>
              <w:pStyle w:val="BodyText"/>
              <w:rPr>
                <w:rFonts w:cs="Arial"/>
                <w:szCs w:val="18"/>
                <w:lang w:val="de-DE"/>
              </w:rPr>
            </w:pPr>
            <w:r w:rsidRPr="00EF4D6F">
              <w:rPr>
                <w:rFonts w:ascii="Arial" w:eastAsia="Arial" w:hAnsi="Arial" w:cs="Times New Roman"/>
              </w:rPr>
              <w:t>Operating profit</w:t>
            </w:r>
          </w:p>
        </w:tc>
        <w:tc>
          <w:tcPr>
            <w:tcW w:w="1589" w:type="dxa"/>
            <w:gridSpan w:val="2"/>
            <w:tcBorders>
              <w:top w:val="single" w:sz="2" w:space="0" w:color="C79000"/>
              <w:left w:val="single" w:sz="2" w:space="0" w:color="C79000"/>
              <w:bottom w:val="single" w:sz="2" w:space="0" w:color="C79000"/>
              <w:right w:val="single" w:sz="2" w:space="0" w:color="C79000"/>
            </w:tcBorders>
          </w:tcPr>
          <w:p w14:paraId="220C2A49" w14:textId="77777777" w:rsidR="00E04460" w:rsidRPr="005811B5" w:rsidRDefault="00E04460"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47BEF98D" w14:textId="77777777" w:rsidR="00E04460" w:rsidRPr="005811B5" w:rsidRDefault="00E04460"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478778F" w14:textId="77777777" w:rsidR="00E04460" w:rsidRPr="005811B5" w:rsidRDefault="00E04460"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1C8F5A8E" w14:textId="77777777" w:rsidR="00E04460" w:rsidRPr="005811B5" w:rsidRDefault="00E04460"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4291B681" w14:textId="77777777" w:rsidR="00E04460" w:rsidRDefault="00E04460" w:rsidP="00AA5205">
            <w:pPr>
              <w:pStyle w:val="BodyText"/>
            </w:pPr>
          </w:p>
        </w:tc>
      </w:tr>
      <w:tr w:rsidR="006C16FE" w14:paraId="3ACC4512" w14:textId="77777777" w:rsidTr="00AA5205">
        <w:trPr>
          <w:trHeight w:val="403"/>
        </w:trPr>
        <w:tc>
          <w:tcPr>
            <w:tcW w:w="7230" w:type="dxa"/>
            <w:gridSpan w:val="5"/>
            <w:tcBorders>
              <w:top w:val="single" w:sz="2" w:space="0" w:color="C79000"/>
              <w:bottom w:val="nil"/>
            </w:tcBorders>
          </w:tcPr>
          <w:p w14:paraId="5C925CA9" w14:textId="77777777" w:rsidR="006C16FE" w:rsidRPr="009B1862" w:rsidRDefault="006C16FE" w:rsidP="00181B6A">
            <w:pPr>
              <w:pStyle w:val="ListParagraph"/>
              <w:numPr>
                <w:ilvl w:val="0"/>
                <w:numId w:val="27"/>
              </w:numPr>
              <w:rPr>
                <w:rFonts w:cs="Arial"/>
                <w:szCs w:val="18"/>
                <w:lang w:val="de-DE"/>
              </w:rPr>
            </w:pPr>
            <w:r>
              <w:t>Do you enter into contracts that are not subject to UK / EU law?</w:t>
            </w:r>
          </w:p>
        </w:tc>
        <w:tc>
          <w:tcPr>
            <w:tcW w:w="3382" w:type="dxa"/>
            <w:gridSpan w:val="5"/>
            <w:tcBorders>
              <w:top w:val="single" w:sz="2" w:space="0" w:color="C79000"/>
              <w:bottom w:val="nil"/>
            </w:tcBorders>
            <w:vAlign w:val="center"/>
          </w:tcPr>
          <w:p w14:paraId="75F99688"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0310E921" w14:textId="77777777" w:rsidR="006C16FE" w:rsidRDefault="006C16FE" w:rsidP="00AA5205">
            <w:pPr>
              <w:pStyle w:val="BodyText"/>
              <w:jc w:val="center"/>
            </w:pPr>
          </w:p>
        </w:tc>
      </w:tr>
      <w:tr w:rsidR="00E04460" w:rsidRPr="00C17AA8" w14:paraId="66A764B7" w14:textId="77777777" w:rsidTr="00A719AD">
        <w:trPr>
          <w:trHeight w:val="553"/>
        </w:trPr>
        <w:tc>
          <w:tcPr>
            <w:tcW w:w="7230" w:type="dxa"/>
            <w:gridSpan w:val="5"/>
            <w:tcBorders>
              <w:top w:val="nil"/>
              <w:bottom w:val="single" w:sz="2" w:space="0" w:color="C79000"/>
            </w:tcBorders>
          </w:tcPr>
          <w:p w14:paraId="49829237" w14:textId="77777777" w:rsidR="00E04460" w:rsidRPr="003161FB" w:rsidRDefault="00E04460" w:rsidP="003E6D40">
            <w:pPr>
              <w:pStyle w:val="BodyText"/>
              <w:rPr>
                <w:lang w:val="de-DE"/>
              </w:rPr>
            </w:pPr>
            <w:r w:rsidRPr="003161FB">
              <w:t xml:space="preserve">If </w:t>
            </w:r>
            <w:r w:rsidRPr="00932920">
              <w:rPr>
                <w:b/>
              </w:rPr>
              <w:t>YES</w:t>
            </w:r>
            <w:r w:rsidRPr="003161FB">
              <w:t>, please provide details of which countries and jurisdiction:</w:t>
            </w:r>
          </w:p>
        </w:tc>
        <w:tc>
          <w:tcPr>
            <w:tcW w:w="3382" w:type="dxa"/>
            <w:gridSpan w:val="5"/>
            <w:tcBorders>
              <w:top w:val="nil"/>
              <w:bottom w:val="single" w:sz="2" w:space="0" w:color="C79000"/>
            </w:tcBorders>
          </w:tcPr>
          <w:p w14:paraId="31302E2F" w14:textId="77777777" w:rsidR="00E04460" w:rsidRPr="00C17AA8" w:rsidRDefault="00E04460" w:rsidP="00AA5205">
            <w:pPr>
              <w:pStyle w:val="BodyText"/>
              <w:jc w:val="right"/>
              <w:rPr>
                <w:b/>
                <w:bCs/>
              </w:rPr>
            </w:pPr>
          </w:p>
        </w:tc>
        <w:tc>
          <w:tcPr>
            <w:tcW w:w="20" w:type="dxa"/>
            <w:vMerge/>
          </w:tcPr>
          <w:p w14:paraId="206891A0" w14:textId="77777777" w:rsidR="00E04460" w:rsidRPr="00C17AA8" w:rsidRDefault="00E04460" w:rsidP="00AA5205">
            <w:pPr>
              <w:pStyle w:val="BodyText"/>
              <w:jc w:val="center"/>
              <w:rPr>
                <w:b/>
              </w:rPr>
            </w:pPr>
          </w:p>
        </w:tc>
      </w:tr>
      <w:tr w:rsidR="00A719AD" w:rsidRPr="00C17AA8" w14:paraId="537ACF3D" w14:textId="77777777" w:rsidTr="00A719AD">
        <w:trPr>
          <w:trHeight w:val="340"/>
        </w:trPr>
        <w:tc>
          <w:tcPr>
            <w:tcW w:w="7230" w:type="dxa"/>
            <w:gridSpan w:val="5"/>
            <w:tcBorders>
              <w:top w:val="single" w:sz="2" w:space="0" w:color="C79000"/>
              <w:bottom w:val="single" w:sz="2" w:space="0" w:color="C79000"/>
            </w:tcBorders>
          </w:tcPr>
          <w:p w14:paraId="3ECFA629" w14:textId="77777777" w:rsidR="00A719AD" w:rsidRPr="003161FB" w:rsidRDefault="00A719AD" w:rsidP="00932920">
            <w:pPr>
              <w:pStyle w:val="BodyTextIndent"/>
            </w:pPr>
          </w:p>
        </w:tc>
        <w:tc>
          <w:tcPr>
            <w:tcW w:w="3382" w:type="dxa"/>
            <w:gridSpan w:val="5"/>
            <w:tcBorders>
              <w:top w:val="single" w:sz="2" w:space="0" w:color="C79000"/>
              <w:bottom w:val="single" w:sz="2" w:space="0" w:color="C79000"/>
            </w:tcBorders>
          </w:tcPr>
          <w:p w14:paraId="3F263907" w14:textId="77777777" w:rsidR="00A719AD" w:rsidRPr="00C17AA8" w:rsidRDefault="00A719AD" w:rsidP="00AA5205">
            <w:pPr>
              <w:pStyle w:val="BodyText"/>
              <w:jc w:val="right"/>
              <w:rPr>
                <w:b/>
                <w:bCs/>
              </w:rPr>
            </w:pPr>
          </w:p>
        </w:tc>
        <w:tc>
          <w:tcPr>
            <w:tcW w:w="20" w:type="dxa"/>
          </w:tcPr>
          <w:p w14:paraId="38669BFB" w14:textId="77777777" w:rsidR="00A719AD" w:rsidRPr="00C17AA8" w:rsidRDefault="00A719AD" w:rsidP="00AA5205">
            <w:pPr>
              <w:pStyle w:val="BodyText"/>
              <w:jc w:val="center"/>
              <w:rPr>
                <w:b/>
              </w:rPr>
            </w:pPr>
          </w:p>
        </w:tc>
      </w:tr>
      <w:tr w:rsidR="00A719AD" w:rsidRPr="00C17AA8" w14:paraId="3043DDFC" w14:textId="77777777" w:rsidTr="00A719AD">
        <w:trPr>
          <w:trHeight w:val="340"/>
        </w:trPr>
        <w:tc>
          <w:tcPr>
            <w:tcW w:w="7230" w:type="dxa"/>
            <w:gridSpan w:val="5"/>
            <w:tcBorders>
              <w:top w:val="single" w:sz="2" w:space="0" w:color="C79000"/>
              <w:bottom w:val="single" w:sz="2" w:space="0" w:color="C79000"/>
            </w:tcBorders>
          </w:tcPr>
          <w:p w14:paraId="296D35F2" w14:textId="77777777" w:rsidR="00A719AD" w:rsidRPr="003161FB" w:rsidRDefault="00A719AD" w:rsidP="00932920">
            <w:pPr>
              <w:pStyle w:val="BodyTextIndent"/>
            </w:pPr>
          </w:p>
        </w:tc>
        <w:tc>
          <w:tcPr>
            <w:tcW w:w="3382" w:type="dxa"/>
            <w:gridSpan w:val="5"/>
            <w:tcBorders>
              <w:top w:val="single" w:sz="2" w:space="0" w:color="C79000"/>
              <w:bottom w:val="single" w:sz="2" w:space="0" w:color="C79000"/>
            </w:tcBorders>
          </w:tcPr>
          <w:p w14:paraId="5DBB5623" w14:textId="77777777" w:rsidR="00A719AD" w:rsidRPr="00C17AA8" w:rsidRDefault="00A719AD" w:rsidP="00AA5205">
            <w:pPr>
              <w:pStyle w:val="BodyText"/>
              <w:jc w:val="right"/>
              <w:rPr>
                <w:b/>
                <w:bCs/>
              </w:rPr>
            </w:pPr>
          </w:p>
        </w:tc>
        <w:tc>
          <w:tcPr>
            <w:tcW w:w="20" w:type="dxa"/>
          </w:tcPr>
          <w:p w14:paraId="76E452A8" w14:textId="77777777" w:rsidR="00A719AD" w:rsidRPr="00C17AA8" w:rsidRDefault="00A719AD" w:rsidP="00AA5205">
            <w:pPr>
              <w:pStyle w:val="BodyText"/>
              <w:jc w:val="center"/>
              <w:rPr>
                <w:b/>
              </w:rPr>
            </w:pPr>
          </w:p>
        </w:tc>
      </w:tr>
      <w:tr w:rsidR="00A719AD" w:rsidRPr="00C17AA8" w14:paraId="52A767BC" w14:textId="77777777" w:rsidTr="00A719AD">
        <w:trPr>
          <w:trHeight w:val="340"/>
        </w:trPr>
        <w:tc>
          <w:tcPr>
            <w:tcW w:w="7230" w:type="dxa"/>
            <w:gridSpan w:val="5"/>
            <w:tcBorders>
              <w:top w:val="single" w:sz="2" w:space="0" w:color="C79000"/>
              <w:bottom w:val="single" w:sz="2" w:space="0" w:color="C79000"/>
            </w:tcBorders>
          </w:tcPr>
          <w:p w14:paraId="36A7D634" w14:textId="77777777" w:rsidR="00A719AD" w:rsidRPr="003161FB" w:rsidRDefault="00A719AD" w:rsidP="00932920">
            <w:pPr>
              <w:pStyle w:val="BodyTextIndent"/>
            </w:pPr>
          </w:p>
        </w:tc>
        <w:tc>
          <w:tcPr>
            <w:tcW w:w="3382" w:type="dxa"/>
            <w:gridSpan w:val="5"/>
            <w:tcBorders>
              <w:top w:val="single" w:sz="2" w:space="0" w:color="C79000"/>
              <w:bottom w:val="single" w:sz="2" w:space="0" w:color="C79000"/>
            </w:tcBorders>
          </w:tcPr>
          <w:p w14:paraId="5FD15192" w14:textId="77777777" w:rsidR="00A719AD" w:rsidRPr="00C17AA8" w:rsidRDefault="00A719AD" w:rsidP="00AA5205">
            <w:pPr>
              <w:pStyle w:val="BodyText"/>
              <w:jc w:val="right"/>
              <w:rPr>
                <w:b/>
                <w:bCs/>
              </w:rPr>
            </w:pPr>
          </w:p>
        </w:tc>
        <w:tc>
          <w:tcPr>
            <w:tcW w:w="20" w:type="dxa"/>
          </w:tcPr>
          <w:p w14:paraId="7C332F38" w14:textId="77777777" w:rsidR="00A719AD" w:rsidRPr="00C17AA8" w:rsidRDefault="00A719AD" w:rsidP="00AA5205">
            <w:pPr>
              <w:pStyle w:val="BodyText"/>
              <w:jc w:val="center"/>
              <w:rPr>
                <w:b/>
              </w:rPr>
            </w:pPr>
          </w:p>
        </w:tc>
      </w:tr>
    </w:tbl>
    <w:p w14:paraId="7B4382D1" w14:textId="77777777" w:rsidR="00082BD1" w:rsidRDefault="00082BD1" w:rsidP="00082BD1">
      <w:pPr>
        <w:pStyle w:val="Heading1"/>
      </w:pPr>
    </w:p>
    <w:p w14:paraId="67FE7EDD" w14:textId="77777777" w:rsidR="00082BD1" w:rsidRDefault="00082BD1">
      <w:pPr>
        <w:rPr>
          <w:rFonts w:asciiTheme="majorHAnsi" w:eastAsiaTheme="majorEastAsia" w:hAnsiTheme="majorHAnsi" w:cstheme="majorBidi"/>
          <w:bCs/>
          <w:color w:val="00297E" w:themeColor="accent1"/>
          <w:sz w:val="44"/>
          <w:szCs w:val="28"/>
        </w:rPr>
      </w:pPr>
      <w:r>
        <w:br w:type="page"/>
      </w:r>
    </w:p>
    <w:p w14:paraId="2955D6B4" w14:textId="77777777" w:rsidR="003A7962" w:rsidRPr="00082BD1" w:rsidRDefault="003A7962" w:rsidP="00082BD1">
      <w:pPr>
        <w:pStyle w:val="Heading1"/>
      </w:pPr>
      <w:r>
        <w:lastRenderedPageBreak/>
        <w:t>Business activities</w:t>
      </w:r>
    </w:p>
    <w:tbl>
      <w:tblPr>
        <w:tblStyle w:val="TokioMarineTable"/>
        <w:tblW w:w="10632" w:type="dxa"/>
        <w:tblLayout w:type="fixed"/>
        <w:tblLook w:val="04A0" w:firstRow="1" w:lastRow="0" w:firstColumn="1" w:lastColumn="0" w:noHBand="0" w:noVBand="1"/>
      </w:tblPr>
      <w:tblGrid>
        <w:gridCol w:w="5529"/>
        <w:gridCol w:w="1701"/>
        <w:gridCol w:w="708"/>
        <w:gridCol w:w="142"/>
        <w:gridCol w:w="2552"/>
      </w:tblGrid>
      <w:tr w:rsidR="00082BD1" w:rsidRPr="009355D6" w14:paraId="0F89B4BC" w14:textId="77777777" w:rsidTr="006C16FE">
        <w:trPr>
          <w:trHeight w:val="397"/>
        </w:trPr>
        <w:tc>
          <w:tcPr>
            <w:tcW w:w="7938" w:type="dxa"/>
            <w:gridSpan w:val="3"/>
            <w:tcBorders>
              <w:top w:val="nil"/>
              <w:bottom w:val="nil"/>
            </w:tcBorders>
          </w:tcPr>
          <w:p w14:paraId="5D1A78E0" w14:textId="77777777" w:rsidR="00082BD1" w:rsidRDefault="00082BD1" w:rsidP="00082BD1">
            <w:pPr>
              <w:pStyle w:val="ListHeading0"/>
            </w:pPr>
            <w:r w:rsidRPr="00082BD1">
              <w:t xml:space="preserve">Please </w:t>
            </w:r>
            <w:r w:rsidR="00053961">
              <w:t>provide:</w:t>
            </w:r>
          </w:p>
        </w:tc>
        <w:tc>
          <w:tcPr>
            <w:tcW w:w="2694" w:type="dxa"/>
            <w:gridSpan w:val="2"/>
            <w:tcBorders>
              <w:top w:val="nil"/>
              <w:bottom w:val="nil"/>
            </w:tcBorders>
          </w:tcPr>
          <w:p w14:paraId="5B9C2023" w14:textId="77777777" w:rsidR="00082BD1" w:rsidRPr="009355D6" w:rsidRDefault="00082BD1" w:rsidP="00AA5205">
            <w:pPr>
              <w:jc w:val="right"/>
              <w:rPr>
                <w:szCs w:val="18"/>
              </w:rPr>
            </w:pPr>
          </w:p>
        </w:tc>
      </w:tr>
      <w:tr w:rsidR="00082BD1" w:rsidRPr="009355D6" w14:paraId="58E2CC08" w14:textId="77777777" w:rsidTr="006C16FE">
        <w:trPr>
          <w:trHeight w:val="397"/>
        </w:trPr>
        <w:tc>
          <w:tcPr>
            <w:tcW w:w="7938" w:type="dxa"/>
            <w:gridSpan w:val="3"/>
            <w:tcBorders>
              <w:top w:val="nil"/>
              <w:bottom w:val="nil"/>
            </w:tcBorders>
          </w:tcPr>
          <w:p w14:paraId="30E757DB" w14:textId="77777777" w:rsidR="00082BD1" w:rsidRPr="00082BD1" w:rsidRDefault="007728E1" w:rsidP="00082BD1">
            <w:pPr>
              <w:pStyle w:val="BodyText"/>
              <w:numPr>
                <w:ilvl w:val="0"/>
                <w:numId w:val="42"/>
              </w:numPr>
            </w:pPr>
            <w:r>
              <w:t>T</w:t>
            </w:r>
            <w:r w:rsidR="00082BD1" w:rsidRPr="00082BD1">
              <w:t>he approximate percentage of the gross income/fees each of the following represents</w:t>
            </w:r>
            <w:r w:rsidR="00ED01B9">
              <w:t>:</w:t>
            </w:r>
          </w:p>
        </w:tc>
        <w:tc>
          <w:tcPr>
            <w:tcW w:w="2694" w:type="dxa"/>
            <w:gridSpan w:val="2"/>
            <w:tcBorders>
              <w:top w:val="nil"/>
              <w:bottom w:val="nil"/>
            </w:tcBorders>
          </w:tcPr>
          <w:p w14:paraId="362231F1" w14:textId="77777777" w:rsidR="00082BD1" w:rsidRPr="009355D6" w:rsidRDefault="00082BD1" w:rsidP="00AA5205">
            <w:pPr>
              <w:jc w:val="right"/>
              <w:rPr>
                <w:szCs w:val="18"/>
              </w:rPr>
            </w:pPr>
          </w:p>
        </w:tc>
      </w:tr>
      <w:tr w:rsidR="00082BD1" w:rsidRPr="009355D6" w14:paraId="3110B021" w14:textId="77777777" w:rsidTr="00ED01B9">
        <w:trPr>
          <w:trHeight w:val="397"/>
        </w:trPr>
        <w:tc>
          <w:tcPr>
            <w:tcW w:w="5529" w:type="dxa"/>
            <w:tcBorders>
              <w:top w:val="nil"/>
              <w:bottom w:val="single" w:sz="2" w:space="0" w:color="C79000"/>
            </w:tcBorders>
          </w:tcPr>
          <w:p w14:paraId="0FBA34D0" w14:textId="77777777" w:rsidR="00082BD1" w:rsidRDefault="00082BD1" w:rsidP="00082BD1">
            <w:pPr>
              <w:pStyle w:val="BodyText"/>
            </w:pPr>
          </w:p>
        </w:tc>
        <w:tc>
          <w:tcPr>
            <w:tcW w:w="2551" w:type="dxa"/>
            <w:gridSpan w:val="3"/>
            <w:tcBorders>
              <w:top w:val="nil"/>
              <w:bottom w:val="single" w:sz="2" w:space="0" w:color="C79000"/>
            </w:tcBorders>
          </w:tcPr>
          <w:p w14:paraId="7588C43C" w14:textId="77777777" w:rsidR="00082BD1" w:rsidRPr="009355D6" w:rsidRDefault="00082BD1" w:rsidP="00ED01B9">
            <w:pPr>
              <w:jc w:val="center"/>
              <w:rPr>
                <w:szCs w:val="18"/>
              </w:rPr>
            </w:pPr>
            <w:r>
              <w:rPr>
                <w:szCs w:val="18"/>
              </w:rPr>
              <w:t>Temporary staff %</w:t>
            </w:r>
          </w:p>
        </w:tc>
        <w:tc>
          <w:tcPr>
            <w:tcW w:w="2552" w:type="dxa"/>
            <w:tcBorders>
              <w:top w:val="nil"/>
              <w:bottom w:val="single" w:sz="2" w:space="0" w:color="C79000"/>
            </w:tcBorders>
          </w:tcPr>
          <w:p w14:paraId="1ADD263D" w14:textId="77777777" w:rsidR="00082BD1" w:rsidRPr="009355D6" w:rsidRDefault="00082BD1" w:rsidP="00ED01B9">
            <w:pPr>
              <w:jc w:val="center"/>
              <w:rPr>
                <w:szCs w:val="18"/>
              </w:rPr>
            </w:pPr>
            <w:r>
              <w:rPr>
                <w:szCs w:val="18"/>
              </w:rPr>
              <w:t>Permanent staff %</w:t>
            </w:r>
          </w:p>
        </w:tc>
      </w:tr>
      <w:tr w:rsidR="00082BD1" w:rsidRPr="009355D6" w14:paraId="4F65E56E" w14:textId="77777777" w:rsidTr="008203CB">
        <w:trPr>
          <w:trHeight w:val="363"/>
        </w:trPr>
        <w:tc>
          <w:tcPr>
            <w:tcW w:w="5529" w:type="dxa"/>
            <w:tcBorders>
              <w:top w:val="nil"/>
              <w:bottom w:val="single" w:sz="2" w:space="0" w:color="C79000"/>
              <w:right w:val="single" w:sz="2" w:space="0" w:color="C79000"/>
            </w:tcBorders>
          </w:tcPr>
          <w:p w14:paraId="68419DC7" w14:textId="77777777" w:rsidR="00082BD1" w:rsidRPr="009355D6" w:rsidRDefault="00082BD1" w:rsidP="00082BD1">
            <w:pPr>
              <w:pStyle w:val="BodyText"/>
            </w:pPr>
            <w:r>
              <w:t>Clerical</w:t>
            </w:r>
            <w:r w:rsidR="00ED01B9">
              <w:t xml:space="preserve"> </w:t>
            </w:r>
            <w:r>
              <w:t>/</w:t>
            </w:r>
            <w:r w:rsidR="00ED01B9">
              <w:t xml:space="preserve"> </w:t>
            </w:r>
            <w:r>
              <w:t>IT</w:t>
            </w:r>
          </w:p>
        </w:tc>
        <w:tc>
          <w:tcPr>
            <w:tcW w:w="2551" w:type="dxa"/>
            <w:gridSpan w:val="3"/>
            <w:tcBorders>
              <w:top w:val="single" w:sz="2" w:space="0" w:color="C79000"/>
              <w:left w:val="single" w:sz="2" w:space="0" w:color="C79000"/>
              <w:bottom w:val="single" w:sz="2" w:space="0" w:color="C79000"/>
              <w:right w:val="single" w:sz="2" w:space="0" w:color="C79000"/>
            </w:tcBorders>
          </w:tcPr>
          <w:p w14:paraId="384ED98C"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43FCAC2C" w14:textId="77777777" w:rsidR="00082BD1" w:rsidRPr="009355D6" w:rsidRDefault="00082BD1" w:rsidP="00AA5205">
            <w:pPr>
              <w:jc w:val="right"/>
              <w:rPr>
                <w:szCs w:val="18"/>
              </w:rPr>
            </w:pPr>
          </w:p>
        </w:tc>
      </w:tr>
      <w:tr w:rsidR="00082BD1" w:rsidRPr="009355D6" w14:paraId="7ABD23A1" w14:textId="77777777" w:rsidTr="008203CB">
        <w:trPr>
          <w:trHeight w:val="363"/>
        </w:trPr>
        <w:tc>
          <w:tcPr>
            <w:tcW w:w="5529" w:type="dxa"/>
            <w:tcBorders>
              <w:top w:val="nil"/>
              <w:bottom w:val="single" w:sz="2" w:space="0" w:color="C79000"/>
              <w:right w:val="single" w:sz="2" w:space="0" w:color="C79000"/>
            </w:tcBorders>
          </w:tcPr>
          <w:p w14:paraId="131F97D0" w14:textId="77777777" w:rsidR="00082BD1" w:rsidRPr="009355D6" w:rsidRDefault="00082BD1" w:rsidP="00082BD1">
            <w:pPr>
              <w:pStyle w:val="BodyText"/>
            </w:pPr>
            <w:r w:rsidRPr="00082BD1">
              <w:t>Other professional</w:t>
            </w:r>
          </w:p>
        </w:tc>
        <w:tc>
          <w:tcPr>
            <w:tcW w:w="2551" w:type="dxa"/>
            <w:gridSpan w:val="3"/>
            <w:tcBorders>
              <w:top w:val="single" w:sz="2" w:space="0" w:color="C79000"/>
              <w:left w:val="single" w:sz="2" w:space="0" w:color="C79000"/>
              <w:bottom w:val="single" w:sz="2" w:space="0" w:color="C79000"/>
              <w:right w:val="single" w:sz="2" w:space="0" w:color="C79000"/>
            </w:tcBorders>
          </w:tcPr>
          <w:p w14:paraId="3E0FBACA"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7C7DA202" w14:textId="77777777" w:rsidR="00082BD1" w:rsidRPr="009355D6" w:rsidRDefault="00082BD1" w:rsidP="00AA5205">
            <w:pPr>
              <w:jc w:val="right"/>
              <w:rPr>
                <w:szCs w:val="18"/>
              </w:rPr>
            </w:pPr>
          </w:p>
        </w:tc>
      </w:tr>
      <w:tr w:rsidR="00082BD1" w:rsidRPr="009355D6" w14:paraId="62188EDC" w14:textId="77777777" w:rsidTr="008203CB">
        <w:trPr>
          <w:trHeight w:val="363"/>
        </w:trPr>
        <w:tc>
          <w:tcPr>
            <w:tcW w:w="5529" w:type="dxa"/>
            <w:tcBorders>
              <w:top w:val="nil"/>
              <w:bottom w:val="single" w:sz="2" w:space="0" w:color="C79000"/>
              <w:right w:val="single" w:sz="2" w:space="0" w:color="C79000"/>
            </w:tcBorders>
          </w:tcPr>
          <w:p w14:paraId="450CCFE6" w14:textId="77777777" w:rsidR="00082BD1" w:rsidRPr="009355D6" w:rsidRDefault="00082BD1" w:rsidP="00082BD1">
            <w:pPr>
              <w:pStyle w:val="BodyText"/>
            </w:pPr>
            <w:r w:rsidRPr="00082BD1">
              <w:t>Medical</w:t>
            </w:r>
            <w:r w:rsidR="00ED01B9">
              <w:t xml:space="preserve"> </w:t>
            </w:r>
            <w:r w:rsidRPr="00082BD1">
              <w:t>/</w:t>
            </w:r>
            <w:r w:rsidR="00ED01B9">
              <w:t xml:space="preserve"> </w:t>
            </w:r>
            <w:r w:rsidRPr="00082BD1">
              <w:t>nursing</w:t>
            </w:r>
            <w:r w:rsidR="00ED01B9">
              <w:t xml:space="preserve"> </w:t>
            </w:r>
            <w:r w:rsidRPr="00082BD1">
              <w:t>/</w:t>
            </w:r>
            <w:r w:rsidR="00ED01B9">
              <w:t xml:space="preserve"> </w:t>
            </w:r>
            <w:r w:rsidRPr="00082BD1">
              <w:t>community care</w:t>
            </w:r>
          </w:p>
        </w:tc>
        <w:tc>
          <w:tcPr>
            <w:tcW w:w="2551" w:type="dxa"/>
            <w:gridSpan w:val="3"/>
            <w:tcBorders>
              <w:top w:val="single" w:sz="2" w:space="0" w:color="C79000"/>
              <w:left w:val="single" w:sz="2" w:space="0" w:color="C79000"/>
              <w:bottom w:val="single" w:sz="2" w:space="0" w:color="C79000"/>
              <w:right w:val="single" w:sz="2" w:space="0" w:color="C79000"/>
            </w:tcBorders>
          </w:tcPr>
          <w:p w14:paraId="17908080"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1D9E6F17" w14:textId="77777777" w:rsidR="00082BD1" w:rsidRPr="009355D6" w:rsidRDefault="00082BD1" w:rsidP="00AA5205">
            <w:pPr>
              <w:jc w:val="right"/>
              <w:rPr>
                <w:szCs w:val="18"/>
              </w:rPr>
            </w:pPr>
          </w:p>
        </w:tc>
      </w:tr>
      <w:tr w:rsidR="00082BD1" w:rsidRPr="009355D6" w14:paraId="28C3FE14" w14:textId="77777777" w:rsidTr="008203CB">
        <w:trPr>
          <w:trHeight w:val="363"/>
        </w:trPr>
        <w:tc>
          <w:tcPr>
            <w:tcW w:w="5529" w:type="dxa"/>
            <w:tcBorders>
              <w:top w:val="nil"/>
              <w:bottom w:val="single" w:sz="2" w:space="0" w:color="C79000"/>
              <w:right w:val="single" w:sz="2" w:space="0" w:color="C79000"/>
            </w:tcBorders>
          </w:tcPr>
          <w:p w14:paraId="632D6F07" w14:textId="77777777" w:rsidR="00082BD1" w:rsidRPr="009355D6" w:rsidRDefault="00082BD1" w:rsidP="00ED01B9">
            <w:pPr>
              <w:pStyle w:val="BodyText"/>
            </w:pPr>
            <w:r w:rsidRPr="00082BD1">
              <w:t>Manual (</w:t>
            </w:r>
            <w:r w:rsidR="00ED01B9">
              <w:t>d</w:t>
            </w:r>
            <w:r w:rsidRPr="00082BD1">
              <w:t>rivers</w:t>
            </w:r>
            <w:r w:rsidR="00ED01B9">
              <w:t xml:space="preserve"> </w:t>
            </w:r>
            <w:r w:rsidRPr="00082BD1">
              <w:t>/</w:t>
            </w:r>
            <w:r w:rsidR="00ED01B9">
              <w:t xml:space="preserve"> w</w:t>
            </w:r>
            <w:r w:rsidRPr="00082BD1">
              <w:t>arehousemen)</w:t>
            </w:r>
          </w:p>
        </w:tc>
        <w:tc>
          <w:tcPr>
            <w:tcW w:w="2551" w:type="dxa"/>
            <w:gridSpan w:val="3"/>
            <w:tcBorders>
              <w:top w:val="single" w:sz="2" w:space="0" w:color="C79000"/>
              <w:left w:val="single" w:sz="2" w:space="0" w:color="C79000"/>
              <w:bottom w:val="single" w:sz="2" w:space="0" w:color="C79000"/>
              <w:right w:val="single" w:sz="2" w:space="0" w:color="C79000"/>
            </w:tcBorders>
          </w:tcPr>
          <w:p w14:paraId="610948F7"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3C411B60" w14:textId="77777777" w:rsidR="00082BD1" w:rsidRPr="009355D6" w:rsidRDefault="00082BD1" w:rsidP="00AA5205">
            <w:pPr>
              <w:jc w:val="right"/>
              <w:rPr>
                <w:szCs w:val="18"/>
              </w:rPr>
            </w:pPr>
          </w:p>
        </w:tc>
      </w:tr>
      <w:tr w:rsidR="00082BD1" w:rsidRPr="009355D6" w14:paraId="0D1F7A06" w14:textId="77777777" w:rsidTr="008203CB">
        <w:trPr>
          <w:trHeight w:val="363"/>
        </w:trPr>
        <w:tc>
          <w:tcPr>
            <w:tcW w:w="5529" w:type="dxa"/>
            <w:tcBorders>
              <w:top w:val="nil"/>
              <w:bottom w:val="single" w:sz="2" w:space="0" w:color="C79000"/>
              <w:right w:val="single" w:sz="2" w:space="0" w:color="C79000"/>
            </w:tcBorders>
          </w:tcPr>
          <w:p w14:paraId="01F714B2" w14:textId="77777777" w:rsidR="00082BD1" w:rsidRPr="009355D6" w:rsidRDefault="00082BD1" w:rsidP="00ED01B9">
            <w:pPr>
              <w:pStyle w:val="BodyText"/>
            </w:pPr>
            <w:r w:rsidRPr="00082BD1">
              <w:t>Construction</w:t>
            </w:r>
            <w:r w:rsidR="00ED01B9">
              <w:t xml:space="preserve"> </w:t>
            </w:r>
            <w:r w:rsidRPr="00082BD1">
              <w:t>/</w:t>
            </w:r>
            <w:r w:rsidR="00ED01B9">
              <w:t xml:space="preserve"> h</w:t>
            </w:r>
            <w:r w:rsidRPr="00082BD1">
              <w:t xml:space="preserve">eavy </w:t>
            </w:r>
            <w:r w:rsidR="00ED01B9">
              <w:t>i</w:t>
            </w:r>
            <w:r w:rsidRPr="00082BD1">
              <w:t>ndustry</w:t>
            </w:r>
          </w:p>
        </w:tc>
        <w:tc>
          <w:tcPr>
            <w:tcW w:w="2551" w:type="dxa"/>
            <w:gridSpan w:val="3"/>
            <w:tcBorders>
              <w:top w:val="single" w:sz="2" w:space="0" w:color="C79000"/>
              <w:left w:val="single" w:sz="2" w:space="0" w:color="C79000"/>
              <w:bottom w:val="single" w:sz="2" w:space="0" w:color="C79000"/>
              <w:right w:val="single" w:sz="2" w:space="0" w:color="C79000"/>
            </w:tcBorders>
          </w:tcPr>
          <w:p w14:paraId="7EE19274"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2EBC6946" w14:textId="77777777" w:rsidR="00082BD1" w:rsidRPr="009355D6" w:rsidRDefault="00082BD1" w:rsidP="00AA5205">
            <w:pPr>
              <w:jc w:val="right"/>
              <w:rPr>
                <w:szCs w:val="18"/>
              </w:rPr>
            </w:pPr>
          </w:p>
        </w:tc>
      </w:tr>
      <w:tr w:rsidR="00082BD1" w:rsidRPr="009355D6" w14:paraId="5E4F48F5" w14:textId="77777777" w:rsidTr="008203CB">
        <w:trPr>
          <w:trHeight w:val="363"/>
        </w:trPr>
        <w:tc>
          <w:tcPr>
            <w:tcW w:w="5529" w:type="dxa"/>
            <w:tcBorders>
              <w:top w:val="nil"/>
              <w:bottom w:val="single" w:sz="2" w:space="0" w:color="C79000"/>
              <w:right w:val="single" w:sz="2" w:space="0" w:color="C79000"/>
            </w:tcBorders>
          </w:tcPr>
          <w:p w14:paraId="0B98F89F" w14:textId="77777777" w:rsidR="00082BD1" w:rsidRPr="009355D6" w:rsidRDefault="00082BD1" w:rsidP="00055505">
            <w:pPr>
              <w:pStyle w:val="BodyText"/>
            </w:pPr>
            <w:r w:rsidRPr="00082BD1">
              <w:t>Railway</w:t>
            </w:r>
            <w:r w:rsidR="00ED01B9">
              <w:t xml:space="preserve"> / a</w:t>
            </w:r>
            <w:r w:rsidRPr="00082BD1">
              <w:t>viation</w:t>
            </w:r>
            <w:r w:rsidR="00ED01B9">
              <w:t xml:space="preserve"> </w:t>
            </w:r>
          </w:p>
        </w:tc>
        <w:tc>
          <w:tcPr>
            <w:tcW w:w="2551" w:type="dxa"/>
            <w:gridSpan w:val="3"/>
            <w:tcBorders>
              <w:top w:val="single" w:sz="2" w:space="0" w:color="C79000"/>
              <w:left w:val="single" w:sz="2" w:space="0" w:color="C79000"/>
              <w:bottom w:val="single" w:sz="2" w:space="0" w:color="C79000"/>
              <w:right w:val="single" w:sz="2" w:space="0" w:color="C79000"/>
            </w:tcBorders>
          </w:tcPr>
          <w:p w14:paraId="0686A755"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76CE2ADD" w14:textId="77777777" w:rsidR="00082BD1" w:rsidRPr="009355D6" w:rsidRDefault="00082BD1" w:rsidP="00AA5205">
            <w:pPr>
              <w:jc w:val="right"/>
              <w:rPr>
                <w:szCs w:val="18"/>
              </w:rPr>
            </w:pPr>
          </w:p>
        </w:tc>
      </w:tr>
      <w:tr w:rsidR="00082BD1" w:rsidRPr="009355D6" w14:paraId="77188615" w14:textId="77777777" w:rsidTr="008203CB">
        <w:trPr>
          <w:trHeight w:val="363"/>
        </w:trPr>
        <w:tc>
          <w:tcPr>
            <w:tcW w:w="5529" w:type="dxa"/>
            <w:tcBorders>
              <w:top w:val="nil"/>
              <w:bottom w:val="single" w:sz="2" w:space="0" w:color="C79000"/>
              <w:right w:val="single" w:sz="2" w:space="0" w:color="C79000"/>
            </w:tcBorders>
          </w:tcPr>
          <w:p w14:paraId="22AED5C4" w14:textId="77777777" w:rsidR="00082BD1" w:rsidRPr="009355D6" w:rsidRDefault="00055505" w:rsidP="00082BD1">
            <w:pPr>
              <w:pStyle w:val="BodyText"/>
            </w:pPr>
            <w:r>
              <w:t>N</w:t>
            </w:r>
            <w:r w:rsidRPr="00082BD1">
              <w:t>uclear</w:t>
            </w:r>
            <w:r>
              <w:t xml:space="preserve"> </w:t>
            </w:r>
            <w:r w:rsidRPr="00082BD1">
              <w:t>/</w:t>
            </w:r>
            <w:r>
              <w:t xml:space="preserve"> p</w:t>
            </w:r>
            <w:r w:rsidRPr="00082BD1">
              <w:t>etrochemical</w:t>
            </w:r>
            <w:r>
              <w:t xml:space="preserve"> </w:t>
            </w:r>
            <w:r w:rsidRPr="00082BD1">
              <w:t>/</w:t>
            </w:r>
            <w:r>
              <w:t xml:space="preserve"> o</w:t>
            </w:r>
            <w:r w:rsidRPr="00082BD1">
              <w:t>ffshore</w:t>
            </w:r>
          </w:p>
        </w:tc>
        <w:tc>
          <w:tcPr>
            <w:tcW w:w="2551" w:type="dxa"/>
            <w:gridSpan w:val="3"/>
            <w:tcBorders>
              <w:top w:val="single" w:sz="2" w:space="0" w:color="C79000"/>
              <w:left w:val="single" w:sz="2" w:space="0" w:color="C79000"/>
              <w:bottom w:val="single" w:sz="2" w:space="0" w:color="C79000"/>
              <w:right w:val="single" w:sz="2" w:space="0" w:color="C79000"/>
            </w:tcBorders>
          </w:tcPr>
          <w:p w14:paraId="284B9639"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76CED043" w14:textId="77777777" w:rsidR="00082BD1" w:rsidRPr="009355D6" w:rsidRDefault="00082BD1" w:rsidP="00AA5205">
            <w:pPr>
              <w:jc w:val="right"/>
              <w:rPr>
                <w:szCs w:val="18"/>
              </w:rPr>
            </w:pPr>
          </w:p>
        </w:tc>
      </w:tr>
      <w:tr w:rsidR="00ED01B9" w:rsidRPr="009355D6" w14:paraId="43D1DCD1" w14:textId="77777777" w:rsidTr="008203CB">
        <w:trPr>
          <w:trHeight w:val="363"/>
        </w:trPr>
        <w:tc>
          <w:tcPr>
            <w:tcW w:w="5529" w:type="dxa"/>
            <w:tcBorders>
              <w:top w:val="nil"/>
              <w:bottom w:val="single" w:sz="2" w:space="0" w:color="C79000"/>
              <w:right w:val="single" w:sz="2" w:space="0" w:color="C79000"/>
            </w:tcBorders>
          </w:tcPr>
          <w:p w14:paraId="02DCDBA1" w14:textId="77777777" w:rsidR="00ED01B9" w:rsidRPr="00082BD1" w:rsidRDefault="00055505" w:rsidP="00082BD1">
            <w:pPr>
              <w:pStyle w:val="BodyText"/>
            </w:pPr>
            <w:r>
              <w:t>Other</w:t>
            </w:r>
          </w:p>
        </w:tc>
        <w:tc>
          <w:tcPr>
            <w:tcW w:w="2551" w:type="dxa"/>
            <w:gridSpan w:val="3"/>
            <w:tcBorders>
              <w:top w:val="single" w:sz="2" w:space="0" w:color="C79000"/>
              <w:left w:val="single" w:sz="2" w:space="0" w:color="C79000"/>
              <w:bottom w:val="single" w:sz="2" w:space="0" w:color="C79000"/>
              <w:right w:val="single" w:sz="2" w:space="0" w:color="C79000"/>
            </w:tcBorders>
          </w:tcPr>
          <w:p w14:paraId="6DE256AC" w14:textId="77777777" w:rsidR="00ED01B9" w:rsidRPr="009355D6" w:rsidRDefault="00ED01B9" w:rsidP="00AA5205">
            <w:pPr>
              <w:jc w:val="right"/>
              <w:rPr>
                <w:szCs w:val="18"/>
              </w:rPr>
            </w:pPr>
          </w:p>
        </w:tc>
        <w:tc>
          <w:tcPr>
            <w:tcW w:w="2552" w:type="dxa"/>
            <w:tcBorders>
              <w:top w:val="single" w:sz="2" w:space="0" w:color="C79000"/>
              <w:left w:val="single" w:sz="2" w:space="0" w:color="C79000"/>
              <w:bottom w:val="single" w:sz="2" w:space="0" w:color="C79000"/>
            </w:tcBorders>
          </w:tcPr>
          <w:p w14:paraId="1F24049E" w14:textId="77777777" w:rsidR="00ED01B9" w:rsidRPr="009355D6" w:rsidRDefault="00ED01B9" w:rsidP="00AA5205">
            <w:pPr>
              <w:jc w:val="right"/>
              <w:rPr>
                <w:szCs w:val="18"/>
              </w:rPr>
            </w:pPr>
          </w:p>
        </w:tc>
      </w:tr>
      <w:tr w:rsidR="00ED01B9" w:rsidRPr="009355D6" w14:paraId="35E266B0" w14:textId="77777777" w:rsidTr="008203CB">
        <w:trPr>
          <w:trHeight w:val="363"/>
        </w:trPr>
        <w:tc>
          <w:tcPr>
            <w:tcW w:w="5529" w:type="dxa"/>
            <w:tcBorders>
              <w:top w:val="nil"/>
              <w:bottom w:val="single" w:sz="2" w:space="0" w:color="C79000"/>
              <w:right w:val="single" w:sz="2" w:space="0" w:color="C79000"/>
            </w:tcBorders>
          </w:tcPr>
          <w:p w14:paraId="65111956" w14:textId="77777777" w:rsidR="00ED01B9" w:rsidRPr="00082BD1" w:rsidRDefault="00ED01B9" w:rsidP="00082BD1">
            <w:pPr>
              <w:pStyle w:val="BodyText"/>
            </w:pPr>
          </w:p>
        </w:tc>
        <w:tc>
          <w:tcPr>
            <w:tcW w:w="2551" w:type="dxa"/>
            <w:gridSpan w:val="3"/>
            <w:tcBorders>
              <w:top w:val="single" w:sz="2" w:space="0" w:color="C79000"/>
              <w:left w:val="single" w:sz="2" w:space="0" w:color="C79000"/>
              <w:bottom w:val="single" w:sz="2" w:space="0" w:color="C79000"/>
              <w:right w:val="single" w:sz="2" w:space="0" w:color="C79000"/>
            </w:tcBorders>
          </w:tcPr>
          <w:p w14:paraId="5C05E928" w14:textId="77777777" w:rsidR="00ED01B9" w:rsidRPr="009355D6" w:rsidRDefault="00ED01B9" w:rsidP="00AA5205">
            <w:pPr>
              <w:jc w:val="right"/>
              <w:rPr>
                <w:szCs w:val="18"/>
              </w:rPr>
            </w:pPr>
          </w:p>
        </w:tc>
        <w:tc>
          <w:tcPr>
            <w:tcW w:w="2552" w:type="dxa"/>
            <w:tcBorders>
              <w:top w:val="single" w:sz="2" w:space="0" w:color="C79000"/>
              <w:left w:val="single" w:sz="2" w:space="0" w:color="C79000"/>
              <w:bottom w:val="single" w:sz="2" w:space="0" w:color="C79000"/>
            </w:tcBorders>
          </w:tcPr>
          <w:p w14:paraId="69CE9977" w14:textId="77777777" w:rsidR="00ED01B9" w:rsidRPr="009355D6" w:rsidRDefault="00ED01B9" w:rsidP="00AA5205">
            <w:pPr>
              <w:jc w:val="right"/>
              <w:rPr>
                <w:szCs w:val="18"/>
              </w:rPr>
            </w:pPr>
          </w:p>
        </w:tc>
      </w:tr>
      <w:tr w:rsidR="00055505" w:rsidRPr="009355D6" w14:paraId="58F5CBDE" w14:textId="77777777" w:rsidTr="00055505">
        <w:trPr>
          <w:trHeight w:val="363"/>
        </w:trPr>
        <w:tc>
          <w:tcPr>
            <w:tcW w:w="5529" w:type="dxa"/>
            <w:tcBorders>
              <w:top w:val="nil"/>
              <w:bottom w:val="single" w:sz="2" w:space="0" w:color="C79000"/>
              <w:right w:val="single" w:sz="2" w:space="0" w:color="C79000"/>
            </w:tcBorders>
          </w:tcPr>
          <w:p w14:paraId="498A3C76" w14:textId="77777777" w:rsidR="00055505" w:rsidRPr="00082BD1" w:rsidRDefault="00055505" w:rsidP="00082BD1">
            <w:pPr>
              <w:pStyle w:val="BodyText"/>
            </w:pPr>
          </w:p>
        </w:tc>
        <w:tc>
          <w:tcPr>
            <w:tcW w:w="2551" w:type="dxa"/>
            <w:gridSpan w:val="3"/>
            <w:tcBorders>
              <w:top w:val="single" w:sz="2" w:space="0" w:color="C79000"/>
              <w:left w:val="single" w:sz="2" w:space="0" w:color="C79000"/>
              <w:bottom w:val="single" w:sz="2" w:space="0" w:color="C79000"/>
              <w:right w:val="single" w:sz="2" w:space="0" w:color="C79000"/>
            </w:tcBorders>
          </w:tcPr>
          <w:p w14:paraId="573E627E" w14:textId="77777777" w:rsidR="00055505" w:rsidRPr="009355D6" w:rsidRDefault="00055505" w:rsidP="00AA5205">
            <w:pPr>
              <w:jc w:val="right"/>
              <w:rPr>
                <w:szCs w:val="18"/>
              </w:rPr>
            </w:pPr>
          </w:p>
        </w:tc>
        <w:tc>
          <w:tcPr>
            <w:tcW w:w="2552" w:type="dxa"/>
            <w:tcBorders>
              <w:top w:val="single" w:sz="2" w:space="0" w:color="C79000"/>
              <w:left w:val="single" w:sz="2" w:space="0" w:color="C79000"/>
              <w:bottom w:val="single" w:sz="2" w:space="0" w:color="C79000"/>
            </w:tcBorders>
          </w:tcPr>
          <w:p w14:paraId="0F555DA2" w14:textId="77777777" w:rsidR="00055505" w:rsidRPr="009355D6" w:rsidRDefault="00055505" w:rsidP="00AA5205">
            <w:pPr>
              <w:jc w:val="right"/>
              <w:rPr>
                <w:szCs w:val="18"/>
              </w:rPr>
            </w:pPr>
          </w:p>
        </w:tc>
      </w:tr>
      <w:tr w:rsidR="00055505" w:rsidRPr="009355D6" w14:paraId="79CB635A" w14:textId="77777777" w:rsidTr="00AA5205">
        <w:trPr>
          <w:trHeight w:val="363"/>
        </w:trPr>
        <w:tc>
          <w:tcPr>
            <w:tcW w:w="5529" w:type="dxa"/>
            <w:tcBorders>
              <w:top w:val="single" w:sz="2" w:space="0" w:color="C79000"/>
              <w:bottom w:val="single" w:sz="2" w:space="0" w:color="C79000"/>
              <w:right w:val="nil"/>
            </w:tcBorders>
          </w:tcPr>
          <w:p w14:paraId="689AF071" w14:textId="77777777" w:rsidR="00055505" w:rsidRPr="00082BD1" w:rsidRDefault="00055505" w:rsidP="00055505">
            <w:pPr>
              <w:pStyle w:val="BodyText"/>
              <w:jc w:val="right"/>
            </w:pPr>
          </w:p>
        </w:tc>
        <w:tc>
          <w:tcPr>
            <w:tcW w:w="5103" w:type="dxa"/>
            <w:gridSpan w:val="4"/>
            <w:tcBorders>
              <w:top w:val="single" w:sz="2" w:space="0" w:color="C79000"/>
              <w:left w:val="nil"/>
              <w:bottom w:val="single" w:sz="2" w:space="0" w:color="C79000"/>
            </w:tcBorders>
          </w:tcPr>
          <w:p w14:paraId="1B07155D" w14:textId="77777777" w:rsidR="00055505" w:rsidRPr="00055505" w:rsidRDefault="00055505" w:rsidP="00055505">
            <w:pPr>
              <w:jc w:val="center"/>
              <w:rPr>
                <w:b/>
                <w:szCs w:val="18"/>
              </w:rPr>
            </w:pPr>
            <w:r w:rsidRPr="00055505">
              <w:rPr>
                <w:b/>
                <w:szCs w:val="18"/>
              </w:rPr>
              <w:t>TOTAL 100%</w:t>
            </w:r>
          </w:p>
        </w:tc>
      </w:tr>
      <w:tr w:rsidR="00082BD1" w:rsidRPr="009355D6" w14:paraId="446BCCED" w14:textId="77777777" w:rsidTr="008203CB">
        <w:trPr>
          <w:trHeight w:val="363"/>
        </w:trPr>
        <w:tc>
          <w:tcPr>
            <w:tcW w:w="7230" w:type="dxa"/>
            <w:gridSpan w:val="2"/>
            <w:tcBorders>
              <w:top w:val="nil"/>
              <w:bottom w:val="single" w:sz="2" w:space="0" w:color="C79000"/>
            </w:tcBorders>
          </w:tcPr>
          <w:p w14:paraId="0AAF7A58" w14:textId="77777777" w:rsidR="00082BD1" w:rsidRPr="00082BD1" w:rsidRDefault="00ED01B9" w:rsidP="00ED01B9">
            <w:pPr>
              <w:pStyle w:val="ListParagraph"/>
              <w:numPr>
                <w:ilvl w:val="0"/>
                <w:numId w:val="42"/>
              </w:numPr>
            </w:pPr>
            <w:r>
              <w:t>P</w:t>
            </w:r>
            <w:r w:rsidRPr="00ED01B9">
              <w:t>lease provide details of any activities other than as a recruitment consultant</w:t>
            </w:r>
            <w:r>
              <w:t>:</w:t>
            </w:r>
          </w:p>
        </w:tc>
        <w:tc>
          <w:tcPr>
            <w:tcW w:w="3402" w:type="dxa"/>
            <w:gridSpan w:val="3"/>
            <w:tcBorders>
              <w:top w:val="nil"/>
              <w:bottom w:val="single" w:sz="2" w:space="0" w:color="C79000"/>
            </w:tcBorders>
          </w:tcPr>
          <w:p w14:paraId="08F5452F" w14:textId="77777777" w:rsidR="00082BD1" w:rsidRPr="009355D6" w:rsidRDefault="00082BD1" w:rsidP="00AA5205">
            <w:pPr>
              <w:jc w:val="right"/>
              <w:rPr>
                <w:szCs w:val="18"/>
              </w:rPr>
            </w:pPr>
          </w:p>
        </w:tc>
      </w:tr>
      <w:tr w:rsidR="00082BD1" w:rsidRPr="009355D6" w14:paraId="20367A69" w14:textId="77777777" w:rsidTr="008203CB">
        <w:trPr>
          <w:trHeight w:val="363"/>
        </w:trPr>
        <w:tc>
          <w:tcPr>
            <w:tcW w:w="7230" w:type="dxa"/>
            <w:gridSpan w:val="2"/>
            <w:tcBorders>
              <w:top w:val="nil"/>
              <w:bottom w:val="single" w:sz="2" w:space="0" w:color="C79000"/>
            </w:tcBorders>
          </w:tcPr>
          <w:p w14:paraId="76A18A6B" w14:textId="77777777" w:rsidR="00082BD1" w:rsidRPr="00082BD1" w:rsidRDefault="00082BD1" w:rsidP="00082BD1">
            <w:pPr>
              <w:pStyle w:val="BodyText"/>
            </w:pPr>
          </w:p>
        </w:tc>
        <w:tc>
          <w:tcPr>
            <w:tcW w:w="3402" w:type="dxa"/>
            <w:gridSpan w:val="3"/>
            <w:tcBorders>
              <w:top w:val="nil"/>
              <w:bottom w:val="single" w:sz="2" w:space="0" w:color="C79000"/>
            </w:tcBorders>
          </w:tcPr>
          <w:p w14:paraId="2E482169" w14:textId="77777777" w:rsidR="00082BD1" w:rsidRPr="009355D6" w:rsidRDefault="00082BD1" w:rsidP="00AA5205">
            <w:pPr>
              <w:jc w:val="right"/>
              <w:rPr>
                <w:szCs w:val="18"/>
              </w:rPr>
            </w:pPr>
          </w:p>
        </w:tc>
      </w:tr>
      <w:tr w:rsidR="00082BD1" w:rsidRPr="009355D6" w14:paraId="56003803" w14:textId="77777777" w:rsidTr="00AA5205">
        <w:trPr>
          <w:trHeight w:val="363"/>
        </w:trPr>
        <w:tc>
          <w:tcPr>
            <w:tcW w:w="7230" w:type="dxa"/>
            <w:gridSpan w:val="2"/>
            <w:tcBorders>
              <w:top w:val="nil"/>
              <w:bottom w:val="single" w:sz="2" w:space="0" w:color="C79000"/>
            </w:tcBorders>
          </w:tcPr>
          <w:p w14:paraId="6502C9A3" w14:textId="77777777" w:rsidR="00082BD1" w:rsidRPr="00082BD1" w:rsidRDefault="00082BD1" w:rsidP="00082BD1">
            <w:pPr>
              <w:pStyle w:val="BodyText"/>
            </w:pPr>
          </w:p>
        </w:tc>
        <w:tc>
          <w:tcPr>
            <w:tcW w:w="3402" w:type="dxa"/>
            <w:gridSpan w:val="3"/>
            <w:tcBorders>
              <w:top w:val="nil"/>
              <w:bottom w:val="single" w:sz="2" w:space="0" w:color="C79000"/>
            </w:tcBorders>
          </w:tcPr>
          <w:p w14:paraId="36FE5499" w14:textId="77777777" w:rsidR="00082BD1" w:rsidRPr="009355D6" w:rsidRDefault="00082BD1" w:rsidP="00AA5205">
            <w:pPr>
              <w:jc w:val="right"/>
              <w:rPr>
                <w:szCs w:val="18"/>
              </w:rPr>
            </w:pPr>
          </w:p>
        </w:tc>
      </w:tr>
      <w:tr w:rsidR="00082BD1" w:rsidRPr="009355D6" w14:paraId="22E9F032" w14:textId="77777777" w:rsidTr="00AA5205">
        <w:trPr>
          <w:trHeight w:val="363"/>
        </w:trPr>
        <w:tc>
          <w:tcPr>
            <w:tcW w:w="7230" w:type="dxa"/>
            <w:gridSpan w:val="2"/>
            <w:tcBorders>
              <w:top w:val="single" w:sz="2" w:space="0" w:color="C79000"/>
              <w:bottom w:val="single" w:sz="2" w:space="0" w:color="C79000"/>
            </w:tcBorders>
          </w:tcPr>
          <w:p w14:paraId="6171C166" w14:textId="77777777" w:rsidR="00082BD1" w:rsidRPr="00082BD1" w:rsidRDefault="00082BD1" w:rsidP="00082BD1">
            <w:pPr>
              <w:pStyle w:val="BodyText"/>
            </w:pPr>
          </w:p>
        </w:tc>
        <w:tc>
          <w:tcPr>
            <w:tcW w:w="3402" w:type="dxa"/>
            <w:gridSpan w:val="3"/>
            <w:tcBorders>
              <w:top w:val="single" w:sz="2" w:space="0" w:color="C79000"/>
              <w:bottom w:val="single" w:sz="2" w:space="0" w:color="C79000"/>
            </w:tcBorders>
          </w:tcPr>
          <w:p w14:paraId="64155EFD" w14:textId="77777777" w:rsidR="00082BD1" w:rsidRPr="009355D6" w:rsidRDefault="00082BD1" w:rsidP="00AA5205">
            <w:pPr>
              <w:jc w:val="right"/>
              <w:rPr>
                <w:szCs w:val="18"/>
              </w:rPr>
            </w:pPr>
          </w:p>
        </w:tc>
      </w:tr>
      <w:tr w:rsidR="00AA5205" w:rsidRPr="009355D6" w14:paraId="083FBDCB" w14:textId="77777777" w:rsidTr="00AA5205">
        <w:trPr>
          <w:trHeight w:val="397"/>
        </w:trPr>
        <w:tc>
          <w:tcPr>
            <w:tcW w:w="7938" w:type="dxa"/>
            <w:gridSpan w:val="3"/>
            <w:tcBorders>
              <w:top w:val="nil"/>
              <w:bottom w:val="single" w:sz="2" w:space="0" w:color="C79000"/>
            </w:tcBorders>
          </w:tcPr>
          <w:p w14:paraId="03B0714E" w14:textId="77777777" w:rsidR="00AA5205" w:rsidRDefault="00AA5205" w:rsidP="006512EB">
            <w:pPr>
              <w:pStyle w:val="ListHeading0"/>
            </w:pPr>
            <w:r>
              <w:t>Please provide details of your three largest placement / teams supplied by you in the past three financial years:</w:t>
            </w:r>
          </w:p>
        </w:tc>
        <w:tc>
          <w:tcPr>
            <w:tcW w:w="2694" w:type="dxa"/>
            <w:gridSpan w:val="2"/>
            <w:tcBorders>
              <w:top w:val="nil"/>
              <w:bottom w:val="single" w:sz="2" w:space="0" w:color="C79000"/>
            </w:tcBorders>
          </w:tcPr>
          <w:p w14:paraId="22F76739" w14:textId="77777777" w:rsidR="00AA5205" w:rsidRPr="009355D6" w:rsidRDefault="00AA5205" w:rsidP="00AA5205">
            <w:pPr>
              <w:jc w:val="righ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AA5205" w:rsidRPr="009355D6" w14:paraId="6C4F6947" w14:textId="77777777" w:rsidTr="00AA5205">
        <w:trPr>
          <w:trHeight w:val="363"/>
        </w:trPr>
        <w:tc>
          <w:tcPr>
            <w:tcW w:w="2552" w:type="dxa"/>
            <w:tcBorders>
              <w:top w:val="nil"/>
              <w:right w:val="nil"/>
            </w:tcBorders>
            <w:shd w:val="clear" w:color="auto" w:fill="D9D9D9" w:themeFill="background2" w:themeFillShade="D9"/>
            <w:vAlign w:val="center"/>
          </w:tcPr>
          <w:p w14:paraId="1060BE2F" w14:textId="77777777" w:rsidR="00AA5205" w:rsidRPr="009355D6" w:rsidRDefault="00AA5205" w:rsidP="00AA5205">
            <w:pPr>
              <w:spacing w:line="266" w:lineRule="auto"/>
              <w:rPr>
                <w:rFonts w:cs="Arial"/>
                <w:b/>
                <w:szCs w:val="18"/>
              </w:rPr>
            </w:pPr>
            <w:r w:rsidRPr="009355D6">
              <w:rPr>
                <w:rFonts w:cs="Arial"/>
                <w:b/>
                <w:szCs w:val="18"/>
              </w:rPr>
              <w:t>Largest</w:t>
            </w:r>
            <w:r w:rsidR="004A1E5B">
              <w:rPr>
                <w:rFonts w:cs="Arial"/>
                <w:b/>
                <w:szCs w:val="18"/>
              </w:rPr>
              <w:t xml:space="preserve"> placement / teams</w:t>
            </w:r>
            <w:r w:rsidRPr="009355D6">
              <w:rPr>
                <w:rFonts w:cs="Arial"/>
                <w:b/>
                <w:szCs w:val="18"/>
              </w:rPr>
              <w:t>:</w:t>
            </w:r>
          </w:p>
        </w:tc>
        <w:tc>
          <w:tcPr>
            <w:tcW w:w="8080" w:type="dxa"/>
            <w:tcBorders>
              <w:top w:val="nil"/>
              <w:left w:val="nil"/>
            </w:tcBorders>
            <w:shd w:val="clear" w:color="auto" w:fill="D9D9D9" w:themeFill="background2" w:themeFillShade="D9"/>
            <w:vAlign w:val="center"/>
          </w:tcPr>
          <w:p w14:paraId="6A6CD5B5" w14:textId="77777777" w:rsidR="00AA5205" w:rsidRPr="009355D6" w:rsidRDefault="00AA5205" w:rsidP="00AA5205">
            <w:pPr>
              <w:spacing w:line="266" w:lineRule="auto"/>
              <w:ind w:left="142"/>
              <w:rPr>
                <w:rFonts w:cs="Arial"/>
                <w:szCs w:val="18"/>
              </w:rPr>
            </w:pPr>
          </w:p>
        </w:tc>
      </w:tr>
      <w:tr w:rsidR="00AA5205" w:rsidRPr="009355D6" w14:paraId="443BE80D" w14:textId="77777777" w:rsidTr="00AA5205">
        <w:trPr>
          <w:trHeight w:val="363"/>
        </w:trPr>
        <w:tc>
          <w:tcPr>
            <w:tcW w:w="2552" w:type="dxa"/>
            <w:vAlign w:val="center"/>
          </w:tcPr>
          <w:p w14:paraId="3D86B18B" w14:textId="77777777" w:rsidR="00AA5205" w:rsidRPr="009355D6" w:rsidRDefault="00AA5205" w:rsidP="00AA5205">
            <w:pPr>
              <w:spacing w:line="266" w:lineRule="auto"/>
            </w:pPr>
            <w:r>
              <w:t>Name of client and nature of their business</w:t>
            </w:r>
          </w:p>
        </w:tc>
        <w:tc>
          <w:tcPr>
            <w:tcW w:w="8080" w:type="dxa"/>
            <w:vAlign w:val="center"/>
          </w:tcPr>
          <w:p w14:paraId="7355F8EF" w14:textId="77777777" w:rsidR="00AA5205" w:rsidRPr="009355D6" w:rsidRDefault="00AA5205" w:rsidP="00AA5205">
            <w:pPr>
              <w:spacing w:line="266" w:lineRule="auto"/>
            </w:pPr>
          </w:p>
        </w:tc>
      </w:tr>
      <w:tr w:rsidR="00AA5205" w:rsidRPr="009355D6" w14:paraId="0FD801E3" w14:textId="77777777" w:rsidTr="00AA5205">
        <w:trPr>
          <w:trHeight w:val="363"/>
        </w:trPr>
        <w:tc>
          <w:tcPr>
            <w:tcW w:w="2552" w:type="dxa"/>
            <w:tcBorders>
              <w:bottom w:val="nil"/>
            </w:tcBorders>
            <w:vAlign w:val="center"/>
          </w:tcPr>
          <w:p w14:paraId="4942250C" w14:textId="77777777" w:rsidR="00AA5205" w:rsidRPr="009355D6" w:rsidRDefault="00AA5205" w:rsidP="00AA5205">
            <w:pPr>
              <w:spacing w:line="266" w:lineRule="auto"/>
            </w:pPr>
            <w:r>
              <w:t>Description of contract</w:t>
            </w:r>
          </w:p>
        </w:tc>
        <w:tc>
          <w:tcPr>
            <w:tcW w:w="8080" w:type="dxa"/>
            <w:vAlign w:val="center"/>
          </w:tcPr>
          <w:p w14:paraId="09940D89" w14:textId="77777777" w:rsidR="00AA5205" w:rsidRPr="009355D6" w:rsidRDefault="00AA5205" w:rsidP="00AA5205">
            <w:pPr>
              <w:spacing w:line="266" w:lineRule="auto"/>
            </w:pPr>
          </w:p>
        </w:tc>
      </w:tr>
      <w:tr w:rsidR="00AA5205" w:rsidRPr="009355D6" w14:paraId="78643DCE" w14:textId="77777777" w:rsidTr="00AA5205">
        <w:trPr>
          <w:trHeight w:val="363"/>
        </w:trPr>
        <w:tc>
          <w:tcPr>
            <w:tcW w:w="2552" w:type="dxa"/>
            <w:tcBorders>
              <w:top w:val="nil"/>
            </w:tcBorders>
            <w:vAlign w:val="center"/>
          </w:tcPr>
          <w:p w14:paraId="6CCD0F05" w14:textId="77777777" w:rsidR="00AA5205" w:rsidRPr="009355D6" w:rsidRDefault="00AA5205" w:rsidP="00AA5205">
            <w:pPr>
              <w:spacing w:line="266" w:lineRule="auto"/>
            </w:pPr>
          </w:p>
        </w:tc>
        <w:tc>
          <w:tcPr>
            <w:tcW w:w="8080" w:type="dxa"/>
            <w:vAlign w:val="center"/>
          </w:tcPr>
          <w:p w14:paraId="11C61D71" w14:textId="77777777" w:rsidR="00AA5205" w:rsidRPr="009355D6" w:rsidRDefault="00AA5205" w:rsidP="00AA5205">
            <w:pPr>
              <w:spacing w:line="266" w:lineRule="auto"/>
            </w:pPr>
          </w:p>
        </w:tc>
      </w:tr>
      <w:tr w:rsidR="00AA5205" w:rsidRPr="009355D6" w14:paraId="4B2ABE74" w14:textId="77777777" w:rsidTr="00AA5205">
        <w:trPr>
          <w:trHeight w:val="363"/>
        </w:trPr>
        <w:tc>
          <w:tcPr>
            <w:tcW w:w="2552" w:type="dxa"/>
            <w:vAlign w:val="center"/>
          </w:tcPr>
          <w:p w14:paraId="38A40C29" w14:textId="77777777" w:rsidR="00AA5205" w:rsidRPr="009355D6" w:rsidRDefault="00AA5205" w:rsidP="00AA5205">
            <w:r>
              <w:t>Total contract value</w:t>
            </w:r>
          </w:p>
        </w:tc>
        <w:tc>
          <w:tcPr>
            <w:tcW w:w="8080" w:type="dxa"/>
            <w:vAlign w:val="center"/>
          </w:tcPr>
          <w:p w14:paraId="08735258" w14:textId="77777777" w:rsidR="00AA5205" w:rsidRPr="009355D6" w:rsidRDefault="00AA5205" w:rsidP="00AA5205"/>
        </w:tc>
      </w:tr>
      <w:tr w:rsidR="00AA5205" w:rsidRPr="009355D6" w14:paraId="5F24CCDA" w14:textId="77777777" w:rsidTr="00AA5205">
        <w:trPr>
          <w:trHeight w:val="363"/>
        </w:trPr>
        <w:tc>
          <w:tcPr>
            <w:tcW w:w="2552" w:type="dxa"/>
            <w:vAlign w:val="center"/>
          </w:tcPr>
          <w:p w14:paraId="41D942BB" w14:textId="77777777" w:rsidR="00AA5205" w:rsidRPr="009355D6" w:rsidRDefault="00AA5205" w:rsidP="00AA5205">
            <w:pPr>
              <w:spacing w:line="266" w:lineRule="auto"/>
            </w:pPr>
            <w:r>
              <w:t>Income to you from contract</w:t>
            </w:r>
          </w:p>
        </w:tc>
        <w:tc>
          <w:tcPr>
            <w:tcW w:w="8080" w:type="dxa"/>
            <w:vAlign w:val="center"/>
          </w:tcPr>
          <w:p w14:paraId="46E1CA90" w14:textId="77777777" w:rsidR="00AA5205" w:rsidRPr="009355D6" w:rsidRDefault="00AA5205" w:rsidP="00AA5205">
            <w:pPr>
              <w:spacing w:line="266" w:lineRule="auto"/>
            </w:pPr>
          </w:p>
        </w:tc>
      </w:tr>
      <w:tr w:rsidR="00AA5205" w:rsidRPr="009355D6" w14:paraId="478AFB71" w14:textId="77777777" w:rsidTr="00AA5205">
        <w:trPr>
          <w:trHeight w:val="363"/>
        </w:trPr>
        <w:tc>
          <w:tcPr>
            <w:tcW w:w="2552" w:type="dxa"/>
            <w:tcBorders>
              <w:bottom w:val="nil"/>
            </w:tcBorders>
            <w:vAlign w:val="center"/>
          </w:tcPr>
          <w:p w14:paraId="21D3BF88" w14:textId="77777777" w:rsidR="00AA5205" w:rsidRPr="009355D6" w:rsidRDefault="00AA5205" w:rsidP="00AA5205">
            <w:pPr>
              <w:spacing w:line="266" w:lineRule="auto"/>
            </w:pPr>
            <w:r>
              <w:t>Your standard contract terms</w:t>
            </w:r>
          </w:p>
        </w:tc>
        <w:tc>
          <w:tcPr>
            <w:tcW w:w="8080" w:type="dxa"/>
            <w:tcBorders>
              <w:bottom w:val="nil"/>
            </w:tcBorders>
            <w:vAlign w:val="center"/>
          </w:tcPr>
          <w:p w14:paraId="5367934E" w14:textId="77777777" w:rsidR="00AA5205" w:rsidRPr="009355D6" w:rsidRDefault="00AA5205" w:rsidP="00AA5205">
            <w:pPr>
              <w:spacing w:line="266" w:lineRule="auto"/>
            </w:pPr>
          </w:p>
        </w:tc>
      </w:tr>
      <w:tr w:rsidR="004A1E5B" w:rsidRPr="009355D6" w14:paraId="6B3BCD39" w14:textId="77777777" w:rsidTr="00C3050C">
        <w:trPr>
          <w:trHeight w:val="363"/>
        </w:trPr>
        <w:tc>
          <w:tcPr>
            <w:tcW w:w="10632" w:type="dxa"/>
            <w:gridSpan w:val="2"/>
            <w:tcBorders>
              <w:top w:val="nil"/>
            </w:tcBorders>
            <w:shd w:val="clear" w:color="auto" w:fill="D9D9D9" w:themeFill="background2" w:themeFillShade="D9"/>
            <w:vAlign w:val="center"/>
          </w:tcPr>
          <w:p w14:paraId="39DCEB4D" w14:textId="77777777" w:rsidR="004A1E5B" w:rsidRPr="009355D6" w:rsidRDefault="004A1E5B" w:rsidP="006A55B1">
            <w:pPr>
              <w:spacing w:line="266" w:lineRule="auto"/>
              <w:rPr>
                <w:rFonts w:cs="Arial"/>
                <w:szCs w:val="18"/>
              </w:rPr>
            </w:pPr>
            <w:r w:rsidRPr="009355D6">
              <w:rPr>
                <w:rFonts w:cs="Arial"/>
                <w:b/>
                <w:szCs w:val="18"/>
              </w:rPr>
              <w:t>Second largest</w:t>
            </w:r>
            <w:r>
              <w:rPr>
                <w:rFonts w:cs="Arial"/>
                <w:b/>
                <w:szCs w:val="18"/>
              </w:rPr>
              <w:t xml:space="preserve"> placement / teams</w:t>
            </w:r>
            <w:r w:rsidRPr="009355D6">
              <w:rPr>
                <w:rFonts w:cs="Arial"/>
                <w:b/>
                <w:szCs w:val="18"/>
              </w:rPr>
              <w:t>:</w:t>
            </w:r>
          </w:p>
        </w:tc>
      </w:tr>
      <w:tr w:rsidR="00AA5205" w:rsidRPr="009355D6" w14:paraId="3A6CF5CB" w14:textId="77777777" w:rsidTr="00AA5205">
        <w:trPr>
          <w:trHeight w:val="363"/>
        </w:trPr>
        <w:tc>
          <w:tcPr>
            <w:tcW w:w="2552" w:type="dxa"/>
            <w:vAlign w:val="center"/>
          </w:tcPr>
          <w:p w14:paraId="703D0541" w14:textId="77777777" w:rsidR="00AA5205" w:rsidRPr="009355D6" w:rsidRDefault="00AA5205" w:rsidP="00AA5205">
            <w:pPr>
              <w:spacing w:line="266" w:lineRule="auto"/>
            </w:pPr>
            <w:r>
              <w:t>Name of client and nature of their business</w:t>
            </w:r>
          </w:p>
        </w:tc>
        <w:tc>
          <w:tcPr>
            <w:tcW w:w="8080" w:type="dxa"/>
            <w:vAlign w:val="center"/>
          </w:tcPr>
          <w:p w14:paraId="6FFF9110" w14:textId="77777777" w:rsidR="00AA5205" w:rsidRPr="009355D6" w:rsidRDefault="00AA5205" w:rsidP="00AA5205">
            <w:pPr>
              <w:spacing w:line="266" w:lineRule="auto"/>
            </w:pPr>
          </w:p>
        </w:tc>
      </w:tr>
      <w:tr w:rsidR="00AA5205" w:rsidRPr="009355D6" w14:paraId="7579F57D" w14:textId="77777777" w:rsidTr="00AA5205">
        <w:trPr>
          <w:trHeight w:val="363"/>
        </w:trPr>
        <w:tc>
          <w:tcPr>
            <w:tcW w:w="2552" w:type="dxa"/>
            <w:tcBorders>
              <w:bottom w:val="nil"/>
            </w:tcBorders>
            <w:vAlign w:val="center"/>
          </w:tcPr>
          <w:p w14:paraId="011E44A4" w14:textId="77777777" w:rsidR="00AA5205" w:rsidRPr="009355D6" w:rsidRDefault="00AA5205" w:rsidP="00AA5205">
            <w:pPr>
              <w:spacing w:line="266" w:lineRule="auto"/>
            </w:pPr>
            <w:r>
              <w:t>Description of contract</w:t>
            </w:r>
          </w:p>
        </w:tc>
        <w:tc>
          <w:tcPr>
            <w:tcW w:w="8080" w:type="dxa"/>
            <w:vAlign w:val="center"/>
          </w:tcPr>
          <w:p w14:paraId="013BFD88" w14:textId="77777777" w:rsidR="00AA5205" w:rsidRPr="009355D6" w:rsidRDefault="00AA5205" w:rsidP="00AA5205">
            <w:pPr>
              <w:spacing w:line="266" w:lineRule="auto"/>
            </w:pPr>
          </w:p>
        </w:tc>
      </w:tr>
      <w:tr w:rsidR="00AA5205" w:rsidRPr="009355D6" w14:paraId="73950007" w14:textId="77777777" w:rsidTr="00AA5205">
        <w:trPr>
          <w:trHeight w:val="363"/>
        </w:trPr>
        <w:tc>
          <w:tcPr>
            <w:tcW w:w="2552" w:type="dxa"/>
            <w:tcBorders>
              <w:top w:val="nil"/>
            </w:tcBorders>
            <w:vAlign w:val="center"/>
          </w:tcPr>
          <w:p w14:paraId="62CBB2C1" w14:textId="77777777" w:rsidR="00AA5205" w:rsidRPr="009355D6" w:rsidRDefault="00AA5205" w:rsidP="00AA5205">
            <w:pPr>
              <w:spacing w:line="266" w:lineRule="auto"/>
            </w:pPr>
          </w:p>
        </w:tc>
        <w:tc>
          <w:tcPr>
            <w:tcW w:w="8080" w:type="dxa"/>
            <w:vAlign w:val="center"/>
          </w:tcPr>
          <w:p w14:paraId="3B958ED3" w14:textId="77777777" w:rsidR="00AA5205" w:rsidRPr="009355D6" w:rsidRDefault="00AA5205" w:rsidP="00AA5205">
            <w:pPr>
              <w:spacing w:line="266" w:lineRule="auto"/>
            </w:pPr>
          </w:p>
        </w:tc>
      </w:tr>
      <w:tr w:rsidR="00AA5205" w:rsidRPr="009355D6" w14:paraId="68BD5CCC" w14:textId="77777777" w:rsidTr="00AA5205">
        <w:trPr>
          <w:trHeight w:val="363"/>
        </w:trPr>
        <w:tc>
          <w:tcPr>
            <w:tcW w:w="2552" w:type="dxa"/>
            <w:vAlign w:val="center"/>
          </w:tcPr>
          <w:p w14:paraId="362F0268" w14:textId="77777777" w:rsidR="00AA5205" w:rsidRPr="009355D6" w:rsidRDefault="00AA5205" w:rsidP="00AA5205">
            <w:r>
              <w:t>Total contract value</w:t>
            </w:r>
          </w:p>
        </w:tc>
        <w:tc>
          <w:tcPr>
            <w:tcW w:w="8080" w:type="dxa"/>
            <w:vAlign w:val="center"/>
          </w:tcPr>
          <w:p w14:paraId="447C1EFB" w14:textId="77777777" w:rsidR="00AA5205" w:rsidRPr="009355D6" w:rsidRDefault="00AA5205" w:rsidP="00AA5205"/>
        </w:tc>
      </w:tr>
      <w:tr w:rsidR="00AA5205" w:rsidRPr="009355D6" w14:paraId="3C99CC1C" w14:textId="77777777" w:rsidTr="00AA5205">
        <w:trPr>
          <w:trHeight w:val="363"/>
        </w:trPr>
        <w:tc>
          <w:tcPr>
            <w:tcW w:w="2552" w:type="dxa"/>
            <w:vAlign w:val="center"/>
          </w:tcPr>
          <w:p w14:paraId="439DE13D" w14:textId="77777777" w:rsidR="00AA5205" w:rsidRPr="009355D6" w:rsidRDefault="00AA5205" w:rsidP="00AA5205">
            <w:pPr>
              <w:spacing w:line="266" w:lineRule="auto"/>
            </w:pPr>
            <w:r>
              <w:t>Income to you from contract</w:t>
            </w:r>
          </w:p>
        </w:tc>
        <w:tc>
          <w:tcPr>
            <w:tcW w:w="8080" w:type="dxa"/>
            <w:vAlign w:val="center"/>
          </w:tcPr>
          <w:p w14:paraId="1AD6C6EA" w14:textId="77777777" w:rsidR="00AA5205" w:rsidRPr="009355D6" w:rsidRDefault="00AA5205" w:rsidP="00AA5205">
            <w:pPr>
              <w:spacing w:line="266" w:lineRule="auto"/>
            </w:pPr>
          </w:p>
        </w:tc>
      </w:tr>
      <w:tr w:rsidR="00AA5205" w:rsidRPr="009355D6" w14:paraId="6CC5BD71" w14:textId="77777777" w:rsidTr="00AA5205">
        <w:trPr>
          <w:trHeight w:val="363"/>
        </w:trPr>
        <w:tc>
          <w:tcPr>
            <w:tcW w:w="2552" w:type="dxa"/>
            <w:tcBorders>
              <w:bottom w:val="nil"/>
            </w:tcBorders>
            <w:vAlign w:val="center"/>
          </w:tcPr>
          <w:p w14:paraId="7338247D" w14:textId="77777777" w:rsidR="00AA5205" w:rsidRPr="009355D6" w:rsidRDefault="00AA5205" w:rsidP="00AA5205">
            <w:pPr>
              <w:spacing w:line="266" w:lineRule="auto"/>
            </w:pPr>
            <w:r>
              <w:lastRenderedPageBreak/>
              <w:t>Your standard contract terms</w:t>
            </w:r>
          </w:p>
        </w:tc>
        <w:tc>
          <w:tcPr>
            <w:tcW w:w="8080" w:type="dxa"/>
            <w:tcBorders>
              <w:bottom w:val="nil"/>
            </w:tcBorders>
            <w:vAlign w:val="center"/>
          </w:tcPr>
          <w:p w14:paraId="4BDCB2D7" w14:textId="77777777" w:rsidR="00AA5205" w:rsidRPr="009355D6" w:rsidRDefault="00AA5205" w:rsidP="00AA5205">
            <w:pPr>
              <w:spacing w:line="266" w:lineRule="auto"/>
            </w:pPr>
          </w:p>
        </w:tc>
      </w:tr>
      <w:tr w:rsidR="00AA5205" w:rsidRPr="009355D6" w14:paraId="7350FB32" w14:textId="77777777" w:rsidTr="00AA5205">
        <w:trPr>
          <w:trHeight w:val="363"/>
        </w:trPr>
        <w:tc>
          <w:tcPr>
            <w:tcW w:w="2552" w:type="dxa"/>
            <w:tcBorders>
              <w:top w:val="nil"/>
              <w:right w:val="nil"/>
            </w:tcBorders>
            <w:shd w:val="clear" w:color="auto" w:fill="D9D9D9" w:themeFill="background2" w:themeFillShade="D9"/>
            <w:vAlign w:val="center"/>
          </w:tcPr>
          <w:p w14:paraId="790181FF" w14:textId="77777777" w:rsidR="00AA5205" w:rsidRPr="009355D6" w:rsidRDefault="00AA5205" w:rsidP="004A1E5B">
            <w:pPr>
              <w:spacing w:line="266" w:lineRule="auto"/>
              <w:rPr>
                <w:rFonts w:cs="Arial"/>
                <w:b/>
                <w:szCs w:val="18"/>
              </w:rPr>
            </w:pPr>
            <w:r>
              <w:rPr>
                <w:rFonts w:cs="Arial"/>
                <w:b/>
                <w:szCs w:val="18"/>
              </w:rPr>
              <w:t xml:space="preserve">Third </w:t>
            </w:r>
            <w:r w:rsidR="004A1E5B">
              <w:rPr>
                <w:rFonts w:cs="Arial"/>
                <w:b/>
                <w:szCs w:val="18"/>
              </w:rPr>
              <w:t>placement / teams</w:t>
            </w:r>
            <w:r w:rsidRPr="009355D6">
              <w:rPr>
                <w:rFonts w:cs="Arial"/>
                <w:b/>
                <w:szCs w:val="18"/>
              </w:rPr>
              <w:t>:</w:t>
            </w:r>
          </w:p>
        </w:tc>
        <w:tc>
          <w:tcPr>
            <w:tcW w:w="8080" w:type="dxa"/>
            <w:tcBorders>
              <w:top w:val="nil"/>
              <w:left w:val="nil"/>
            </w:tcBorders>
            <w:shd w:val="clear" w:color="auto" w:fill="D9D9D9" w:themeFill="background2" w:themeFillShade="D9"/>
            <w:vAlign w:val="center"/>
          </w:tcPr>
          <w:p w14:paraId="49E50DD8" w14:textId="77777777" w:rsidR="00AA5205" w:rsidRPr="009355D6" w:rsidRDefault="00AA5205" w:rsidP="00AA5205">
            <w:pPr>
              <w:spacing w:line="266" w:lineRule="auto"/>
              <w:ind w:left="142"/>
              <w:rPr>
                <w:rFonts w:cs="Arial"/>
                <w:szCs w:val="18"/>
              </w:rPr>
            </w:pPr>
          </w:p>
        </w:tc>
      </w:tr>
      <w:tr w:rsidR="00AA5205" w:rsidRPr="009355D6" w14:paraId="1EC3C4A7" w14:textId="77777777" w:rsidTr="00AA5205">
        <w:trPr>
          <w:trHeight w:val="363"/>
        </w:trPr>
        <w:tc>
          <w:tcPr>
            <w:tcW w:w="2552" w:type="dxa"/>
            <w:vAlign w:val="center"/>
          </w:tcPr>
          <w:p w14:paraId="04C1A44E" w14:textId="77777777" w:rsidR="00AA5205" w:rsidRPr="009355D6" w:rsidRDefault="00AA5205" w:rsidP="00AA5205">
            <w:pPr>
              <w:spacing w:line="266" w:lineRule="auto"/>
            </w:pPr>
            <w:r>
              <w:t>Name of client and nature of their business</w:t>
            </w:r>
          </w:p>
        </w:tc>
        <w:tc>
          <w:tcPr>
            <w:tcW w:w="8080" w:type="dxa"/>
            <w:vAlign w:val="center"/>
          </w:tcPr>
          <w:p w14:paraId="13C8F09F" w14:textId="77777777" w:rsidR="00AA5205" w:rsidRPr="009355D6" w:rsidRDefault="00AA5205" w:rsidP="00AA5205">
            <w:pPr>
              <w:spacing w:line="266" w:lineRule="auto"/>
            </w:pPr>
          </w:p>
        </w:tc>
      </w:tr>
      <w:tr w:rsidR="00AA5205" w:rsidRPr="009355D6" w14:paraId="08CA8C17" w14:textId="77777777" w:rsidTr="00AA5205">
        <w:trPr>
          <w:trHeight w:val="363"/>
        </w:trPr>
        <w:tc>
          <w:tcPr>
            <w:tcW w:w="2552" w:type="dxa"/>
            <w:tcBorders>
              <w:bottom w:val="nil"/>
            </w:tcBorders>
            <w:vAlign w:val="center"/>
          </w:tcPr>
          <w:p w14:paraId="575BF9AE" w14:textId="77777777" w:rsidR="00AA5205" w:rsidRPr="009355D6" w:rsidRDefault="00AA5205" w:rsidP="00AA5205">
            <w:pPr>
              <w:spacing w:line="266" w:lineRule="auto"/>
            </w:pPr>
            <w:r>
              <w:t>Description of contract</w:t>
            </w:r>
          </w:p>
        </w:tc>
        <w:tc>
          <w:tcPr>
            <w:tcW w:w="8080" w:type="dxa"/>
            <w:vAlign w:val="center"/>
          </w:tcPr>
          <w:p w14:paraId="7E867F32" w14:textId="77777777" w:rsidR="00AA5205" w:rsidRPr="009355D6" w:rsidRDefault="00AA5205" w:rsidP="00AA5205">
            <w:pPr>
              <w:spacing w:line="266" w:lineRule="auto"/>
            </w:pPr>
          </w:p>
        </w:tc>
      </w:tr>
      <w:tr w:rsidR="00AA5205" w:rsidRPr="009355D6" w14:paraId="7E4B42BD" w14:textId="77777777" w:rsidTr="00AA5205">
        <w:trPr>
          <w:trHeight w:val="363"/>
        </w:trPr>
        <w:tc>
          <w:tcPr>
            <w:tcW w:w="2552" w:type="dxa"/>
            <w:tcBorders>
              <w:top w:val="nil"/>
            </w:tcBorders>
            <w:vAlign w:val="center"/>
          </w:tcPr>
          <w:p w14:paraId="5D6D099F" w14:textId="77777777" w:rsidR="00AA5205" w:rsidRPr="009355D6" w:rsidRDefault="00AA5205" w:rsidP="00AA5205">
            <w:pPr>
              <w:spacing w:line="266" w:lineRule="auto"/>
            </w:pPr>
          </w:p>
        </w:tc>
        <w:tc>
          <w:tcPr>
            <w:tcW w:w="8080" w:type="dxa"/>
            <w:vAlign w:val="center"/>
          </w:tcPr>
          <w:p w14:paraId="3B170C9A" w14:textId="77777777" w:rsidR="00AA5205" w:rsidRPr="009355D6" w:rsidRDefault="00AA5205" w:rsidP="00AA5205">
            <w:pPr>
              <w:spacing w:line="266" w:lineRule="auto"/>
            </w:pPr>
          </w:p>
        </w:tc>
      </w:tr>
      <w:tr w:rsidR="00AA5205" w:rsidRPr="009355D6" w14:paraId="25F04178" w14:textId="77777777" w:rsidTr="00AA5205">
        <w:trPr>
          <w:trHeight w:val="363"/>
        </w:trPr>
        <w:tc>
          <w:tcPr>
            <w:tcW w:w="2552" w:type="dxa"/>
            <w:vAlign w:val="center"/>
          </w:tcPr>
          <w:p w14:paraId="284C41DA" w14:textId="77777777" w:rsidR="00AA5205" w:rsidRPr="009355D6" w:rsidRDefault="00AA5205" w:rsidP="00AA5205">
            <w:r>
              <w:t>Total contract value</w:t>
            </w:r>
          </w:p>
        </w:tc>
        <w:tc>
          <w:tcPr>
            <w:tcW w:w="8080" w:type="dxa"/>
            <w:vAlign w:val="center"/>
          </w:tcPr>
          <w:p w14:paraId="1086FEF9" w14:textId="77777777" w:rsidR="00AA5205" w:rsidRPr="009355D6" w:rsidRDefault="00AA5205" w:rsidP="00AA5205"/>
        </w:tc>
      </w:tr>
      <w:tr w:rsidR="00AA5205" w:rsidRPr="009355D6" w14:paraId="7CEEFE5A" w14:textId="77777777" w:rsidTr="00AA5205">
        <w:trPr>
          <w:trHeight w:val="363"/>
        </w:trPr>
        <w:tc>
          <w:tcPr>
            <w:tcW w:w="2552" w:type="dxa"/>
            <w:vAlign w:val="center"/>
          </w:tcPr>
          <w:p w14:paraId="0D0C561D" w14:textId="77777777" w:rsidR="00AA5205" w:rsidRPr="009355D6" w:rsidRDefault="00AA5205" w:rsidP="00AA5205">
            <w:pPr>
              <w:spacing w:line="266" w:lineRule="auto"/>
            </w:pPr>
            <w:r>
              <w:t>Income to you from contract</w:t>
            </w:r>
          </w:p>
        </w:tc>
        <w:tc>
          <w:tcPr>
            <w:tcW w:w="8080" w:type="dxa"/>
            <w:vAlign w:val="center"/>
          </w:tcPr>
          <w:p w14:paraId="2D504EE2" w14:textId="77777777" w:rsidR="00AA5205" w:rsidRPr="009355D6" w:rsidRDefault="00AA5205" w:rsidP="00AA5205">
            <w:pPr>
              <w:spacing w:line="266" w:lineRule="auto"/>
            </w:pPr>
          </w:p>
        </w:tc>
      </w:tr>
      <w:tr w:rsidR="00AA5205" w:rsidRPr="009355D6" w14:paraId="25645EF3" w14:textId="77777777" w:rsidTr="00AA5205">
        <w:trPr>
          <w:trHeight w:val="363"/>
        </w:trPr>
        <w:tc>
          <w:tcPr>
            <w:tcW w:w="2552" w:type="dxa"/>
            <w:tcBorders>
              <w:bottom w:val="nil"/>
            </w:tcBorders>
            <w:vAlign w:val="center"/>
          </w:tcPr>
          <w:p w14:paraId="77A0C31F" w14:textId="77777777" w:rsidR="00AA5205" w:rsidRPr="009355D6" w:rsidRDefault="00AA5205" w:rsidP="00AA5205">
            <w:pPr>
              <w:spacing w:line="266" w:lineRule="auto"/>
            </w:pPr>
            <w:r>
              <w:t>Your standard contract terms</w:t>
            </w:r>
          </w:p>
        </w:tc>
        <w:tc>
          <w:tcPr>
            <w:tcW w:w="8080" w:type="dxa"/>
            <w:tcBorders>
              <w:bottom w:val="nil"/>
            </w:tcBorders>
            <w:vAlign w:val="center"/>
          </w:tcPr>
          <w:p w14:paraId="6D6A62FC" w14:textId="77777777" w:rsidR="00AA5205" w:rsidRPr="009355D6" w:rsidRDefault="00AA5205" w:rsidP="00AA5205">
            <w:pPr>
              <w:spacing w:line="266" w:lineRule="auto"/>
            </w:pPr>
          </w:p>
        </w:tc>
      </w:tr>
    </w:tbl>
    <w:tbl>
      <w:tblPr>
        <w:tblStyle w:val="TokioMarineTable"/>
        <w:tblW w:w="10632" w:type="dxa"/>
        <w:tblLayout w:type="fixed"/>
        <w:tblLook w:val="04A0" w:firstRow="1" w:lastRow="0" w:firstColumn="1" w:lastColumn="0" w:noHBand="0" w:noVBand="1"/>
      </w:tblPr>
      <w:tblGrid>
        <w:gridCol w:w="7243"/>
        <w:gridCol w:w="695"/>
        <w:gridCol w:w="2694"/>
      </w:tblGrid>
      <w:tr w:rsidR="006A55B1" w:rsidRPr="009355D6" w14:paraId="62AC7D7C" w14:textId="77777777" w:rsidTr="006A55B1">
        <w:trPr>
          <w:trHeight w:val="397"/>
        </w:trPr>
        <w:tc>
          <w:tcPr>
            <w:tcW w:w="7938" w:type="dxa"/>
            <w:gridSpan w:val="2"/>
            <w:tcBorders>
              <w:top w:val="single" w:sz="2" w:space="0" w:color="C79000"/>
              <w:bottom w:val="nil"/>
            </w:tcBorders>
          </w:tcPr>
          <w:p w14:paraId="169B5E6E" w14:textId="77777777" w:rsidR="006A55B1" w:rsidRDefault="006A55B1" w:rsidP="00235F88">
            <w:pPr>
              <w:pStyle w:val="ListHeading0"/>
            </w:pPr>
            <w:r>
              <w:t>When placing staff / workers:</w:t>
            </w:r>
          </w:p>
        </w:tc>
        <w:tc>
          <w:tcPr>
            <w:tcW w:w="2694" w:type="dxa"/>
            <w:tcBorders>
              <w:top w:val="single" w:sz="2" w:space="0" w:color="C79000"/>
              <w:bottom w:val="nil"/>
            </w:tcBorders>
            <w:vAlign w:val="center"/>
          </w:tcPr>
          <w:p w14:paraId="618266BE" w14:textId="77777777" w:rsidR="006A55B1" w:rsidRPr="00257C84" w:rsidRDefault="006A55B1" w:rsidP="00235F88">
            <w:pPr>
              <w:pStyle w:val="BodyText"/>
              <w:jc w:val="right"/>
            </w:pPr>
          </w:p>
        </w:tc>
      </w:tr>
      <w:tr w:rsidR="006A55B1" w:rsidRPr="009355D6" w14:paraId="0D3E7560" w14:textId="77777777" w:rsidTr="006A55B1">
        <w:trPr>
          <w:trHeight w:val="397"/>
        </w:trPr>
        <w:tc>
          <w:tcPr>
            <w:tcW w:w="7938" w:type="dxa"/>
            <w:gridSpan w:val="2"/>
            <w:tcBorders>
              <w:top w:val="nil"/>
              <w:bottom w:val="single" w:sz="2" w:space="0" w:color="C79000"/>
            </w:tcBorders>
          </w:tcPr>
          <w:p w14:paraId="0E56DE8F" w14:textId="77777777" w:rsidR="006A55B1" w:rsidRDefault="00A815BE" w:rsidP="00235F88">
            <w:pPr>
              <w:pStyle w:val="BodyTextIndent"/>
              <w:numPr>
                <w:ilvl w:val="0"/>
                <w:numId w:val="43"/>
              </w:numPr>
            </w:pPr>
            <w:r>
              <w:t>Are w</w:t>
            </w:r>
            <w:r w:rsidRPr="00053961">
              <w:t xml:space="preserve">ritten references </w:t>
            </w:r>
            <w:r>
              <w:t xml:space="preserve">and qualifications </w:t>
            </w:r>
            <w:r w:rsidRPr="00053961">
              <w:t>always obtained?</w:t>
            </w:r>
          </w:p>
        </w:tc>
        <w:tc>
          <w:tcPr>
            <w:tcW w:w="2694" w:type="dxa"/>
            <w:tcBorders>
              <w:top w:val="nil"/>
              <w:bottom w:val="single" w:sz="2" w:space="0" w:color="C79000"/>
            </w:tcBorders>
            <w:vAlign w:val="center"/>
          </w:tcPr>
          <w:p w14:paraId="35A4C5A1" w14:textId="77777777" w:rsidR="006A55B1" w:rsidRPr="00FC344E" w:rsidRDefault="006A55B1"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7523C8D4" w14:textId="77777777" w:rsidTr="006A55B1">
        <w:trPr>
          <w:trHeight w:val="397"/>
        </w:trPr>
        <w:tc>
          <w:tcPr>
            <w:tcW w:w="7938" w:type="dxa"/>
            <w:gridSpan w:val="2"/>
            <w:tcBorders>
              <w:top w:val="single" w:sz="2" w:space="0" w:color="C79000"/>
              <w:bottom w:val="nil"/>
            </w:tcBorders>
          </w:tcPr>
          <w:p w14:paraId="3029AD15" w14:textId="77777777" w:rsidR="00A815BE" w:rsidRDefault="00A815BE" w:rsidP="00A815BE">
            <w:pPr>
              <w:ind w:left="360" w:hanging="360"/>
            </w:pPr>
            <w:r>
              <w:t xml:space="preserve">If </w:t>
            </w:r>
            <w:r w:rsidRPr="00A815BE">
              <w:rPr>
                <w:b/>
              </w:rPr>
              <w:t>YES</w:t>
            </w:r>
            <w:r>
              <w:rPr>
                <w:b/>
              </w:rPr>
              <w:t>,</w:t>
            </w:r>
            <w:r>
              <w:t xml:space="preserve"> are you r</w:t>
            </w:r>
            <w:r w:rsidRPr="00053961">
              <w:t xml:space="preserve">esponsible for checking </w:t>
            </w:r>
            <w:r>
              <w:t xml:space="preserve">these </w:t>
            </w:r>
            <w:r w:rsidRPr="00053961">
              <w:t>references and qualifications?</w:t>
            </w:r>
          </w:p>
        </w:tc>
        <w:tc>
          <w:tcPr>
            <w:tcW w:w="2694" w:type="dxa"/>
            <w:tcBorders>
              <w:top w:val="single" w:sz="2" w:space="0" w:color="C79000"/>
              <w:bottom w:val="nil"/>
            </w:tcBorders>
            <w:vAlign w:val="center"/>
          </w:tcPr>
          <w:p w14:paraId="49E1C3DD" w14:textId="77777777" w:rsidR="00A815BE" w:rsidRPr="00FC344E" w:rsidRDefault="00A815BE"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3C0CB602" w14:textId="77777777" w:rsidTr="006A55B1">
        <w:trPr>
          <w:trHeight w:val="397"/>
        </w:trPr>
        <w:tc>
          <w:tcPr>
            <w:tcW w:w="7938" w:type="dxa"/>
            <w:gridSpan w:val="2"/>
            <w:tcBorders>
              <w:top w:val="single" w:sz="2" w:space="0" w:color="C79000"/>
              <w:bottom w:val="nil"/>
            </w:tcBorders>
          </w:tcPr>
          <w:p w14:paraId="78DC5B28" w14:textId="77777777" w:rsidR="00A815BE" w:rsidRDefault="00A815BE" w:rsidP="00A815BE">
            <w:pPr>
              <w:ind w:left="360" w:hanging="360"/>
            </w:pPr>
            <w:r>
              <w:t xml:space="preserve">If NO, </w:t>
            </w:r>
          </w:p>
        </w:tc>
        <w:tc>
          <w:tcPr>
            <w:tcW w:w="2694" w:type="dxa"/>
            <w:tcBorders>
              <w:top w:val="single" w:sz="2" w:space="0" w:color="C79000"/>
              <w:bottom w:val="nil"/>
            </w:tcBorders>
            <w:vAlign w:val="center"/>
          </w:tcPr>
          <w:p w14:paraId="38A20E55" w14:textId="77777777" w:rsidR="00A815BE" w:rsidRDefault="00A815BE" w:rsidP="00235F88">
            <w:pPr>
              <w:pStyle w:val="BodyText"/>
              <w:jc w:val="right"/>
            </w:pPr>
          </w:p>
        </w:tc>
      </w:tr>
      <w:tr w:rsidR="00A815BE" w:rsidRPr="009355D6" w14:paraId="7DFB3455" w14:textId="77777777" w:rsidTr="009E7EA0">
        <w:trPr>
          <w:trHeight w:val="397"/>
        </w:trPr>
        <w:tc>
          <w:tcPr>
            <w:tcW w:w="7938" w:type="dxa"/>
            <w:gridSpan w:val="2"/>
            <w:tcBorders>
              <w:top w:val="single" w:sz="2" w:space="0" w:color="C79000"/>
              <w:bottom w:val="nil"/>
            </w:tcBorders>
          </w:tcPr>
          <w:p w14:paraId="4EAF507B" w14:textId="77777777" w:rsidR="00A815BE" w:rsidRDefault="00A815BE" w:rsidP="006A55B1">
            <w:pPr>
              <w:pStyle w:val="ListParagraph"/>
              <w:numPr>
                <w:ilvl w:val="0"/>
                <w:numId w:val="43"/>
              </w:numPr>
            </w:pPr>
            <w:r w:rsidRPr="00053961">
              <w:t>Do you refer</w:t>
            </w:r>
            <w:r>
              <w:t xml:space="preserve"> all staff / workers t</w:t>
            </w:r>
            <w:r w:rsidRPr="00053961">
              <w:t>o the client</w:t>
            </w:r>
            <w:r>
              <w:t xml:space="preserve"> before placement</w:t>
            </w:r>
            <w:r w:rsidRPr="00053961">
              <w:t>?</w:t>
            </w:r>
          </w:p>
        </w:tc>
        <w:tc>
          <w:tcPr>
            <w:tcW w:w="2694" w:type="dxa"/>
            <w:tcBorders>
              <w:top w:val="single" w:sz="2" w:space="0" w:color="C79000"/>
              <w:bottom w:val="nil"/>
            </w:tcBorders>
            <w:vAlign w:val="center"/>
          </w:tcPr>
          <w:p w14:paraId="36AF4BC9" w14:textId="77777777" w:rsidR="00A815BE" w:rsidRPr="00FC344E" w:rsidRDefault="00A815BE"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4F0D593D" w14:textId="77777777" w:rsidTr="009E7EA0">
        <w:trPr>
          <w:trHeight w:val="397"/>
        </w:trPr>
        <w:tc>
          <w:tcPr>
            <w:tcW w:w="7938" w:type="dxa"/>
            <w:gridSpan w:val="2"/>
            <w:tcBorders>
              <w:top w:val="single" w:sz="2" w:space="0" w:color="C79000"/>
              <w:bottom w:val="nil"/>
            </w:tcBorders>
          </w:tcPr>
          <w:p w14:paraId="2913AAAC" w14:textId="77777777" w:rsidR="00A815BE" w:rsidRPr="00053961" w:rsidRDefault="00A815BE" w:rsidP="00235F88">
            <w:pPr>
              <w:pStyle w:val="ListParagraph"/>
              <w:numPr>
                <w:ilvl w:val="0"/>
                <w:numId w:val="43"/>
              </w:numPr>
            </w:pPr>
            <w:r>
              <w:rPr>
                <w:rFonts w:ascii="Arial" w:hAnsi="Arial" w:cs="Arial"/>
                <w:szCs w:val="18"/>
              </w:rPr>
              <w:t>Do you have formal procedures in place to ensure worker and client confidentiality?</w:t>
            </w:r>
          </w:p>
        </w:tc>
        <w:tc>
          <w:tcPr>
            <w:tcW w:w="2694" w:type="dxa"/>
            <w:tcBorders>
              <w:top w:val="single" w:sz="2" w:space="0" w:color="C79000"/>
              <w:bottom w:val="nil"/>
            </w:tcBorders>
            <w:vAlign w:val="center"/>
          </w:tcPr>
          <w:p w14:paraId="728763D2" w14:textId="77777777" w:rsidR="00A815BE" w:rsidRPr="00FC344E" w:rsidRDefault="00A815BE"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3668A09F" w14:textId="77777777" w:rsidTr="006A55B1">
        <w:trPr>
          <w:trHeight w:val="397"/>
        </w:trPr>
        <w:tc>
          <w:tcPr>
            <w:tcW w:w="7938" w:type="dxa"/>
            <w:gridSpan w:val="2"/>
            <w:tcBorders>
              <w:top w:val="single" w:sz="2" w:space="0" w:color="C79000"/>
              <w:bottom w:val="nil"/>
            </w:tcBorders>
          </w:tcPr>
          <w:p w14:paraId="4E254D01" w14:textId="77777777" w:rsidR="00A815BE" w:rsidRPr="00053961" w:rsidRDefault="00A815BE" w:rsidP="00235F88">
            <w:pPr>
              <w:pStyle w:val="ListParagraph"/>
              <w:numPr>
                <w:ilvl w:val="0"/>
                <w:numId w:val="43"/>
              </w:numPr>
            </w:pPr>
            <w:r w:rsidRPr="00053961">
              <w:t>Do you accept contractual liability for the acts of workers you have placed?</w:t>
            </w:r>
          </w:p>
        </w:tc>
        <w:tc>
          <w:tcPr>
            <w:tcW w:w="2694" w:type="dxa"/>
            <w:tcBorders>
              <w:top w:val="single" w:sz="2" w:space="0" w:color="C79000"/>
              <w:bottom w:val="nil"/>
            </w:tcBorders>
            <w:vAlign w:val="center"/>
          </w:tcPr>
          <w:p w14:paraId="08080306" w14:textId="77777777" w:rsidR="00A815BE" w:rsidRPr="00FC344E" w:rsidRDefault="00A815BE"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68E8E37D" w14:textId="77777777" w:rsidTr="006A55B1">
        <w:trPr>
          <w:trHeight w:val="397"/>
        </w:trPr>
        <w:tc>
          <w:tcPr>
            <w:tcW w:w="7938" w:type="dxa"/>
            <w:gridSpan w:val="2"/>
            <w:tcBorders>
              <w:top w:val="nil"/>
              <w:bottom w:val="single" w:sz="2" w:space="0" w:color="C79000"/>
            </w:tcBorders>
          </w:tcPr>
          <w:p w14:paraId="66E6CA60" w14:textId="77777777" w:rsidR="00A815BE" w:rsidRPr="00053961" w:rsidRDefault="00A815BE" w:rsidP="006A55B1">
            <w:pPr>
              <w:pStyle w:val="ListParagraph"/>
              <w:numPr>
                <w:ilvl w:val="0"/>
                <w:numId w:val="0"/>
              </w:numPr>
            </w:pPr>
            <w:r>
              <w:t xml:space="preserve">If </w:t>
            </w:r>
            <w:r w:rsidRPr="006A55B1">
              <w:rPr>
                <w:b/>
              </w:rPr>
              <w:t>NO</w:t>
            </w:r>
            <w:r>
              <w:t xml:space="preserve"> to any of the above, please explain why not:</w:t>
            </w:r>
          </w:p>
        </w:tc>
        <w:tc>
          <w:tcPr>
            <w:tcW w:w="2694" w:type="dxa"/>
            <w:tcBorders>
              <w:top w:val="nil"/>
              <w:bottom w:val="single" w:sz="2" w:space="0" w:color="C79000"/>
            </w:tcBorders>
            <w:vAlign w:val="center"/>
          </w:tcPr>
          <w:p w14:paraId="3EEEC42E" w14:textId="77777777" w:rsidR="00A815BE" w:rsidRDefault="00A815BE" w:rsidP="00235F88">
            <w:pPr>
              <w:pStyle w:val="BodyText"/>
              <w:jc w:val="right"/>
            </w:pPr>
          </w:p>
        </w:tc>
      </w:tr>
      <w:tr w:rsidR="00A815BE" w:rsidRPr="009355D6" w14:paraId="4F842799" w14:textId="77777777" w:rsidTr="006A55B1">
        <w:trPr>
          <w:trHeight w:val="397"/>
        </w:trPr>
        <w:tc>
          <w:tcPr>
            <w:tcW w:w="7938" w:type="dxa"/>
            <w:gridSpan w:val="2"/>
            <w:tcBorders>
              <w:top w:val="single" w:sz="2" w:space="0" w:color="C79000"/>
              <w:bottom w:val="nil"/>
            </w:tcBorders>
          </w:tcPr>
          <w:p w14:paraId="496C16E4" w14:textId="77777777" w:rsidR="00A815BE" w:rsidRPr="00053961" w:rsidRDefault="00A815BE" w:rsidP="006A55B1">
            <w:pPr>
              <w:pStyle w:val="ListParagraph"/>
              <w:numPr>
                <w:ilvl w:val="0"/>
                <w:numId w:val="0"/>
              </w:numPr>
              <w:ind w:left="360"/>
            </w:pPr>
          </w:p>
        </w:tc>
        <w:tc>
          <w:tcPr>
            <w:tcW w:w="2694" w:type="dxa"/>
            <w:tcBorders>
              <w:top w:val="single" w:sz="2" w:space="0" w:color="C79000"/>
              <w:bottom w:val="nil"/>
            </w:tcBorders>
            <w:vAlign w:val="center"/>
          </w:tcPr>
          <w:p w14:paraId="52B6F28F" w14:textId="77777777" w:rsidR="00A815BE" w:rsidRDefault="00A815BE" w:rsidP="00235F88">
            <w:pPr>
              <w:pStyle w:val="BodyText"/>
              <w:jc w:val="right"/>
            </w:pPr>
          </w:p>
        </w:tc>
      </w:tr>
      <w:tr w:rsidR="00A815BE" w:rsidRPr="009355D6" w14:paraId="6B9B68F8" w14:textId="77777777" w:rsidTr="009E7EA0">
        <w:trPr>
          <w:trHeight w:val="397"/>
        </w:trPr>
        <w:tc>
          <w:tcPr>
            <w:tcW w:w="7938" w:type="dxa"/>
            <w:gridSpan w:val="2"/>
            <w:tcBorders>
              <w:top w:val="single" w:sz="2" w:space="0" w:color="C79000"/>
              <w:bottom w:val="nil"/>
            </w:tcBorders>
          </w:tcPr>
          <w:p w14:paraId="1BEFF5A5" w14:textId="77777777" w:rsidR="00A815BE" w:rsidRPr="00053961" w:rsidRDefault="00A815BE" w:rsidP="006A55B1">
            <w:pPr>
              <w:pStyle w:val="ListParagraph"/>
              <w:numPr>
                <w:ilvl w:val="0"/>
                <w:numId w:val="0"/>
              </w:numPr>
              <w:ind w:left="360"/>
            </w:pPr>
          </w:p>
        </w:tc>
        <w:tc>
          <w:tcPr>
            <w:tcW w:w="2694" w:type="dxa"/>
            <w:tcBorders>
              <w:top w:val="single" w:sz="2" w:space="0" w:color="C79000"/>
              <w:bottom w:val="nil"/>
            </w:tcBorders>
            <w:vAlign w:val="center"/>
          </w:tcPr>
          <w:p w14:paraId="5FAF8558" w14:textId="77777777" w:rsidR="00A815BE" w:rsidRDefault="00A815BE" w:rsidP="00235F88">
            <w:pPr>
              <w:pStyle w:val="BodyText"/>
              <w:jc w:val="right"/>
            </w:pPr>
          </w:p>
        </w:tc>
      </w:tr>
      <w:tr w:rsidR="00A815BE" w:rsidRPr="009355D6" w14:paraId="4B1ECFD6" w14:textId="77777777" w:rsidTr="009E7EA0">
        <w:trPr>
          <w:trHeight w:val="397"/>
        </w:trPr>
        <w:tc>
          <w:tcPr>
            <w:tcW w:w="7938" w:type="dxa"/>
            <w:gridSpan w:val="2"/>
            <w:tcBorders>
              <w:top w:val="single" w:sz="2" w:space="0" w:color="C79000"/>
              <w:bottom w:val="nil"/>
            </w:tcBorders>
          </w:tcPr>
          <w:p w14:paraId="4416D06E" w14:textId="77777777" w:rsidR="00A815BE" w:rsidRPr="00053961" w:rsidRDefault="00A815BE" w:rsidP="006A55B1">
            <w:pPr>
              <w:pStyle w:val="ListParagraph"/>
              <w:numPr>
                <w:ilvl w:val="0"/>
                <w:numId w:val="0"/>
              </w:numPr>
              <w:ind w:left="360"/>
            </w:pPr>
          </w:p>
        </w:tc>
        <w:tc>
          <w:tcPr>
            <w:tcW w:w="2694" w:type="dxa"/>
            <w:tcBorders>
              <w:top w:val="single" w:sz="2" w:space="0" w:color="C79000"/>
              <w:bottom w:val="nil"/>
            </w:tcBorders>
            <w:vAlign w:val="center"/>
          </w:tcPr>
          <w:p w14:paraId="3A46D9D0" w14:textId="77777777" w:rsidR="00A815BE" w:rsidRDefault="00A815BE" w:rsidP="00235F88">
            <w:pPr>
              <w:pStyle w:val="BodyText"/>
              <w:jc w:val="right"/>
            </w:pPr>
          </w:p>
        </w:tc>
      </w:tr>
      <w:tr w:rsidR="00A815BE" w:rsidRPr="009355D6" w14:paraId="6E44CB05" w14:textId="77777777" w:rsidTr="00AA5205">
        <w:trPr>
          <w:trHeight w:val="397"/>
        </w:trPr>
        <w:tc>
          <w:tcPr>
            <w:tcW w:w="7938" w:type="dxa"/>
            <w:gridSpan w:val="2"/>
            <w:tcBorders>
              <w:top w:val="single" w:sz="2" w:space="0" w:color="C79000"/>
              <w:bottom w:val="nil"/>
            </w:tcBorders>
          </w:tcPr>
          <w:p w14:paraId="78182552" w14:textId="77777777" w:rsidR="00A815BE" w:rsidRPr="009355D6" w:rsidRDefault="00A815BE" w:rsidP="006512EB">
            <w:pPr>
              <w:pStyle w:val="ListHeading0"/>
            </w:pPr>
            <w:r>
              <w:t xml:space="preserve">If there are activities in question </w:t>
            </w:r>
            <w:r w:rsidRPr="006512EB">
              <w:t>11a</w:t>
            </w:r>
            <w:r>
              <w:t xml:space="preserve"> where you have declared no income for the last financial year:</w:t>
            </w:r>
          </w:p>
        </w:tc>
        <w:tc>
          <w:tcPr>
            <w:tcW w:w="2694" w:type="dxa"/>
            <w:tcBorders>
              <w:top w:val="single" w:sz="2" w:space="0" w:color="C79000"/>
              <w:bottom w:val="nil"/>
            </w:tcBorders>
          </w:tcPr>
          <w:p w14:paraId="515CC029" w14:textId="77777777" w:rsidR="00A815BE" w:rsidRPr="009355D6" w:rsidRDefault="00A815BE" w:rsidP="00AA5205">
            <w:pPr>
              <w:jc w:val="right"/>
              <w:rPr>
                <w:szCs w:val="18"/>
              </w:rPr>
            </w:pPr>
          </w:p>
        </w:tc>
      </w:tr>
      <w:tr w:rsidR="00A815BE" w:rsidRPr="009355D6" w14:paraId="5464F644" w14:textId="77777777" w:rsidTr="00AA5205">
        <w:trPr>
          <w:trHeight w:val="363"/>
        </w:trPr>
        <w:tc>
          <w:tcPr>
            <w:tcW w:w="7938" w:type="dxa"/>
            <w:gridSpan w:val="2"/>
            <w:tcBorders>
              <w:top w:val="nil"/>
              <w:bottom w:val="single" w:sz="2" w:space="0" w:color="C79000"/>
            </w:tcBorders>
          </w:tcPr>
          <w:p w14:paraId="602D6EC2" w14:textId="77777777" w:rsidR="00A815BE" w:rsidRPr="009355D6" w:rsidRDefault="00A815BE" w:rsidP="00A83F72">
            <w:pPr>
              <w:pStyle w:val="BodyText"/>
              <w:numPr>
                <w:ilvl w:val="0"/>
                <w:numId w:val="32"/>
              </w:numPr>
            </w:pPr>
            <w:r>
              <w:t>Have you undertaken any of these activities in the past?</w:t>
            </w:r>
          </w:p>
        </w:tc>
        <w:tc>
          <w:tcPr>
            <w:tcW w:w="2694" w:type="dxa"/>
            <w:tcBorders>
              <w:top w:val="nil"/>
              <w:bottom w:val="single" w:sz="2" w:space="0" w:color="C79000"/>
            </w:tcBorders>
            <w:vAlign w:val="center"/>
          </w:tcPr>
          <w:p w14:paraId="49FEF0B4" w14:textId="77777777" w:rsidR="00A815BE" w:rsidRPr="00FC344E" w:rsidRDefault="00A815B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19BB30AD" w14:textId="77777777" w:rsidTr="00AA5205">
        <w:trPr>
          <w:trHeight w:val="363"/>
        </w:trPr>
        <w:tc>
          <w:tcPr>
            <w:tcW w:w="7938" w:type="dxa"/>
            <w:gridSpan w:val="2"/>
            <w:tcBorders>
              <w:top w:val="single" w:sz="2" w:space="0" w:color="C79000"/>
              <w:bottom w:val="nil"/>
            </w:tcBorders>
          </w:tcPr>
          <w:p w14:paraId="4048767B" w14:textId="77777777" w:rsidR="00A815BE" w:rsidRDefault="00A815BE" w:rsidP="00A83F72">
            <w:pPr>
              <w:pStyle w:val="BodyText"/>
              <w:numPr>
                <w:ilvl w:val="0"/>
                <w:numId w:val="32"/>
              </w:numPr>
            </w:pPr>
            <w:r>
              <w:t>Do you intend to undertake any of these activities in the future?</w:t>
            </w:r>
          </w:p>
        </w:tc>
        <w:tc>
          <w:tcPr>
            <w:tcW w:w="2694" w:type="dxa"/>
            <w:tcBorders>
              <w:top w:val="single" w:sz="2" w:space="0" w:color="C79000"/>
              <w:bottom w:val="nil"/>
            </w:tcBorders>
            <w:vAlign w:val="center"/>
          </w:tcPr>
          <w:p w14:paraId="36F6161D" w14:textId="77777777" w:rsidR="00A815BE" w:rsidRPr="00FC344E" w:rsidRDefault="00A815B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00F16E4A" w14:textId="77777777" w:rsidTr="006C16FE">
        <w:trPr>
          <w:trHeight w:val="397"/>
        </w:trPr>
        <w:tc>
          <w:tcPr>
            <w:tcW w:w="7938" w:type="dxa"/>
            <w:gridSpan w:val="2"/>
            <w:tcBorders>
              <w:top w:val="nil"/>
              <w:bottom w:val="single" w:sz="2" w:space="0" w:color="C79000"/>
            </w:tcBorders>
          </w:tcPr>
          <w:p w14:paraId="3D472408" w14:textId="77777777" w:rsidR="00A815BE" w:rsidRPr="00ED0691" w:rsidRDefault="00A815BE" w:rsidP="00AA5205">
            <w:pPr>
              <w:pStyle w:val="BodyText"/>
            </w:pPr>
            <w:r>
              <w:t xml:space="preserve">If </w:t>
            </w:r>
            <w:r w:rsidRPr="00ED0691">
              <w:rPr>
                <w:b/>
              </w:rPr>
              <w:t>YES</w:t>
            </w:r>
            <w:r>
              <w:t xml:space="preserve"> to any of the above please provide full detail including nature of activities and income:</w:t>
            </w:r>
          </w:p>
        </w:tc>
        <w:tc>
          <w:tcPr>
            <w:tcW w:w="2694" w:type="dxa"/>
            <w:tcBorders>
              <w:top w:val="nil"/>
              <w:bottom w:val="single" w:sz="2" w:space="0" w:color="C79000"/>
            </w:tcBorders>
          </w:tcPr>
          <w:p w14:paraId="6D3E0FCF" w14:textId="77777777" w:rsidR="00A815BE" w:rsidRPr="009355D6" w:rsidRDefault="00A815BE" w:rsidP="00AA5205">
            <w:pPr>
              <w:pStyle w:val="BodyText"/>
              <w:rPr>
                <w:szCs w:val="18"/>
              </w:rPr>
            </w:pPr>
          </w:p>
        </w:tc>
      </w:tr>
      <w:tr w:rsidR="00A815BE" w:rsidRPr="009355D6" w14:paraId="549BCDB4" w14:textId="77777777" w:rsidTr="006C16FE">
        <w:trPr>
          <w:trHeight w:val="363"/>
        </w:trPr>
        <w:tc>
          <w:tcPr>
            <w:tcW w:w="7938" w:type="dxa"/>
            <w:gridSpan w:val="2"/>
            <w:tcBorders>
              <w:top w:val="single" w:sz="2" w:space="0" w:color="C79000"/>
              <w:bottom w:val="single" w:sz="2" w:space="0" w:color="C79000"/>
            </w:tcBorders>
          </w:tcPr>
          <w:p w14:paraId="4920CA8C" w14:textId="77777777" w:rsidR="00A815BE" w:rsidRDefault="00A815BE" w:rsidP="00AA5205">
            <w:pPr>
              <w:pStyle w:val="BodyText"/>
            </w:pPr>
          </w:p>
        </w:tc>
        <w:tc>
          <w:tcPr>
            <w:tcW w:w="2694" w:type="dxa"/>
            <w:tcBorders>
              <w:top w:val="single" w:sz="2" w:space="0" w:color="C79000"/>
              <w:bottom w:val="single" w:sz="2" w:space="0" w:color="C79000"/>
            </w:tcBorders>
          </w:tcPr>
          <w:p w14:paraId="0A074983" w14:textId="77777777" w:rsidR="00A815BE" w:rsidRPr="009355D6" w:rsidRDefault="00A815BE" w:rsidP="00AA5205">
            <w:pPr>
              <w:pStyle w:val="BodyText"/>
              <w:rPr>
                <w:szCs w:val="18"/>
              </w:rPr>
            </w:pPr>
          </w:p>
        </w:tc>
      </w:tr>
      <w:tr w:rsidR="00A815BE" w:rsidRPr="009355D6" w14:paraId="2769147A" w14:textId="77777777" w:rsidTr="00082BD1">
        <w:trPr>
          <w:trHeight w:val="363"/>
        </w:trPr>
        <w:tc>
          <w:tcPr>
            <w:tcW w:w="7243" w:type="dxa"/>
            <w:tcBorders>
              <w:top w:val="single" w:sz="2" w:space="0" w:color="C79000"/>
              <w:bottom w:val="single" w:sz="2" w:space="0" w:color="C79000"/>
            </w:tcBorders>
          </w:tcPr>
          <w:p w14:paraId="782F452F" w14:textId="77777777" w:rsidR="00A815BE" w:rsidRDefault="00A815BE" w:rsidP="00AA5205">
            <w:pPr>
              <w:pStyle w:val="BodyText"/>
            </w:pPr>
          </w:p>
        </w:tc>
        <w:tc>
          <w:tcPr>
            <w:tcW w:w="3389" w:type="dxa"/>
            <w:gridSpan w:val="2"/>
            <w:tcBorders>
              <w:top w:val="single" w:sz="2" w:space="0" w:color="C79000"/>
              <w:bottom w:val="single" w:sz="2" w:space="0" w:color="C79000"/>
            </w:tcBorders>
          </w:tcPr>
          <w:p w14:paraId="487E1143" w14:textId="77777777" w:rsidR="00A815BE" w:rsidRPr="009355D6" w:rsidRDefault="00A815BE" w:rsidP="00AA5205">
            <w:pPr>
              <w:pStyle w:val="BodyText"/>
              <w:rPr>
                <w:szCs w:val="18"/>
              </w:rPr>
            </w:pPr>
          </w:p>
        </w:tc>
      </w:tr>
      <w:tr w:rsidR="00A815BE" w:rsidRPr="009355D6" w14:paraId="12AE4A6C" w14:textId="77777777" w:rsidTr="00082BD1">
        <w:trPr>
          <w:trHeight w:val="363"/>
        </w:trPr>
        <w:tc>
          <w:tcPr>
            <w:tcW w:w="7243" w:type="dxa"/>
            <w:tcBorders>
              <w:top w:val="single" w:sz="2" w:space="0" w:color="C79000"/>
              <w:bottom w:val="single" w:sz="2" w:space="0" w:color="C79000"/>
            </w:tcBorders>
          </w:tcPr>
          <w:p w14:paraId="05435DB2" w14:textId="77777777" w:rsidR="00A815BE" w:rsidRDefault="00A815BE" w:rsidP="00AA5205">
            <w:pPr>
              <w:pStyle w:val="BodyText"/>
            </w:pPr>
          </w:p>
        </w:tc>
        <w:tc>
          <w:tcPr>
            <w:tcW w:w="3389" w:type="dxa"/>
            <w:gridSpan w:val="2"/>
            <w:tcBorders>
              <w:top w:val="single" w:sz="2" w:space="0" w:color="C79000"/>
              <w:bottom w:val="single" w:sz="2" w:space="0" w:color="C79000"/>
            </w:tcBorders>
          </w:tcPr>
          <w:p w14:paraId="046E332F" w14:textId="77777777" w:rsidR="00A815BE" w:rsidRPr="009355D6" w:rsidRDefault="00A815BE" w:rsidP="00AA5205">
            <w:pPr>
              <w:pStyle w:val="BodyText"/>
              <w:rPr>
                <w:szCs w:val="18"/>
              </w:rPr>
            </w:pPr>
          </w:p>
        </w:tc>
      </w:tr>
    </w:tbl>
    <w:p w14:paraId="4369DB7D" w14:textId="77777777" w:rsidR="00ED01B9" w:rsidRDefault="00ED01B9"/>
    <w:p w14:paraId="4F162479" w14:textId="77777777" w:rsidR="00AB417D" w:rsidRDefault="00AB417D"/>
    <w:p w14:paraId="1F821C89" w14:textId="77777777" w:rsidR="00ED01B9" w:rsidRDefault="00ED01B9">
      <w:pPr>
        <w:rPr>
          <w:bCs/>
        </w:rPr>
      </w:pPr>
      <w:r>
        <w:rPr>
          <w:bCs/>
        </w:rPr>
        <w:br w:type="page"/>
      </w:r>
    </w:p>
    <w:p w14:paraId="5D8D80CB" w14:textId="77777777" w:rsidR="00ED01B9" w:rsidRDefault="00ED01B9" w:rsidP="00ED01B9">
      <w:pPr>
        <w:pStyle w:val="Heading1"/>
        <w:rPr>
          <w:lang w:val="en-AU"/>
        </w:rPr>
      </w:pP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38"/>
        <w:gridCol w:w="2694"/>
      </w:tblGrid>
      <w:tr w:rsidR="006C16FE" w:rsidRPr="00913A24" w14:paraId="142D4CFA" w14:textId="77777777" w:rsidTr="00C849FB">
        <w:trPr>
          <w:trHeight w:val="363"/>
        </w:trPr>
        <w:tc>
          <w:tcPr>
            <w:tcW w:w="7938" w:type="dxa"/>
            <w:tcBorders>
              <w:top w:val="nil"/>
              <w:bottom w:val="nil"/>
            </w:tcBorders>
          </w:tcPr>
          <w:p w14:paraId="1892E176" w14:textId="77777777" w:rsidR="006C16FE" w:rsidRPr="00E04460" w:rsidRDefault="00C849FB" w:rsidP="00C849FB">
            <w:pPr>
              <w:pStyle w:val="ListHeading0"/>
            </w:pPr>
            <w:r>
              <w:t>When entering into contracts, please confirm</w:t>
            </w:r>
          </w:p>
        </w:tc>
        <w:tc>
          <w:tcPr>
            <w:tcW w:w="2694" w:type="dxa"/>
            <w:tcBorders>
              <w:top w:val="nil"/>
              <w:bottom w:val="nil"/>
            </w:tcBorders>
            <w:vAlign w:val="center"/>
          </w:tcPr>
          <w:p w14:paraId="55E02D0E" w14:textId="77777777" w:rsidR="006C16FE" w:rsidRPr="00C849FB" w:rsidRDefault="006C16FE" w:rsidP="00AA5205">
            <w:pPr>
              <w:pStyle w:val="BodyText"/>
              <w:jc w:val="right"/>
              <w:rPr>
                <w:lang w:val="en-AU"/>
              </w:rPr>
            </w:pPr>
          </w:p>
        </w:tc>
      </w:tr>
      <w:tr w:rsidR="00C849FB" w:rsidRPr="00913A24" w14:paraId="7CE44210" w14:textId="77777777" w:rsidTr="006C16FE">
        <w:trPr>
          <w:trHeight w:val="363"/>
        </w:trPr>
        <w:tc>
          <w:tcPr>
            <w:tcW w:w="7938" w:type="dxa"/>
            <w:tcBorders>
              <w:top w:val="nil"/>
              <w:bottom w:val="nil"/>
            </w:tcBorders>
          </w:tcPr>
          <w:p w14:paraId="28EED2F6" w14:textId="77777777" w:rsidR="00C849FB" w:rsidRDefault="00C849FB" w:rsidP="00C849FB">
            <w:pPr>
              <w:pStyle w:val="BodyText"/>
              <w:numPr>
                <w:ilvl w:val="0"/>
                <w:numId w:val="46"/>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tcBorders>
              <w:top w:val="nil"/>
              <w:bottom w:val="nil"/>
            </w:tcBorders>
            <w:vAlign w:val="center"/>
          </w:tcPr>
          <w:p w14:paraId="6D1FED6C" w14:textId="77777777" w:rsidR="00C849FB" w:rsidRPr="00FC344E" w:rsidRDefault="00C849FB"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849FB" w:rsidRPr="00913A24" w14:paraId="57C33834" w14:textId="77777777" w:rsidTr="006C16FE">
        <w:trPr>
          <w:trHeight w:val="363"/>
        </w:trPr>
        <w:tc>
          <w:tcPr>
            <w:tcW w:w="7938" w:type="dxa"/>
            <w:tcBorders>
              <w:top w:val="nil"/>
              <w:bottom w:val="nil"/>
            </w:tcBorders>
          </w:tcPr>
          <w:p w14:paraId="5BC76D80" w14:textId="77777777" w:rsidR="00C849FB" w:rsidRPr="00257C84" w:rsidRDefault="00C849FB" w:rsidP="00C849FB">
            <w:pPr>
              <w:pStyle w:val="ListParagraph"/>
              <w:numPr>
                <w:ilvl w:val="0"/>
                <w:numId w:val="46"/>
              </w:numPr>
            </w:pPr>
            <w:r>
              <w:t xml:space="preserve">All contracts are </w:t>
            </w:r>
            <w:r w:rsidRPr="00E04460">
              <w:t>vetted by a legally qualified person before being agreed?</w:t>
            </w:r>
          </w:p>
        </w:tc>
        <w:tc>
          <w:tcPr>
            <w:tcW w:w="2694" w:type="dxa"/>
            <w:tcBorders>
              <w:top w:val="nil"/>
              <w:bottom w:val="nil"/>
            </w:tcBorders>
            <w:vAlign w:val="center"/>
          </w:tcPr>
          <w:p w14:paraId="0CC0B3ED" w14:textId="77777777" w:rsidR="00C849FB" w:rsidRPr="00FC344E" w:rsidRDefault="00C849FB"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849FB" w:rsidRPr="00913A24" w14:paraId="74B2AB3C" w14:textId="77777777" w:rsidTr="006C16FE">
        <w:trPr>
          <w:trHeight w:val="363"/>
        </w:trPr>
        <w:tc>
          <w:tcPr>
            <w:tcW w:w="7938" w:type="dxa"/>
            <w:tcBorders>
              <w:top w:val="nil"/>
              <w:bottom w:val="single" w:sz="2" w:space="0" w:color="C79000"/>
            </w:tcBorders>
          </w:tcPr>
          <w:p w14:paraId="77500A10" w14:textId="77777777" w:rsidR="00C849FB" w:rsidRPr="00BE161D" w:rsidRDefault="00C849FB" w:rsidP="00235F88">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tcBorders>
              <w:top w:val="nil"/>
              <w:bottom w:val="single" w:sz="2" w:space="0" w:color="C79000"/>
            </w:tcBorders>
            <w:vAlign w:val="center"/>
          </w:tcPr>
          <w:p w14:paraId="549F0C96" w14:textId="77777777" w:rsidR="00C849FB" w:rsidRDefault="00C849FB" w:rsidP="00235F88">
            <w:pPr>
              <w:pStyle w:val="BodyText"/>
              <w:jc w:val="right"/>
            </w:pPr>
          </w:p>
        </w:tc>
      </w:tr>
      <w:tr w:rsidR="00C849FB" w:rsidRPr="00913A24" w14:paraId="293C8737" w14:textId="77777777" w:rsidTr="006C16FE">
        <w:trPr>
          <w:trHeight w:val="363"/>
        </w:trPr>
        <w:tc>
          <w:tcPr>
            <w:tcW w:w="7938" w:type="dxa"/>
            <w:tcBorders>
              <w:top w:val="nil"/>
              <w:bottom w:val="single" w:sz="2" w:space="0" w:color="C79000"/>
            </w:tcBorders>
          </w:tcPr>
          <w:p w14:paraId="05600759" w14:textId="77777777" w:rsidR="00C849FB" w:rsidRPr="00D13EC1" w:rsidRDefault="00C849FB" w:rsidP="00235F88"/>
        </w:tc>
        <w:tc>
          <w:tcPr>
            <w:tcW w:w="2694" w:type="dxa"/>
            <w:tcBorders>
              <w:top w:val="nil"/>
              <w:bottom w:val="single" w:sz="2" w:space="0" w:color="C79000"/>
            </w:tcBorders>
            <w:vAlign w:val="center"/>
          </w:tcPr>
          <w:p w14:paraId="5006A032" w14:textId="77777777" w:rsidR="00C849FB" w:rsidRDefault="00C849FB" w:rsidP="00235F88">
            <w:pPr>
              <w:pStyle w:val="BodyText"/>
              <w:jc w:val="right"/>
            </w:pPr>
          </w:p>
        </w:tc>
      </w:tr>
      <w:tr w:rsidR="00C849FB" w:rsidRPr="00913A24" w14:paraId="7472F4C7" w14:textId="77777777" w:rsidTr="006C16FE">
        <w:trPr>
          <w:trHeight w:val="363"/>
        </w:trPr>
        <w:tc>
          <w:tcPr>
            <w:tcW w:w="7938" w:type="dxa"/>
            <w:tcBorders>
              <w:top w:val="nil"/>
              <w:bottom w:val="single" w:sz="2" w:space="0" w:color="C79000"/>
            </w:tcBorders>
          </w:tcPr>
          <w:p w14:paraId="121C15C9" w14:textId="77777777" w:rsidR="00C849FB" w:rsidRPr="00D13EC1" w:rsidRDefault="00C849FB" w:rsidP="00235F88"/>
        </w:tc>
        <w:tc>
          <w:tcPr>
            <w:tcW w:w="2694" w:type="dxa"/>
            <w:tcBorders>
              <w:top w:val="nil"/>
              <w:bottom w:val="single" w:sz="2" w:space="0" w:color="C79000"/>
            </w:tcBorders>
            <w:vAlign w:val="center"/>
          </w:tcPr>
          <w:p w14:paraId="5A7C7A76" w14:textId="77777777" w:rsidR="00C849FB" w:rsidRDefault="00C849FB" w:rsidP="00235F88">
            <w:pPr>
              <w:pStyle w:val="BodyText"/>
              <w:jc w:val="right"/>
            </w:pPr>
          </w:p>
        </w:tc>
      </w:tr>
      <w:tr w:rsidR="00C849FB" w:rsidRPr="00913A24" w14:paraId="123AAF84" w14:textId="77777777" w:rsidTr="006C16FE">
        <w:trPr>
          <w:trHeight w:val="363"/>
        </w:trPr>
        <w:tc>
          <w:tcPr>
            <w:tcW w:w="7938" w:type="dxa"/>
            <w:tcBorders>
              <w:top w:val="nil"/>
              <w:bottom w:val="single" w:sz="2" w:space="0" w:color="C79000"/>
            </w:tcBorders>
          </w:tcPr>
          <w:p w14:paraId="7925766B" w14:textId="77777777" w:rsidR="00C849FB" w:rsidRPr="00D13EC1" w:rsidRDefault="00C849FB" w:rsidP="00235F88"/>
        </w:tc>
        <w:tc>
          <w:tcPr>
            <w:tcW w:w="2694" w:type="dxa"/>
            <w:tcBorders>
              <w:top w:val="nil"/>
              <w:bottom w:val="single" w:sz="2" w:space="0" w:color="C79000"/>
            </w:tcBorders>
            <w:vAlign w:val="center"/>
          </w:tcPr>
          <w:p w14:paraId="2D3CD817" w14:textId="77777777" w:rsidR="00C849FB" w:rsidRDefault="00C849FB" w:rsidP="00235F88">
            <w:pPr>
              <w:pStyle w:val="BodyText"/>
              <w:jc w:val="right"/>
            </w:pPr>
          </w:p>
        </w:tc>
      </w:tr>
      <w:tr w:rsidR="00C849FB" w:rsidRPr="00913A24" w14:paraId="1989A8B1" w14:textId="77777777" w:rsidTr="006C16FE">
        <w:trPr>
          <w:trHeight w:val="363"/>
        </w:trPr>
        <w:tc>
          <w:tcPr>
            <w:tcW w:w="7938" w:type="dxa"/>
            <w:tcBorders>
              <w:top w:val="nil"/>
              <w:bottom w:val="single" w:sz="2" w:space="0" w:color="C79000"/>
            </w:tcBorders>
          </w:tcPr>
          <w:p w14:paraId="706C2787" w14:textId="77777777" w:rsidR="00C849FB" w:rsidRPr="00D13EC1" w:rsidRDefault="00C849FB" w:rsidP="00235F88"/>
        </w:tc>
        <w:tc>
          <w:tcPr>
            <w:tcW w:w="2694" w:type="dxa"/>
            <w:tcBorders>
              <w:top w:val="nil"/>
              <w:bottom w:val="single" w:sz="2" w:space="0" w:color="C79000"/>
            </w:tcBorders>
            <w:vAlign w:val="center"/>
          </w:tcPr>
          <w:p w14:paraId="00355850" w14:textId="77777777" w:rsidR="00C849FB" w:rsidRDefault="00C849FB" w:rsidP="00235F88">
            <w:pPr>
              <w:pStyle w:val="BodyText"/>
              <w:jc w:val="right"/>
            </w:pPr>
          </w:p>
        </w:tc>
      </w:tr>
      <w:tr w:rsidR="00C849FB" w:rsidRPr="00913A24" w14:paraId="4C0725EC" w14:textId="77777777" w:rsidTr="006C16FE">
        <w:trPr>
          <w:trHeight w:val="363"/>
        </w:trPr>
        <w:tc>
          <w:tcPr>
            <w:tcW w:w="7938" w:type="dxa"/>
            <w:tcBorders>
              <w:top w:val="single" w:sz="2" w:space="0" w:color="C79000"/>
              <w:bottom w:val="nil"/>
            </w:tcBorders>
          </w:tcPr>
          <w:p w14:paraId="5119478C" w14:textId="77777777" w:rsidR="00C849FB" w:rsidRPr="00257C84" w:rsidRDefault="00C849FB" w:rsidP="00C849FB">
            <w:pPr>
              <w:pStyle w:val="ListHeading0"/>
            </w:pPr>
            <w:r>
              <w:t>When entering into contracts do you accept liability for the acts or omissions  for the staff / workers</w:t>
            </w:r>
          </w:p>
        </w:tc>
        <w:tc>
          <w:tcPr>
            <w:tcW w:w="2694" w:type="dxa"/>
            <w:tcBorders>
              <w:top w:val="single" w:sz="2" w:space="0" w:color="C79000"/>
              <w:bottom w:val="nil"/>
            </w:tcBorders>
            <w:vAlign w:val="center"/>
          </w:tcPr>
          <w:p w14:paraId="51DAA560" w14:textId="77777777" w:rsidR="00C849FB" w:rsidRPr="00FC344E" w:rsidRDefault="00C849FB"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849FB" w:rsidRPr="00913A24" w14:paraId="58DC8316" w14:textId="77777777" w:rsidTr="006C16FE">
        <w:trPr>
          <w:trHeight w:val="397"/>
        </w:trPr>
        <w:tc>
          <w:tcPr>
            <w:tcW w:w="7938" w:type="dxa"/>
            <w:tcBorders>
              <w:top w:val="nil"/>
              <w:bottom w:val="single" w:sz="2" w:space="0" w:color="C79000"/>
            </w:tcBorders>
          </w:tcPr>
          <w:p w14:paraId="4946A49A" w14:textId="77777777" w:rsidR="00C849FB" w:rsidRPr="00FF5A3F" w:rsidRDefault="00C849FB" w:rsidP="00C849FB">
            <w:pPr>
              <w:pStyle w:val="BodyText"/>
              <w:ind w:left="425" w:hanging="425"/>
            </w:pPr>
            <w:r w:rsidRPr="00D13EC1">
              <w:t xml:space="preserve">If </w:t>
            </w:r>
            <w:r>
              <w:rPr>
                <w:b/>
              </w:rPr>
              <w:t>YES</w:t>
            </w:r>
            <w:r w:rsidRPr="00D13EC1">
              <w:t xml:space="preserve">, </w:t>
            </w:r>
            <w:r>
              <w:t xml:space="preserve">to </w:t>
            </w:r>
            <w:r w:rsidRPr="00D13EC1">
              <w:t xml:space="preserve">please </w:t>
            </w:r>
            <w:r>
              <w:t>explain why</w:t>
            </w:r>
            <w:r w:rsidRPr="00D13EC1">
              <w:t>:</w:t>
            </w:r>
          </w:p>
        </w:tc>
        <w:tc>
          <w:tcPr>
            <w:tcW w:w="2694" w:type="dxa"/>
            <w:tcBorders>
              <w:top w:val="nil"/>
              <w:bottom w:val="single" w:sz="2" w:space="0" w:color="C79000"/>
            </w:tcBorders>
          </w:tcPr>
          <w:p w14:paraId="362587EE" w14:textId="77777777" w:rsidR="00C849FB" w:rsidRPr="00E83735" w:rsidRDefault="00C849FB" w:rsidP="00AA5205">
            <w:pPr>
              <w:pStyle w:val="BodyText"/>
              <w:jc w:val="right"/>
              <w:rPr>
                <w:bCs/>
              </w:rPr>
            </w:pPr>
          </w:p>
        </w:tc>
      </w:tr>
      <w:tr w:rsidR="00C849FB" w:rsidRPr="00913A24" w14:paraId="01501F0F" w14:textId="77777777" w:rsidTr="006C16FE">
        <w:trPr>
          <w:trHeight w:val="363"/>
        </w:trPr>
        <w:tc>
          <w:tcPr>
            <w:tcW w:w="7938" w:type="dxa"/>
            <w:tcBorders>
              <w:top w:val="single" w:sz="2" w:space="0" w:color="C79000"/>
              <w:bottom w:val="single" w:sz="2" w:space="0" w:color="C79000"/>
            </w:tcBorders>
          </w:tcPr>
          <w:p w14:paraId="1E9DC3BA" w14:textId="77777777" w:rsidR="00C849FB" w:rsidRPr="00D13EC1" w:rsidRDefault="00C849FB" w:rsidP="00AA5205">
            <w:pPr>
              <w:pStyle w:val="BodyText"/>
              <w:ind w:left="720"/>
            </w:pPr>
          </w:p>
        </w:tc>
        <w:tc>
          <w:tcPr>
            <w:tcW w:w="2694" w:type="dxa"/>
            <w:tcBorders>
              <w:top w:val="single" w:sz="2" w:space="0" w:color="C79000"/>
              <w:bottom w:val="single" w:sz="2" w:space="0" w:color="C79000"/>
            </w:tcBorders>
          </w:tcPr>
          <w:p w14:paraId="256A7D28" w14:textId="77777777" w:rsidR="00C849FB" w:rsidRPr="00E83735" w:rsidRDefault="00C849FB" w:rsidP="00AA5205">
            <w:pPr>
              <w:pStyle w:val="BodyText"/>
              <w:jc w:val="right"/>
              <w:rPr>
                <w:bCs/>
              </w:rPr>
            </w:pPr>
          </w:p>
        </w:tc>
      </w:tr>
      <w:tr w:rsidR="00C849FB" w:rsidRPr="00913A24" w14:paraId="7E964933" w14:textId="77777777" w:rsidTr="006C16FE">
        <w:trPr>
          <w:trHeight w:val="363"/>
        </w:trPr>
        <w:tc>
          <w:tcPr>
            <w:tcW w:w="7938" w:type="dxa"/>
            <w:tcBorders>
              <w:top w:val="single" w:sz="2" w:space="0" w:color="C79000"/>
              <w:bottom w:val="single" w:sz="2" w:space="0" w:color="C79000"/>
            </w:tcBorders>
          </w:tcPr>
          <w:p w14:paraId="79C42669" w14:textId="77777777" w:rsidR="00C849FB" w:rsidRPr="00D13EC1" w:rsidRDefault="00C849FB" w:rsidP="00AA5205">
            <w:pPr>
              <w:pStyle w:val="BodyText"/>
              <w:ind w:left="720"/>
            </w:pPr>
          </w:p>
        </w:tc>
        <w:tc>
          <w:tcPr>
            <w:tcW w:w="2694" w:type="dxa"/>
            <w:tcBorders>
              <w:top w:val="single" w:sz="2" w:space="0" w:color="C79000"/>
              <w:bottom w:val="single" w:sz="2" w:space="0" w:color="C79000"/>
            </w:tcBorders>
          </w:tcPr>
          <w:p w14:paraId="7502918A" w14:textId="77777777" w:rsidR="00C849FB" w:rsidRPr="00E83735" w:rsidRDefault="00C849FB" w:rsidP="00AA5205">
            <w:pPr>
              <w:pStyle w:val="BodyText"/>
              <w:jc w:val="right"/>
              <w:rPr>
                <w:bCs/>
              </w:rPr>
            </w:pPr>
          </w:p>
        </w:tc>
      </w:tr>
      <w:tr w:rsidR="00C849FB" w:rsidRPr="00913A24" w14:paraId="667FACF8" w14:textId="77777777" w:rsidTr="006C16FE">
        <w:trPr>
          <w:trHeight w:val="363"/>
        </w:trPr>
        <w:tc>
          <w:tcPr>
            <w:tcW w:w="7938" w:type="dxa"/>
            <w:tcBorders>
              <w:top w:val="single" w:sz="2" w:space="0" w:color="C79000"/>
              <w:bottom w:val="single" w:sz="2" w:space="0" w:color="C79000"/>
            </w:tcBorders>
          </w:tcPr>
          <w:p w14:paraId="66832349" w14:textId="77777777" w:rsidR="00C849FB" w:rsidRPr="00D13EC1" w:rsidRDefault="00C849FB" w:rsidP="00AA5205">
            <w:pPr>
              <w:pStyle w:val="BodyText"/>
              <w:ind w:left="720"/>
            </w:pPr>
          </w:p>
        </w:tc>
        <w:tc>
          <w:tcPr>
            <w:tcW w:w="2694" w:type="dxa"/>
            <w:tcBorders>
              <w:top w:val="single" w:sz="2" w:space="0" w:color="C79000"/>
              <w:bottom w:val="single" w:sz="2" w:space="0" w:color="C79000"/>
            </w:tcBorders>
          </w:tcPr>
          <w:p w14:paraId="4FED87CD" w14:textId="77777777" w:rsidR="00C849FB" w:rsidRPr="00E83735" w:rsidRDefault="00C849FB" w:rsidP="00AA5205">
            <w:pPr>
              <w:pStyle w:val="BodyText"/>
              <w:jc w:val="right"/>
              <w:rPr>
                <w:bCs/>
              </w:rPr>
            </w:pPr>
          </w:p>
        </w:tc>
      </w:tr>
      <w:tr w:rsidR="00C849FB" w:rsidRPr="00257C84" w14:paraId="23CF488B" w14:textId="77777777" w:rsidTr="006C16FE">
        <w:trPr>
          <w:trHeight w:val="363"/>
        </w:trPr>
        <w:tc>
          <w:tcPr>
            <w:tcW w:w="7938" w:type="dxa"/>
            <w:tcBorders>
              <w:top w:val="nil"/>
              <w:bottom w:val="nil"/>
            </w:tcBorders>
          </w:tcPr>
          <w:p w14:paraId="4B1B9CB4" w14:textId="77777777" w:rsidR="00C849FB" w:rsidRPr="00257C84" w:rsidRDefault="00C849FB" w:rsidP="00AA5205">
            <w:pPr>
              <w:pStyle w:val="ListHeading0"/>
            </w:pPr>
            <w:r>
              <w:t>Do you</w:t>
            </w:r>
            <w:r w:rsidRPr="00FF5A3F">
              <w:t xml:space="preserve"> commit clients to contracts with third parties? </w:t>
            </w:r>
          </w:p>
        </w:tc>
        <w:tc>
          <w:tcPr>
            <w:tcW w:w="2694" w:type="dxa"/>
            <w:tcBorders>
              <w:top w:val="nil"/>
              <w:bottom w:val="nil"/>
            </w:tcBorders>
            <w:vAlign w:val="center"/>
          </w:tcPr>
          <w:p w14:paraId="7D5793D5" w14:textId="77777777" w:rsidR="00C849FB" w:rsidRPr="00FC344E" w:rsidRDefault="00C849FB"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849FB" w:rsidRPr="00257C84" w14:paraId="42E1AF3B" w14:textId="77777777" w:rsidTr="006C16FE">
        <w:trPr>
          <w:trHeight w:val="363"/>
        </w:trPr>
        <w:tc>
          <w:tcPr>
            <w:tcW w:w="7938" w:type="dxa"/>
            <w:tcBorders>
              <w:top w:val="nil"/>
              <w:bottom w:val="nil"/>
            </w:tcBorders>
          </w:tcPr>
          <w:p w14:paraId="621EC134" w14:textId="77777777" w:rsidR="00C849FB" w:rsidRPr="00257C84" w:rsidRDefault="00C849FB" w:rsidP="00AA5205">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694" w:type="dxa"/>
            <w:tcBorders>
              <w:top w:val="nil"/>
              <w:bottom w:val="nil"/>
            </w:tcBorders>
            <w:vAlign w:val="center"/>
          </w:tcPr>
          <w:p w14:paraId="50E6D762" w14:textId="77777777" w:rsidR="00C849FB" w:rsidRPr="00FC344E" w:rsidRDefault="00C849FB"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849FB" w:rsidRPr="00257C84" w14:paraId="1D1DD702" w14:textId="77777777" w:rsidTr="006C16FE">
        <w:trPr>
          <w:trHeight w:val="526"/>
        </w:trPr>
        <w:tc>
          <w:tcPr>
            <w:tcW w:w="7938" w:type="dxa"/>
            <w:tcBorders>
              <w:top w:val="nil"/>
            </w:tcBorders>
          </w:tcPr>
          <w:p w14:paraId="670C4219" w14:textId="77777777" w:rsidR="00C849FB" w:rsidRPr="00257C84" w:rsidRDefault="00C849FB" w:rsidP="00055505">
            <w:pPr>
              <w:pStyle w:val="BodyText"/>
            </w:pPr>
            <w:r w:rsidRPr="00FF5A3F">
              <w:t xml:space="preserve">If </w:t>
            </w:r>
            <w:r w:rsidRPr="00FF5A3F">
              <w:rPr>
                <w:b/>
              </w:rPr>
              <w:t>NO</w:t>
            </w:r>
            <w:r w:rsidRPr="00FF5A3F">
              <w:t xml:space="preserve">, please </w:t>
            </w:r>
            <w:r>
              <w:t>explain why not:</w:t>
            </w:r>
          </w:p>
        </w:tc>
        <w:tc>
          <w:tcPr>
            <w:tcW w:w="2694" w:type="dxa"/>
            <w:tcBorders>
              <w:top w:val="nil"/>
            </w:tcBorders>
            <w:vAlign w:val="center"/>
          </w:tcPr>
          <w:p w14:paraId="5C50A6DA" w14:textId="77777777" w:rsidR="00C849FB" w:rsidRPr="00257C84" w:rsidRDefault="00C849FB" w:rsidP="00AA5205">
            <w:pPr>
              <w:pStyle w:val="BodyText"/>
              <w:jc w:val="right"/>
            </w:pPr>
          </w:p>
        </w:tc>
      </w:tr>
      <w:tr w:rsidR="00C849FB" w:rsidRPr="00257C84" w14:paraId="2C57D026" w14:textId="77777777" w:rsidTr="008203CB">
        <w:trPr>
          <w:trHeight w:val="363"/>
        </w:trPr>
        <w:tc>
          <w:tcPr>
            <w:tcW w:w="10632" w:type="dxa"/>
            <w:gridSpan w:val="2"/>
            <w:tcBorders>
              <w:top w:val="single" w:sz="2" w:space="0" w:color="C79000"/>
            </w:tcBorders>
          </w:tcPr>
          <w:p w14:paraId="1CCE2B17" w14:textId="77777777" w:rsidR="00C849FB" w:rsidRPr="00257C84" w:rsidRDefault="00C849FB" w:rsidP="00AA5205">
            <w:pPr>
              <w:pStyle w:val="BodyText"/>
            </w:pPr>
          </w:p>
        </w:tc>
      </w:tr>
      <w:tr w:rsidR="00C849FB" w:rsidRPr="00257C84" w14:paraId="0282CE9B" w14:textId="77777777" w:rsidTr="008203CB">
        <w:trPr>
          <w:trHeight w:val="363"/>
        </w:trPr>
        <w:tc>
          <w:tcPr>
            <w:tcW w:w="10632" w:type="dxa"/>
            <w:gridSpan w:val="2"/>
            <w:tcBorders>
              <w:top w:val="single" w:sz="2" w:space="0" w:color="C79000"/>
            </w:tcBorders>
          </w:tcPr>
          <w:p w14:paraId="3FD8FD86" w14:textId="77777777" w:rsidR="00C849FB" w:rsidRPr="00257C84" w:rsidRDefault="00C849FB" w:rsidP="00AA5205">
            <w:pPr>
              <w:pStyle w:val="BodyText"/>
            </w:pPr>
          </w:p>
        </w:tc>
      </w:tr>
      <w:tr w:rsidR="00C849FB" w:rsidRPr="00257C84" w14:paraId="0A2CBC51" w14:textId="77777777" w:rsidTr="008203CB">
        <w:trPr>
          <w:trHeight w:val="363"/>
        </w:trPr>
        <w:tc>
          <w:tcPr>
            <w:tcW w:w="10632" w:type="dxa"/>
            <w:gridSpan w:val="2"/>
            <w:tcBorders>
              <w:top w:val="single" w:sz="2" w:space="0" w:color="C79000"/>
            </w:tcBorders>
          </w:tcPr>
          <w:p w14:paraId="6F3CCA60" w14:textId="77777777" w:rsidR="00C849FB" w:rsidRPr="00257C84" w:rsidRDefault="00C849FB" w:rsidP="00AA5205">
            <w:pPr>
              <w:pStyle w:val="BodyText"/>
            </w:pPr>
          </w:p>
        </w:tc>
      </w:tr>
      <w:tr w:rsidR="00C849FB" w:rsidRPr="00913A24" w14:paraId="0D577398" w14:textId="77777777" w:rsidTr="006C16FE">
        <w:trPr>
          <w:trHeight w:val="397"/>
        </w:trPr>
        <w:tc>
          <w:tcPr>
            <w:tcW w:w="7938" w:type="dxa"/>
            <w:tcBorders>
              <w:top w:val="single" w:sz="2" w:space="0" w:color="C79000"/>
              <w:bottom w:val="nil"/>
            </w:tcBorders>
          </w:tcPr>
          <w:p w14:paraId="71412825" w14:textId="77777777" w:rsidR="00C849FB" w:rsidRPr="00D13EC1" w:rsidRDefault="00C849FB" w:rsidP="00AA5205">
            <w:pPr>
              <w:pStyle w:val="ListHeading0"/>
            </w:pPr>
            <w:r w:rsidRPr="00775DCD">
              <w:t>Has any person for whom insurance is now sought ever been subject of disciplinary proceeding taken by any regulatory body, professional organisation or trade association?</w:t>
            </w:r>
          </w:p>
        </w:tc>
        <w:tc>
          <w:tcPr>
            <w:tcW w:w="2694" w:type="dxa"/>
            <w:tcBorders>
              <w:top w:val="single" w:sz="2" w:space="0" w:color="C79000"/>
              <w:bottom w:val="nil"/>
            </w:tcBorders>
            <w:vAlign w:val="center"/>
          </w:tcPr>
          <w:p w14:paraId="6BAE0089" w14:textId="77777777" w:rsidR="00C849FB" w:rsidRPr="00FC344E" w:rsidRDefault="00C849FB"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6EFA5061" w14:textId="77777777" w:rsidR="00BB5D11" w:rsidRDefault="00BB5D11">
      <w: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6512EB" w:rsidRPr="00913A24" w14:paraId="088CBB90" w14:textId="77777777" w:rsidTr="006C16FE">
        <w:trPr>
          <w:trHeight w:val="397"/>
        </w:trPr>
        <w:tc>
          <w:tcPr>
            <w:tcW w:w="7938" w:type="dxa"/>
            <w:gridSpan w:val="3"/>
            <w:tcBorders>
              <w:top w:val="nil"/>
              <w:bottom w:val="single" w:sz="2" w:space="0" w:color="C79000"/>
            </w:tcBorders>
          </w:tcPr>
          <w:p w14:paraId="13EA81FE" w14:textId="77777777" w:rsidR="006512EB" w:rsidRPr="00775DCD" w:rsidRDefault="006512EB" w:rsidP="00AA5205">
            <w:pPr>
              <w:pStyle w:val="BodyText"/>
            </w:pPr>
            <w:r w:rsidRPr="00C873BD">
              <w:lastRenderedPageBreak/>
              <w:t xml:space="preserve">If </w:t>
            </w:r>
            <w:r w:rsidRPr="00E3281C">
              <w:rPr>
                <w:b/>
              </w:rPr>
              <w:t>YES</w:t>
            </w:r>
            <w:r w:rsidRPr="00C873BD">
              <w:t>, please provide details:</w:t>
            </w:r>
          </w:p>
        </w:tc>
        <w:tc>
          <w:tcPr>
            <w:tcW w:w="2694" w:type="dxa"/>
            <w:gridSpan w:val="2"/>
            <w:tcBorders>
              <w:top w:val="nil"/>
              <w:bottom w:val="single" w:sz="2" w:space="0" w:color="C79000"/>
            </w:tcBorders>
          </w:tcPr>
          <w:p w14:paraId="26899E5A" w14:textId="77777777" w:rsidR="006512EB" w:rsidRPr="00E83735" w:rsidRDefault="006512EB" w:rsidP="00AA5205">
            <w:pPr>
              <w:pStyle w:val="BodyText"/>
              <w:jc w:val="right"/>
              <w:rPr>
                <w:bCs/>
              </w:rPr>
            </w:pPr>
          </w:p>
        </w:tc>
      </w:tr>
      <w:tr w:rsidR="006512EB" w:rsidRPr="00913A24" w14:paraId="312958DD" w14:textId="77777777" w:rsidTr="008203CB">
        <w:trPr>
          <w:trHeight w:val="363"/>
        </w:trPr>
        <w:tc>
          <w:tcPr>
            <w:tcW w:w="10632" w:type="dxa"/>
            <w:gridSpan w:val="5"/>
            <w:tcBorders>
              <w:top w:val="single" w:sz="2" w:space="0" w:color="C79000"/>
              <w:bottom w:val="single" w:sz="2" w:space="0" w:color="C79000"/>
            </w:tcBorders>
          </w:tcPr>
          <w:p w14:paraId="1A044720" w14:textId="77777777" w:rsidR="006512EB" w:rsidRPr="00E83735" w:rsidRDefault="006512EB" w:rsidP="00AA5205">
            <w:pPr>
              <w:pStyle w:val="BodyText"/>
              <w:jc w:val="right"/>
              <w:rPr>
                <w:bCs/>
              </w:rPr>
            </w:pPr>
          </w:p>
        </w:tc>
      </w:tr>
      <w:tr w:rsidR="006512EB" w:rsidRPr="00913A24" w14:paraId="128A69C0" w14:textId="77777777" w:rsidTr="008203CB">
        <w:trPr>
          <w:trHeight w:val="363"/>
        </w:trPr>
        <w:tc>
          <w:tcPr>
            <w:tcW w:w="10632" w:type="dxa"/>
            <w:gridSpan w:val="5"/>
            <w:tcBorders>
              <w:top w:val="single" w:sz="2" w:space="0" w:color="C79000"/>
              <w:bottom w:val="single" w:sz="2" w:space="0" w:color="C79000"/>
            </w:tcBorders>
          </w:tcPr>
          <w:p w14:paraId="1A42DFA5" w14:textId="77777777" w:rsidR="006512EB" w:rsidRPr="00E83735" w:rsidRDefault="006512EB" w:rsidP="00AA5205">
            <w:pPr>
              <w:pStyle w:val="BodyText"/>
              <w:jc w:val="right"/>
              <w:rPr>
                <w:bCs/>
              </w:rPr>
            </w:pPr>
          </w:p>
        </w:tc>
      </w:tr>
      <w:tr w:rsidR="00BB5D11" w:rsidRPr="00913A24" w14:paraId="39DFFF9E" w14:textId="77777777" w:rsidTr="008203CB">
        <w:trPr>
          <w:trHeight w:val="363"/>
        </w:trPr>
        <w:tc>
          <w:tcPr>
            <w:tcW w:w="10632" w:type="dxa"/>
            <w:gridSpan w:val="5"/>
            <w:tcBorders>
              <w:top w:val="single" w:sz="2" w:space="0" w:color="C79000"/>
              <w:bottom w:val="single" w:sz="2" w:space="0" w:color="C79000"/>
            </w:tcBorders>
          </w:tcPr>
          <w:p w14:paraId="6307B60D" w14:textId="77777777" w:rsidR="00BB5D11" w:rsidRPr="00E83735" w:rsidRDefault="00BB5D11" w:rsidP="00AA5205">
            <w:pPr>
              <w:pStyle w:val="BodyText"/>
              <w:jc w:val="right"/>
              <w:rPr>
                <w:bCs/>
              </w:rPr>
            </w:pPr>
          </w:p>
        </w:tc>
      </w:tr>
      <w:tr w:rsidR="006C16FE" w:rsidRPr="00913A24" w14:paraId="1A415965" w14:textId="77777777" w:rsidTr="006C16FE">
        <w:trPr>
          <w:trHeight w:val="363"/>
        </w:trPr>
        <w:tc>
          <w:tcPr>
            <w:tcW w:w="7938" w:type="dxa"/>
            <w:gridSpan w:val="3"/>
            <w:tcBorders>
              <w:top w:val="nil"/>
              <w:bottom w:val="nil"/>
            </w:tcBorders>
          </w:tcPr>
          <w:p w14:paraId="615E23A4" w14:textId="77777777" w:rsidR="006C16FE" w:rsidRPr="00FF5A3F" w:rsidRDefault="006C16FE" w:rsidP="00AA5205">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nil"/>
              <w:bottom w:val="nil"/>
            </w:tcBorders>
            <w:vAlign w:val="center"/>
          </w:tcPr>
          <w:p w14:paraId="738A4336"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512EB" w:rsidRPr="00913A24" w14:paraId="66234599" w14:textId="77777777" w:rsidTr="006C16FE">
        <w:trPr>
          <w:trHeight w:val="363"/>
        </w:trPr>
        <w:tc>
          <w:tcPr>
            <w:tcW w:w="7938" w:type="dxa"/>
            <w:gridSpan w:val="3"/>
            <w:tcBorders>
              <w:top w:val="nil"/>
              <w:bottom w:val="single" w:sz="2" w:space="0" w:color="C79000"/>
            </w:tcBorders>
          </w:tcPr>
          <w:p w14:paraId="580F2506" w14:textId="77777777" w:rsidR="006512EB" w:rsidRPr="00C873BD" w:rsidRDefault="006512EB" w:rsidP="00AA5205">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580C2CE6" w14:textId="77777777" w:rsidR="006512EB" w:rsidRPr="00E83735" w:rsidRDefault="006512EB" w:rsidP="00AA5205">
            <w:pPr>
              <w:pStyle w:val="BodyText"/>
              <w:jc w:val="right"/>
              <w:rPr>
                <w:bCs/>
              </w:rPr>
            </w:pPr>
          </w:p>
        </w:tc>
      </w:tr>
      <w:tr w:rsidR="006512EB" w:rsidRPr="00913A24" w14:paraId="026FDD8D" w14:textId="77777777" w:rsidTr="00AA5205">
        <w:trPr>
          <w:trHeight w:val="363"/>
        </w:trPr>
        <w:tc>
          <w:tcPr>
            <w:tcW w:w="10632" w:type="dxa"/>
            <w:gridSpan w:val="5"/>
            <w:tcBorders>
              <w:top w:val="nil"/>
              <w:bottom w:val="single" w:sz="2" w:space="0" w:color="C79000"/>
            </w:tcBorders>
          </w:tcPr>
          <w:p w14:paraId="7231FACF" w14:textId="77777777" w:rsidR="006512EB" w:rsidRPr="00BB5D11" w:rsidRDefault="006512EB" w:rsidP="00BB5D11">
            <w:pPr>
              <w:pStyle w:val="BodyText"/>
            </w:pPr>
          </w:p>
        </w:tc>
      </w:tr>
      <w:tr w:rsidR="006512EB" w:rsidRPr="00913A24" w14:paraId="5D1582A7" w14:textId="77777777" w:rsidTr="00AA5205">
        <w:trPr>
          <w:trHeight w:val="363"/>
        </w:trPr>
        <w:tc>
          <w:tcPr>
            <w:tcW w:w="10632" w:type="dxa"/>
            <w:gridSpan w:val="5"/>
            <w:tcBorders>
              <w:top w:val="nil"/>
              <w:bottom w:val="single" w:sz="2" w:space="0" w:color="C79000"/>
            </w:tcBorders>
          </w:tcPr>
          <w:p w14:paraId="18931190" w14:textId="77777777" w:rsidR="006512EB" w:rsidRPr="00BB5D11" w:rsidRDefault="006512EB" w:rsidP="00BB5D11">
            <w:pPr>
              <w:pStyle w:val="BodyText"/>
            </w:pPr>
          </w:p>
        </w:tc>
      </w:tr>
      <w:tr w:rsidR="006512EB" w:rsidRPr="00913A24" w14:paraId="0BF15F8C" w14:textId="77777777" w:rsidTr="00AA5205">
        <w:trPr>
          <w:trHeight w:val="363"/>
        </w:trPr>
        <w:tc>
          <w:tcPr>
            <w:tcW w:w="10632" w:type="dxa"/>
            <w:gridSpan w:val="5"/>
            <w:tcBorders>
              <w:top w:val="nil"/>
              <w:bottom w:val="single" w:sz="2" w:space="0" w:color="C79000"/>
            </w:tcBorders>
          </w:tcPr>
          <w:p w14:paraId="1D421A23" w14:textId="77777777" w:rsidR="006512EB" w:rsidRPr="00BB5D11" w:rsidRDefault="006512EB" w:rsidP="00BB5D11">
            <w:pPr>
              <w:pStyle w:val="BodyText"/>
            </w:pPr>
          </w:p>
        </w:tc>
      </w:tr>
      <w:tr w:rsidR="006C16FE" w:rsidRPr="00913A24" w14:paraId="3C120BFC" w14:textId="77777777" w:rsidTr="00AA5205">
        <w:trPr>
          <w:trHeight w:val="363"/>
        </w:trPr>
        <w:tc>
          <w:tcPr>
            <w:tcW w:w="7938" w:type="dxa"/>
            <w:gridSpan w:val="3"/>
            <w:tcBorders>
              <w:top w:val="nil"/>
              <w:bottom w:val="nil"/>
            </w:tcBorders>
          </w:tcPr>
          <w:p w14:paraId="45EB457E" w14:textId="77777777" w:rsidR="006C16FE" w:rsidRPr="00E83735" w:rsidRDefault="006C16FE" w:rsidP="00AA5205">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6DD5BF1F"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512EB" w:rsidRPr="00913A24" w14:paraId="1EC8EB3D" w14:textId="77777777" w:rsidTr="006C16FE">
        <w:trPr>
          <w:trHeight w:val="363"/>
        </w:trPr>
        <w:tc>
          <w:tcPr>
            <w:tcW w:w="7938" w:type="dxa"/>
            <w:gridSpan w:val="3"/>
            <w:tcBorders>
              <w:top w:val="nil"/>
              <w:bottom w:val="single" w:sz="2" w:space="0" w:color="C79000"/>
            </w:tcBorders>
          </w:tcPr>
          <w:p w14:paraId="1B62A8FA" w14:textId="77777777" w:rsidR="006512EB" w:rsidRPr="009B463E" w:rsidRDefault="006512EB" w:rsidP="00AA5205">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32F93DE9" w14:textId="77777777" w:rsidR="006512EB" w:rsidRPr="005F296A" w:rsidRDefault="006512EB" w:rsidP="00AA5205">
            <w:pPr>
              <w:pStyle w:val="BodyText"/>
              <w:jc w:val="right"/>
              <w:rPr>
                <w:szCs w:val="18"/>
              </w:rPr>
            </w:pPr>
          </w:p>
        </w:tc>
      </w:tr>
      <w:tr w:rsidR="006512EB" w:rsidRPr="00913A24" w14:paraId="13E558F1" w14:textId="77777777" w:rsidTr="006C16FE">
        <w:trPr>
          <w:trHeight w:val="363"/>
        </w:trPr>
        <w:tc>
          <w:tcPr>
            <w:tcW w:w="7938" w:type="dxa"/>
            <w:gridSpan w:val="3"/>
            <w:tcBorders>
              <w:top w:val="nil"/>
              <w:bottom w:val="single" w:sz="2" w:space="0" w:color="C79000"/>
            </w:tcBorders>
          </w:tcPr>
          <w:p w14:paraId="1CF5439A" w14:textId="77777777" w:rsidR="006512EB" w:rsidRPr="00C873BD" w:rsidRDefault="006512EB" w:rsidP="00AA5205">
            <w:pPr>
              <w:pStyle w:val="BodyText"/>
            </w:pPr>
          </w:p>
        </w:tc>
        <w:tc>
          <w:tcPr>
            <w:tcW w:w="2694" w:type="dxa"/>
            <w:gridSpan w:val="2"/>
            <w:tcBorders>
              <w:top w:val="nil"/>
              <w:bottom w:val="single" w:sz="2" w:space="0" w:color="C79000"/>
            </w:tcBorders>
          </w:tcPr>
          <w:p w14:paraId="082F2684" w14:textId="77777777" w:rsidR="006512EB" w:rsidRPr="005F296A" w:rsidRDefault="006512EB" w:rsidP="00AA5205">
            <w:pPr>
              <w:pStyle w:val="BodyText"/>
              <w:jc w:val="right"/>
              <w:rPr>
                <w:szCs w:val="18"/>
              </w:rPr>
            </w:pPr>
          </w:p>
        </w:tc>
      </w:tr>
      <w:tr w:rsidR="006512EB" w:rsidRPr="00913A24" w14:paraId="336474B9" w14:textId="77777777" w:rsidTr="00AA5205">
        <w:trPr>
          <w:trHeight w:val="363"/>
        </w:trPr>
        <w:tc>
          <w:tcPr>
            <w:tcW w:w="8080" w:type="dxa"/>
            <w:gridSpan w:val="4"/>
            <w:tcBorders>
              <w:top w:val="nil"/>
              <w:bottom w:val="single" w:sz="2" w:space="0" w:color="C79000"/>
            </w:tcBorders>
          </w:tcPr>
          <w:p w14:paraId="6091D7DC" w14:textId="77777777" w:rsidR="006512EB" w:rsidRPr="00C873BD" w:rsidRDefault="006512EB" w:rsidP="00AA5205">
            <w:pPr>
              <w:pStyle w:val="BodyText"/>
            </w:pPr>
          </w:p>
        </w:tc>
        <w:tc>
          <w:tcPr>
            <w:tcW w:w="2552" w:type="dxa"/>
            <w:tcBorders>
              <w:top w:val="nil"/>
              <w:bottom w:val="single" w:sz="2" w:space="0" w:color="C79000"/>
            </w:tcBorders>
          </w:tcPr>
          <w:p w14:paraId="5613099B" w14:textId="77777777" w:rsidR="006512EB" w:rsidRPr="005F296A" w:rsidRDefault="006512EB" w:rsidP="00AA5205">
            <w:pPr>
              <w:pStyle w:val="BodyText"/>
              <w:jc w:val="right"/>
              <w:rPr>
                <w:szCs w:val="18"/>
              </w:rPr>
            </w:pPr>
          </w:p>
        </w:tc>
      </w:tr>
      <w:tr w:rsidR="006512EB" w:rsidRPr="00913A24" w14:paraId="3CCDF3F6" w14:textId="77777777" w:rsidTr="00AA5205">
        <w:trPr>
          <w:trHeight w:val="363"/>
        </w:trPr>
        <w:tc>
          <w:tcPr>
            <w:tcW w:w="8080" w:type="dxa"/>
            <w:gridSpan w:val="4"/>
            <w:tcBorders>
              <w:top w:val="nil"/>
              <w:bottom w:val="single" w:sz="2" w:space="0" w:color="C79000"/>
            </w:tcBorders>
          </w:tcPr>
          <w:p w14:paraId="2FDEA8E3" w14:textId="77777777" w:rsidR="006512EB" w:rsidRPr="00C873BD" w:rsidRDefault="006512EB" w:rsidP="00AA5205">
            <w:pPr>
              <w:pStyle w:val="BodyText"/>
            </w:pPr>
          </w:p>
        </w:tc>
        <w:tc>
          <w:tcPr>
            <w:tcW w:w="2552" w:type="dxa"/>
            <w:tcBorders>
              <w:top w:val="nil"/>
              <w:bottom w:val="single" w:sz="2" w:space="0" w:color="C79000"/>
            </w:tcBorders>
          </w:tcPr>
          <w:p w14:paraId="0C01D17A" w14:textId="77777777" w:rsidR="006512EB" w:rsidRPr="005F296A" w:rsidRDefault="006512EB" w:rsidP="00AA5205">
            <w:pPr>
              <w:pStyle w:val="BodyText"/>
              <w:jc w:val="right"/>
              <w:rPr>
                <w:szCs w:val="18"/>
              </w:rPr>
            </w:pPr>
          </w:p>
        </w:tc>
      </w:tr>
      <w:tr w:rsidR="006512EB" w:rsidRPr="00913A24" w14:paraId="3FA0D5CC" w14:textId="77777777" w:rsidTr="00AA5205">
        <w:trPr>
          <w:trHeight w:val="363"/>
        </w:trPr>
        <w:tc>
          <w:tcPr>
            <w:tcW w:w="8080" w:type="dxa"/>
            <w:gridSpan w:val="4"/>
            <w:tcBorders>
              <w:top w:val="nil"/>
              <w:bottom w:val="single" w:sz="2" w:space="0" w:color="C79000"/>
            </w:tcBorders>
          </w:tcPr>
          <w:p w14:paraId="4414F883" w14:textId="77777777" w:rsidR="006512EB" w:rsidRPr="00C873BD" w:rsidRDefault="006512EB" w:rsidP="00AA5205">
            <w:pPr>
              <w:pStyle w:val="BodyText"/>
            </w:pPr>
          </w:p>
        </w:tc>
        <w:tc>
          <w:tcPr>
            <w:tcW w:w="2552" w:type="dxa"/>
            <w:tcBorders>
              <w:top w:val="nil"/>
              <w:bottom w:val="single" w:sz="2" w:space="0" w:color="C79000"/>
            </w:tcBorders>
          </w:tcPr>
          <w:p w14:paraId="738E92C0" w14:textId="77777777" w:rsidR="006512EB" w:rsidRPr="005F296A" w:rsidRDefault="006512EB" w:rsidP="00AA5205">
            <w:pPr>
              <w:pStyle w:val="BodyText"/>
              <w:jc w:val="right"/>
              <w:rPr>
                <w:szCs w:val="18"/>
              </w:rPr>
            </w:pPr>
          </w:p>
        </w:tc>
      </w:tr>
      <w:tr w:rsidR="006512EB" w:rsidRPr="00913A24" w14:paraId="7C6AC512" w14:textId="77777777" w:rsidTr="00AA5205">
        <w:trPr>
          <w:trHeight w:val="363"/>
        </w:trPr>
        <w:tc>
          <w:tcPr>
            <w:tcW w:w="8080" w:type="dxa"/>
            <w:gridSpan w:val="4"/>
            <w:tcBorders>
              <w:top w:val="single" w:sz="2" w:space="0" w:color="C79000"/>
              <w:bottom w:val="nil"/>
            </w:tcBorders>
          </w:tcPr>
          <w:p w14:paraId="1836CB4D" w14:textId="77777777" w:rsidR="006512EB" w:rsidRPr="00C873BD" w:rsidRDefault="006512EB" w:rsidP="00AA5205">
            <w:pPr>
              <w:pStyle w:val="ListHeading0"/>
            </w:pPr>
            <w:r>
              <w:t>For what limits of indemnity are quotations required?</w:t>
            </w:r>
          </w:p>
        </w:tc>
        <w:tc>
          <w:tcPr>
            <w:tcW w:w="2552" w:type="dxa"/>
            <w:tcBorders>
              <w:top w:val="single" w:sz="2" w:space="0" w:color="C79000"/>
              <w:bottom w:val="nil"/>
            </w:tcBorders>
          </w:tcPr>
          <w:p w14:paraId="09221ACC" w14:textId="77777777" w:rsidR="006512EB" w:rsidRPr="005F296A" w:rsidRDefault="006512EB" w:rsidP="00AA5205">
            <w:pPr>
              <w:pStyle w:val="ListHeading0"/>
              <w:numPr>
                <w:ilvl w:val="0"/>
                <w:numId w:val="0"/>
              </w:numPr>
              <w:ind w:left="454"/>
              <w:rPr>
                <w:szCs w:val="18"/>
              </w:rPr>
            </w:pPr>
          </w:p>
        </w:tc>
      </w:tr>
      <w:tr w:rsidR="006512EB" w:rsidRPr="00913A24" w14:paraId="76B5CC5B" w14:textId="77777777" w:rsidTr="00AA5205">
        <w:trPr>
          <w:trHeight w:val="363"/>
        </w:trPr>
        <w:tc>
          <w:tcPr>
            <w:tcW w:w="3544" w:type="dxa"/>
            <w:tcBorders>
              <w:top w:val="nil"/>
              <w:bottom w:val="nil"/>
            </w:tcBorders>
          </w:tcPr>
          <w:p w14:paraId="27172FE3" w14:textId="77777777" w:rsidR="006512EB" w:rsidRPr="00FF5A3F" w:rsidRDefault="006512EB" w:rsidP="00AA5205">
            <w:pPr>
              <w:pStyle w:val="BodyText"/>
              <w:ind w:left="720"/>
            </w:pPr>
            <w:r>
              <w:sym w:font="Wingdings" w:char="F06F"/>
            </w:r>
            <w:r>
              <w:t xml:space="preserve">  </w:t>
            </w:r>
            <w:r w:rsidRPr="000D2867">
              <w:t>£</w:t>
            </w:r>
            <w:r>
              <w:t>250,000</w:t>
            </w:r>
          </w:p>
        </w:tc>
        <w:tc>
          <w:tcPr>
            <w:tcW w:w="3544" w:type="dxa"/>
            <w:tcBorders>
              <w:top w:val="nil"/>
              <w:bottom w:val="nil"/>
            </w:tcBorders>
          </w:tcPr>
          <w:p w14:paraId="3F94E41E" w14:textId="77777777" w:rsidR="006512EB" w:rsidRPr="00FF5A3F" w:rsidRDefault="006512EB" w:rsidP="00AA5205">
            <w:pPr>
              <w:pStyle w:val="BodyText"/>
              <w:ind w:left="720"/>
            </w:pPr>
            <w:r>
              <w:sym w:font="Wingdings" w:char="F06F"/>
            </w:r>
            <w:r>
              <w:t xml:space="preserve">  </w:t>
            </w:r>
            <w:r w:rsidRPr="000D2867">
              <w:t>£</w:t>
            </w:r>
            <w:r>
              <w:t>500,000</w:t>
            </w:r>
          </w:p>
        </w:tc>
        <w:tc>
          <w:tcPr>
            <w:tcW w:w="3544" w:type="dxa"/>
            <w:gridSpan w:val="3"/>
            <w:tcBorders>
              <w:top w:val="nil"/>
              <w:bottom w:val="nil"/>
            </w:tcBorders>
            <w:vAlign w:val="center"/>
          </w:tcPr>
          <w:p w14:paraId="4E0025C5" w14:textId="77777777" w:rsidR="006512EB" w:rsidRPr="00E83735" w:rsidRDefault="006512EB" w:rsidP="00AA5205">
            <w:pPr>
              <w:pStyle w:val="BodyText"/>
              <w:rPr>
                <w:bCs/>
              </w:rPr>
            </w:pPr>
            <w:r>
              <w:sym w:font="Wingdings" w:char="F06F"/>
            </w:r>
            <w:r>
              <w:t xml:space="preserve">  </w:t>
            </w:r>
            <w:r w:rsidRPr="000D2867">
              <w:t>£</w:t>
            </w:r>
            <w:r>
              <w:t>1,000,000</w:t>
            </w:r>
          </w:p>
        </w:tc>
      </w:tr>
      <w:tr w:rsidR="006512EB" w:rsidRPr="00913A24" w14:paraId="4CAFDDAE" w14:textId="77777777" w:rsidTr="00AA5205">
        <w:trPr>
          <w:trHeight w:val="363"/>
        </w:trPr>
        <w:tc>
          <w:tcPr>
            <w:tcW w:w="3544" w:type="dxa"/>
            <w:tcBorders>
              <w:top w:val="nil"/>
              <w:bottom w:val="nil"/>
            </w:tcBorders>
          </w:tcPr>
          <w:p w14:paraId="376DBE70" w14:textId="77777777" w:rsidR="006512EB" w:rsidRPr="00FF5A3F" w:rsidRDefault="006512EB" w:rsidP="00AA5205">
            <w:pPr>
              <w:pStyle w:val="BodyText"/>
              <w:ind w:left="720"/>
            </w:pPr>
            <w:r>
              <w:sym w:font="Wingdings" w:char="F06F"/>
            </w:r>
            <w:r>
              <w:t xml:space="preserve">  </w:t>
            </w:r>
            <w:r w:rsidRPr="000D2867">
              <w:t>£</w:t>
            </w:r>
            <w:r>
              <w:t>2,000,000</w:t>
            </w:r>
          </w:p>
        </w:tc>
        <w:tc>
          <w:tcPr>
            <w:tcW w:w="3544" w:type="dxa"/>
            <w:tcBorders>
              <w:top w:val="nil"/>
              <w:bottom w:val="nil"/>
            </w:tcBorders>
          </w:tcPr>
          <w:p w14:paraId="082FA070" w14:textId="77777777" w:rsidR="006512EB" w:rsidRPr="00FF5A3F" w:rsidRDefault="006512EB" w:rsidP="00AA5205">
            <w:pPr>
              <w:pStyle w:val="BodyText"/>
              <w:ind w:left="720"/>
            </w:pPr>
            <w:r>
              <w:sym w:font="Wingdings" w:char="F06F"/>
            </w:r>
            <w:r>
              <w:t xml:space="preserve">  £5,000,000</w:t>
            </w:r>
          </w:p>
        </w:tc>
        <w:tc>
          <w:tcPr>
            <w:tcW w:w="3544" w:type="dxa"/>
            <w:gridSpan w:val="3"/>
            <w:tcBorders>
              <w:top w:val="nil"/>
              <w:bottom w:val="nil"/>
            </w:tcBorders>
            <w:vAlign w:val="center"/>
          </w:tcPr>
          <w:p w14:paraId="262AA2AF" w14:textId="77777777" w:rsidR="006512EB" w:rsidRPr="00E83735" w:rsidRDefault="006512EB" w:rsidP="00AA5205">
            <w:pPr>
              <w:pStyle w:val="BodyText"/>
              <w:rPr>
                <w:bCs/>
              </w:rPr>
            </w:pPr>
            <w:r>
              <w:sym w:font="Wingdings" w:char="F06F"/>
            </w:r>
            <w:r>
              <w:t xml:space="preserve">  £10,000,000</w:t>
            </w:r>
          </w:p>
        </w:tc>
      </w:tr>
      <w:tr w:rsidR="006512EB" w:rsidRPr="00913A24" w14:paraId="66CA1CBF" w14:textId="77777777" w:rsidTr="00AA5205">
        <w:trPr>
          <w:trHeight w:val="363"/>
        </w:trPr>
        <w:tc>
          <w:tcPr>
            <w:tcW w:w="3544" w:type="dxa"/>
            <w:tcBorders>
              <w:top w:val="nil"/>
              <w:bottom w:val="nil"/>
            </w:tcBorders>
          </w:tcPr>
          <w:p w14:paraId="11D82857" w14:textId="77777777" w:rsidR="006512EB" w:rsidRPr="00FF5A3F" w:rsidRDefault="006512EB" w:rsidP="00AA5205">
            <w:pPr>
              <w:pStyle w:val="BodyText"/>
              <w:ind w:left="720"/>
            </w:pPr>
            <w:r>
              <w:sym w:font="Wingdings" w:char="F06F"/>
            </w:r>
            <w:r>
              <w:t xml:space="preserve">  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tc>
        <w:tc>
          <w:tcPr>
            <w:tcW w:w="3544" w:type="dxa"/>
            <w:tcBorders>
              <w:top w:val="nil"/>
              <w:bottom w:val="nil"/>
            </w:tcBorders>
          </w:tcPr>
          <w:p w14:paraId="2C905A10" w14:textId="77777777" w:rsidR="006512EB" w:rsidRPr="00FF5A3F" w:rsidRDefault="006512EB" w:rsidP="00AA5205">
            <w:pPr>
              <w:pStyle w:val="BodyText"/>
              <w:ind w:left="720"/>
            </w:pPr>
          </w:p>
        </w:tc>
        <w:tc>
          <w:tcPr>
            <w:tcW w:w="3544" w:type="dxa"/>
            <w:gridSpan w:val="3"/>
            <w:tcBorders>
              <w:top w:val="nil"/>
              <w:bottom w:val="nil"/>
            </w:tcBorders>
            <w:vAlign w:val="center"/>
          </w:tcPr>
          <w:p w14:paraId="38DBE417" w14:textId="77777777" w:rsidR="006512EB" w:rsidRPr="00E83735" w:rsidRDefault="006512EB" w:rsidP="00AA5205">
            <w:pPr>
              <w:pStyle w:val="BodyText"/>
              <w:rPr>
                <w:bCs/>
              </w:rPr>
            </w:pPr>
          </w:p>
        </w:tc>
      </w:tr>
    </w:tbl>
    <w:p w14:paraId="72BDB5C8" w14:textId="77777777" w:rsidR="000B2EF9" w:rsidRDefault="000B2EF9">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AB417D" w:rsidRPr="00913A24" w14:paraId="7605BF5B" w14:textId="77777777" w:rsidTr="00D21849">
        <w:trPr>
          <w:trHeight w:val="363"/>
        </w:trPr>
        <w:tc>
          <w:tcPr>
            <w:tcW w:w="7797" w:type="dxa"/>
            <w:gridSpan w:val="4"/>
            <w:tcBorders>
              <w:top w:val="nil"/>
              <w:bottom w:val="nil"/>
            </w:tcBorders>
          </w:tcPr>
          <w:p w14:paraId="72F3B729" w14:textId="77777777" w:rsidR="00AB417D" w:rsidRPr="00BB5D11" w:rsidRDefault="00AB417D" w:rsidP="00AA5205">
            <w:pPr>
              <w:pStyle w:val="Heading1"/>
            </w:pPr>
            <w:r w:rsidRPr="00BB5D11">
              <w:lastRenderedPageBreak/>
              <w:t>Claims</w:t>
            </w:r>
          </w:p>
          <w:p w14:paraId="0AC68354" w14:textId="77777777" w:rsidR="00AB417D" w:rsidRPr="00BB5D11" w:rsidRDefault="00AB417D" w:rsidP="00706256">
            <w:pPr>
              <w:pStyle w:val="ListHeading0"/>
            </w:pPr>
            <w:r w:rsidRPr="00BB5D11">
              <w:t>In respect of any of the risks to which this proposal relates:</w:t>
            </w:r>
          </w:p>
        </w:tc>
        <w:tc>
          <w:tcPr>
            <w:tcW w:w="2835" w:type="dxa"/>
            <w:gridSpan w:val="5"/>
            <w:tcBorders>
              <w:top w:val="nil"/>
              <w:bottom w:val="nil"/>
            </w:tcBorders>
            <w:vAlign w:val="center"/>
          </w:tcPr>
          <w:p w14:paraId="7CA8E27D" w14:textId="77777777" w:rsidR="00AB417D" w:rsidRPr="00BB5D11" w:rsidRDefault="00AB417D" w:rsidP="00AA5205">
            <w:pPr>
              <w:pStyle w:val="BodyText"/>
              <w:jc w:val="right"/>
              <w:rPr>
                <w:b/>
                <w:bCs/>
              </w:rPr>
            </w:pPr>
          </w:p>
        </w:tc>
      </w:tr>
      <w:tr w:rsidR="006C16FE" w:rsidRPr="00913A24" w14:paraId="289AB719" w14:textId="77777777" w:rsidTr="006C16FE">
        <w:trPr>
          <w:trHeight w:val="363"/>
        </w:trPr>
        <w:tc>
          <w:tcPr>
            <w:tcW w:w="7938" w:type="dxa"/>
            <w:gridSpan w:val="5"/>
            <w:tcBorders>
              <w:top w:val="nil"/>
              <w:bottom w:val="single" w:sz="2" w:space="0" w:color="C79000"/>
            </w:tcBorders>
          </w:tcPr>
          <w:p w14:paraId="558B0044" w14:textId="77777777" w:rsidR="006C16FE" w:rsidRPr="00BB5D11" w:rsidRDefault="006C16FE" w:rsidP="00772971">
            <w:pPr>
              <w:pStyle w:val="ListParagraph"/>
              <w:numPr>
                <w:ilvl w:val="0"/>
                <w:numId w:val="25"/>
              </w:numPr>
              <w:rPr>
                <w:b/>
              </w:rPr>
            </w:pPr>
            <w:r w:rsidRPr="00BB5D11">
              <w:rPr>
                <w:b/>
              </w:rPr>
              <w:t>Has any claim been made (whether successful or not) against you, any predecessor, any past or present principals, directors, partners?</w:t>
            </w:r>
          </w:p>
        </w:tc>
        <w:tc>
          <w:tcPr>
            <w:tcW w:w="2694" w:type="dxa"/>
            <w:gridSpan w:val="4"/>
            <w:tcBorders>
              <w:top w:val="nil"/>
              <w:bottom w:val="single" w:sz="2" w:space="0" w:color="C79000"/>
            </w:tcBorders>
            <w:vAlign w:val="center"/>
          </w:tcPr>
          <w:p w14:paraId="5096146F"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C16FE" w:rsidRPr="00913A24" w14:paraId="52DFE3E3" w14:textId="77777777" w:rsidTr="006C16FE">
        <w:trPr>
          <w:trHeight w:val="363"/>
        </w:trPr>
        <w:tc>
          <w:tcPr>
            <w:tcW w:w="7938" w:type="dxa"/>
            <w:gridSpan w:val="5"/>
            <w:tcBorders>
              <w:top w:val="single" w:sz="2" w:space="0" w:color="C79000"/>
              <w:bottom w:val="nil"/>
            </w:tcBorders>
          </w:tcPr>
          <w:p w14:paraId="526F0C94" w14:textId="77777777" w:rsidR="006C16FE" w:rsidRPr="00BB5D11" w:rsidRDefault="006C16FE" w:rsidP="00BA6CA7">
            <w:pPr>
              <w:pStyle w:val="ListParagraph"/>
              <w:rPr>
                <w:b/>
              </w:rPr>
            </w:pPr>
            <w:r w:rsidRPr="00BB5D11">
              <w:rPr>
                <w:b/>
              </w:rPr>
              <w:t xml:space="preserve">Has any loss been suffered by you or any predecessor as a result of the dishonesty or malice of any past or present principals, directors, partners, employees or self-employed person?  </w:t>
            </w:r>
          </w:p>
        </w:tc>
        <w:tc>
          <w:tcPr>
            <w:tcW w:w="2694" w:type="dxa"/>
            <w:gridSpan w:val="4"/>
            <w:tcBorders>
              <w:top w:val="single" w:sz="2" w:space="0" w:color="C79000"/>
              <w:bottom w:val="nil"/>
            </w:tcBorders>
            <w:vAlign w:val="center"/>
          </w:tcPr>
          <w:p w14:paraId="09426315"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17D" w:rsidRPr="00913A24" w14:paraId="001519BD" w14:textId="77777777" w:rsidTr="00BB5D11">
        <w:trPr>
          <w:trHeight w:val="363"/>
        </w:trPr>
        <w:tc>
          <w:tcPr>
            <w:tcW w:w="7938" w:type="dxa"/>
            <w:gridSpan w:val="5"/>
            <w:tcBorders>
              <w:top w:val="nil"/>
              <w:bottom w:val="nil"/>
            </w:tcBorders>
          </w:tcPr>
          <w:p w14:paraId="72364B56" w14:textId="77777777" w:rsidR="00AB417D" w:rsidRPr="00055505" w:rsidRDefault="00AB417D" w:rsidP="00055505">
            <w:pPr>
              <w:pStyle w:val="BodyText"/>
            </w:pPr>
            <w:r w:rsidRPr="00055505">
              <w:t xml:space="preserve">If </w:t>
            </w:r>
            <w:r w:rsidRPr="00055505">
              <w:rPr>
                <w:b/>
              </w:rPr>
              <w:t>YES</w:t>
            </w:r>
            <w:r w:rsidR="00055505" w:rsidRPr="00055505">
              <w:t xml:space="preserve"> to any of the above</w:t>
            </w:r>
            <w:r w:rsidRPr="00055505">
              <w:t>, please provide details:</w:t>
            </w:r>
          </w:p>
        </w:tc>
        <w:tc>
          <w:tcPr>
            <w:tcW w:w="2694" w:type="dxa"/>
            <w:gridSpan w:val="4"/>
            <w:tcBorders>
              <w:top w:val="nil"/>
              <w:bottom w:val="nil"/>
            </w:tcBorders>
            <w:vAlign w:val="center"/>
          </w:tcPr>
          <w:p w14:paraId="27F51436" w14:textId="77777777" w:rsidR="00AB417D" w:rsidRPr="00E83735" w:rsidRDefault="00AB417D" w:rsidP="00AA5205">
            <w:pPr>
              <w:pStyle w:val="BodyText"/>
              <w:jc w:val="right"/>
              <w:rPr>
                <w:bCs/>
              </w:rPr>
            </w:pPr>
          </w:p>
        </w:tc>
      </w:tr>
      <w:tr w:rsidR="00AB417D" w:rsidRPr="00913A24" w14:paraId="5108F30A" w14:textId="77777777" w:rsidTr="00055505">
        <w:trPr>
          <w:trHeight w:val="363"/>
        </w:trPr>
        <w:tc>
          <w:tcPr>
            <w:tcW w:w="1701" w:type="dxa"/>
            <w:tcBorders>
              <w:top w:val="nil"/>
              <w:left w:val="nil"/>
              <w:bottom w:val="single" w:sz="2" w:space="0" w:color="C79000"/>
              <w:right w:val="single" w:sz="2" w:space="0" w:color="C79000"/>
            </w:tcBorders>
          </w:tcPr>
          <w:p w14:paraId="44890B07" w14:textId="77777777" w:rsidR="00AB417D" w:rsidRPr="00E83735" w:rsidRDefault="00AB417D" w:rsidP="003175DC">
            <w:pPr>
              <w:pStyle w:val="BodyText"/>
              <w:rPr>
                <w:bCs/>
              </w:rPr>
            </w:pPr>
            <w:r w:rsidRPr="005811B5">
              <w:rPr>
                <w:rFonts w:ascii="Arial" w:eastAsia="Arial" w:hAnsi="Arial" w:cs="Times New Roman"/>
              </w:rPr>
              <w:t>Date of claim</w:t>
            </w:r>
            <w:r w:rsidR="00055505">
              <w:rPr>
                <w:rFonts w:ascii="Arial" w:eastAsia="Arial" w:hAnsi="Arial" w:cs="Times New Roman"/>
              </w:rPr>
              <w:t xml:space="preserve"> </w:t>
            </w:r>
            <w:r w:rsidRPr="005811B5">
              <w:rPr>
                <w:rFonts w:ascii="Arial" w:eastAsia="Arial" w:hAnsi="Arial" w:cs="Times New Roman"/>
              </w:rPr>
              <w:t>/</w:t>
            </w:r>
            <w:r w:rsidR="00055505">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5878DB31" w14:textId="77777777" w:rsidR="00AB417D" w:rsidRPr="00E83735" w:rsidRDefault="00AB417D" w:rsidP="00F35DE6">
            <w:pPr>
              <w:pStyle w:val="BodyText"/>
              <w:ind w:left="142"/>
              <w:rPr>
                <w:bCs/>
              </w:rPr>
            </w:pPr>
            <w:r w:rsidRPr="005811B5">
              <w:rPr>
                <w:rFonts w:ascii="Arial" w:eastAsia="Arial" w:hAnsi="Arial" w:cs="Times New Roman"/>
              </w:rPr>
              <w:t>Brief details of each claim</w:t>
            </w:r>
            <w:r w:rsidR="00055505">
              <w:rPr>
                <w:rFonts w:ascii="Arial" w:eastAsia="Arial" w:hAnsi="Arial" w:cs="Times New Roman"/>
              </w:rPr>
              <w:t xml:space="preserve"> </w:t>
            </w:r>
            <w:r w:rsidRPr="005811B5">
              <w:rPr>
                <w:rFonts w:ascii="Arial" w:eastAsia="Arial" w:hAnsi="Arial" w:cs="Times New Roman"/>
              </w:rPr>
              <w:t>/</w:t>
            </w:r>
            <w:r w:rsidR="00055505">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2F7DD180" w14:textId="77777777" w:rsidR="00AB417D" w:rsidRPr="00E83735" w:rsidRDefault="00AB417D" w:rsidP="00F35DE6">
            <w:pPr>
              <w:pStyle w:val="BodyText"/>
              <w:ind w:left="142"/>
              <w:rPr>
                <w:bCs/>
              </w:rPr>
            </w:pPr>
            <w:r w:rsidRPr="005811B5">
              <w:rPr>
                <w:rFonts w:ascii="Arial" w:eastAsia="Arial" w:hAnsi="Arial" w:cs="Times New Roman"/>
              </w:rPr>
              <w:t>Cost of claim</w:t>
            </w:r>
            <w:r w:rsidR="00055505">
              <w:rPr>
                <w:rFonts w:ascii="Arial" w:eastAsia="Arial" w:hAnsi="Arial" w:cs="Times New Roman"/>
              </w:rPr>
              <w:t xml:space="preserve"> </w:t>
            </w:r>
            <w:r w:rsidRPr="005811B5">
              <w:rPr>
                <w:rFonts w:ascii="Arial" w:eastAsia="Arial" w:hAnsi="Arial" w:cs="Times New Roman"/>
              </w:rPr>
              <w:t>/</w:t>
            </w:r>
            <w:r w:rsidR="00055505">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08DAE828" w14:textId="77777777" w:rsidR="00AB417D" w:rsidRPr="00E83735" w:rsidRDefault="00AB417D" w:rsidP="00F35DE6">
            <w:pPr>
              <w:pStyle w:val="BodyText"/>
              <w:ind w:left="142"/>
              <w:rPr>
                <w:bCs/>
              </w:rPr>
            </w:pPr>
            <w:r w:rsidRPr="005811B5">
              <w:rPr>
                <w:rFonts w:ascii="Arial" w:eastAsia="Arial" w:hAnsi="Arial" w:cs="Times New Roman"/>
              </w:rPr>
              <w:t>Estimated cost of claim</w:t>
            </w:r>
            <w:r w:rsidR="00055505">
              <w:rPr>
                <w:rFonts w:ascii="Arial" w:eastAsia="Arial" w:hAnsi="Arial" w:cs="Times New Roman"/>
              </w:rPr>
              <w:t xml:space="preserve"> </w:t>
            </w:r>
            <w:r w:rsidRPr="005811B5">
              <w:rPr>
                <w:rFonts w:ascii="Arial" w:eastAsia="Arial" w:hAnsi="Arial" w:cs="Times New Roman"/>
              </w:rPr>
              <w:t>/</w:t>
            </w:r>
            <w:r w:rsidR="00055505">
              <w:rPr>
                <w:rFonts w:ascii="Arial" w:eastAsia="Arial" w:hAnsi="Arial" w:cs="Times New Roman"/>
              </w:rPr>
              <w:t xml:space="preserve"> </w:t>
            </w:r>
            <w:r w:rsidRPr="005811B5">
              <w:rPr>
                <w:rFonts w:ascii="Arial" w:eastAsia="Arial" w:hAnsi="Arial" w:cs="Times New Roman"/>
              </w:rPr>
              <w:t>loss outstanding</w:t>
            </w:r>
          </w:p>
        </w:tc>
      </w:tr>
      <w:tr w:rsidR="00AB417D" w:rsidRPr="00913A24" w14:paraId="1C7A928F"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5F609C6D"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85DDA9D"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63988AC8"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E10FB03" w14:textId="77777777" w:rsidR="00AB417D" w:rsidRPr="00E83735" w:rsidRDefault="00AB417D" w:rsidP="00AA5205">
            <w:pPr>
              <w:pStyle w:val="BodyText"/>
              <w:jc w:val="right"/>
              <w:rPr>
                <w:bCs/>
              </w:rPr>
            </w:pPr>
          </w:p>
        </w:tc>
      </w:tr>
      <w:tr w:rsidR="00AB417D" w:rsidRPr="00913A24" w14:paraId="46CB3D74"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25554427"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3245B97"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34DA9E60"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1FA9FA4" w14:textId="77777777" w:rsidR="00AB417D" w:rsidRPr="00E83735" w:rsidRDefault="00AB417D" w:rsidP="00AA5205">
            <w:pPr>
              <w:pStyle w:val="BodyText"/>
              <w:jc w:val="right"/>
              <w:rPr>
                <w:bCs/>
              </w:rPr>
            </w:pPr>
          </w:p>
        </w:tc>
      </w:tr>
      <w:tr w:rsidR="00AB417D" w:rsidRPr="00913A24" w14:paraId="56883FAC"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7E017409"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8CD88DD"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008490C"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8E72520" w14:textId="77777777" w:rsidR="00AB417D" w:rsidRPr="00E83735" w:rsidRDefault="00AB417D" w:rsidP="00AA5205">
            <w:pPr>
              <w:pStyle w:val="BodyText"/>
              <w:jc w:val="right"/>
              <w:rPr>
                <w:bCs/>
              </w:rPr>
            </w:pPr>
          </w:p>
        </w:tc>
      </w:tr>
      <w:tr w:rsidR="00AB417D" w:rsidRPr="00913A24" w14:paraId="780EBB3B"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43FF9DD9"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40576B0B"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4B25D55"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9B38BFF" w14:textId="77777777" w:rsidR="00AB417D" w:rsidRPr="00E83735" w:rsidRDefault="00AB417D" w:rsidP="00AA5205">
            <w:pPr>
              <w:pStyle w:val="BodyText"/>
              <w:jc w:val="right"/>
              <w:rPr>
                <w:bCs/>
              </w:rPr>
            </w:pPr>
          </w:p>
        </w:tc>
      </w:tr>
      <w:tr w:rsidR="00AB417D" w:rsidRPr="00913A24" w14:paraId="665629F5"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6831C18A"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7DAB5C1"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C7B9928"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2CAF90E3" w14:textId="77777777" w:rsidR="00AB417D" w:rsidRPr="00E83735" w:rsidRDefault="00AB417D" w:rsidP="00AA5205">
            <w:pPr>
              <w:pStyle w:val="BodyText"/>
              <w:jc w:val="right"/>
              <w:rPr>
                <w:bCs/>
              </w:rPr>
            </w:pPr>
          </w:p>
        </w:tc>
      </w:tr>
      <w:tr w:rsidR="00AB417D" w:rsidRPr="00913A24" w14:paraId="44FEF2A4"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12947F83"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65EC8075"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3D08E75D"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9A0B2FA" w14:textId="77777777" w:rsidR="00AB417D" w:rsidRPr="00E83735" w:rsidRDefault="00AB417D" w:rsidP="00AA5205">
            <w:pPr>
              <w:pStyle w:val="BodyText"/>
              <w:jc w:val="right"/>
              <w:rPr>
                <w:bCs/>
              </w:rPr>
            </w:pPr>
          </w:p>
        </w:tc>
      </w:tr>
      <w:tr w:rsidR="00AB417D" w:rsidRPr="00913A24" w14:paraId="0761A335" w14:textId="77777777" w:rsidTr="00775DCD">
        <w:trPr>
          <w:trHeight w:val="363"/>
        </w:trPr>
        <w:tc>
          <w:tcPr>
            <w:tcW w:w="7797" w:type="dxa"/>
            <w:gridSpan w:val="4"/>
            <w:tcBorders>
              <w:top w:val="single" w:sz="2" w:space="0" w:color="C79000"/>
              <w:bottom w:val="single" w:sz="2" w:space="0" w:color="C79000"/>
            </w:tcBorders>
          </w:tcPr>
          <w:p w14:paraId="03AF64E9" w14:textId="77777777" w:rsidR="00AB417D" w:rsidRPr="00D13EC1" w:rsidRDefault="00AB417D"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7ABEDE43" w14:textId="77777777" w:rsidR="00AB417D" w:rsidRPr="00E83735" w:rsidRDefault="00AB417D" w:rsidP="00AA5205">
            <w:pPr>
              <w:pStyle w:val="BodyText"/>
              <w:jc w:val="right"/>
              <w:rPr>
                <w:bCs/>
              </w:rPr>
            </w:pPr>
          </w:p>
        </w:tc>
      </w:tr>
      <w:tr w:rsidR="00AB417D" w:rsidRPr="00913A24" w14:paraId="02A10859" w14:textId="77777777" w:rsidTr="00AA5205">
        <w:trPr>
          <w:trHeight w:val="363"/>
        </w:trPr>
        <w:tc>
          <w:tcPr>
            <w:tcW w:w="10632" w:type="dxa"/>
            <w:gridSpan w:val="9"/>
            <w:tcBorders>
              <w:top w:val="single" w:sz="2" w:space="0" w:color="C79000"/>
              <w:bottom w:val="single" w:sz="2" w:space="0" w:color="C79000"/>
            </w:tcBorders>
          </w:tcPr>
          <w:p w14:paraId="47BEED43" w14:textId="77777777" w:rsidR="00AB417D" w:rsidRPr="00E83735" w:rsidRDefault="00AB417D" w:rsidP="00A719AD">
            <w:pPr>
              <w:pStyle w:val="BodyText"/>
              <w:rPr>
                <w:bCs/>
              </w:rPr>
            </w:pPr>
          </w:p>
        </w:tc>
      </w:tr>
      <w:tr w:rsidR="00AB417D" w:rsidRPr="00913A24" w14:paraId="3B73EDB4" w14:textId="77777777" w:rsidTr="00AA5205">
        <w:trPr>
          <w:trHeight w:val="363"/>
        </w:trPr>
        <w:tc>
          <w:tcPr>
            <w:tcW w:w="10632" w:type="dxa"/>
            <w:gridSpan w:val="9"/>
            <w:tcBorders>
              <w:top w:val="single" w:sz="2" w:space="0" w:color="C79000"/>
              <w:bottom w:val="single" w:sz="2" w:space="0" w:color="C79000"/>
            </w:tcBorders>
          </w:tcPr>
          <w:p w14:paraId="76C9EC1C" w14:textId="77777777" w:rsidR="00AB417D" w:rsidRPr="00E83735" w:rsidRDefault="00AB417D" w:rsidP="00A719AD">
            <w:pPr>
              <w:pStyle w:val="BodyText"/>
              <w:rPr>
                <w:bCs/>
              </w:rPr>
            </w:pPr>
          </w:p>
        </w:tc>
      </w:tr>
      <w:tr w:rsidR="00AB417D" w:rsidRPr="00913A24" w14:paraId="77733566" w14:textId="77777777" w:rsidTr="00AA5205">
        <w:trPr>
          <w:trHeight w:val="363"/>
        </w:trPr>
        <w:tc>
          <w:tcPr>
            <w:tcW w:w="10632" w:type="dxa"/>
            <w:gridSpan w:val="9"/>
            <w:tcBorders>
              <w:top w:val="single" w:sz="2" w:space="0" w:color="C79000"/>
              <w:bottom w:val="single" w:sz="2" w:space="0" w:color="C79000"/>
            </w:tcBorders>
          </w:tcPr>
          <w:p w14:paraId="6972E2C9" w14:textId="77777777" w:rsidR="00AB417D" w:rsidRPr="00E83735" w:rsidRDefault="00AB417D" w:rsidP="00A719AD">
            <w:pPr>
              <w:pStyle w:val="BodyText"/>
              <w:rPr>
                <w:bCs/>
              </w:rPr>
            </w:pPr>
          </w:p>
        </w:tc>
      </w:tr>
      <w:tr w:rsidR="00AB417D" w:rsidRPr="00913A24" w14:paraId="5DEBC73E" w14:textId="77777777" w:rsidTr="004D4A9D">
        <w:trPr>
          <w:trHeight w:val="363"/>
        </w:trPr>
        <w:tc>
          <w:tcPr>
            <w:tcW w:w="7797" w:type="dxa"/>
            <w:gridSpan w:val="4"/>
            <w:tcBorders>
              <w:top w:val="single" w:sz="2" w:space="0" w:color="C79000"/>
              <w:bottom w:val="nil"/>
            </w:tcBorders>
          </w:tcPr>
          <w:p w14:paraId="19D477FA" w14:textId="77777777" w:rsidR="00AB417D" w:rsidRPr="003175DC" w:rsidRDefault="00AB417D"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070B7748" w14:textId="77777777" w:rsidR="00AB417D" w:rsidRPr="00E83735" w:rsidRDefault="00AB417D" w:rsidP="00A719AD">
            <w:pPr>
              <w:pStyle w:val="BodyText"/>
              <w:rPr>
                <w:bCs/>
              </w:rPr>
            </w:pPr>
          </w:p>
        </w:tc>
      </w:tr>
      <w:tr w:rsidR="006C16FE" w:rsidRPr="00913A24" w14:paraId="1CAD7E4E" w14:textId="77777777" w:rsidTr="006C16FE">
        <w:trPr>
          <w:trHeight w:val="363"/>
        </w:trPr>
        <w:tc>
          <w:tcPr>
            <w:tcW w:w="7938" w:type="dxa"/>
            <w:gridSpan w:val="5"/>
            <w:tcBorders>
              <w:top w:val="nil"/>
              <w:bottom w:val="single" w:sz="2" w:space="0" w:color="C79000"/>
            </w:tcBorders>
          </w:tcPr>
          <w:p w14:paraId="3947774E" w14:textId="77777777" w:rsidR="006C16FE" w:rsidRPr="003175DC" w:rsidRDefault="006C16FE" w:rsidP="00772971">
            <w:pPr>
              <w:pStyle w:val="ListParagraph"/>
              <w:numPr>
                <w:ilvl w:val="0"/>
                <w:numId w:val="26"/>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05B8C6C1"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C16FE" w:rsidRPr="00913A24" w14:paraId="22D40E30" w14:textId="77777777" w:rsidTr="006C16FE">
        <w:trPr>
          <w:trHeight w:val="363"/>
        </w:trPr>
        <w:tc>
          <w:tcPr>
            <w:tcW w:w="7938" w:type="dxa"/>
            <w:gridSpan w:val="5"/>
            <w:tcBorders>
              <w:top w:val="single" w:sz="2" w:space="0" w:color="C79000"/>
              <w:bottom w:val="nil"/>
            </w:tcBorders>
          </w:tcPr>
          <w:p w14:paraId="46D345E9" w14:textId="77777777" w:rsidR="006C16FE" w:rsidRPr="001B26D1" w:rsidRDefault="006C16FE" w:rsidP="001B26D1">
            <w:pPr>
              <w:pStyle w:val="ListParagraph"/>
              <w:numPr>
                <w:ilvl w:val="0"/>
                <w:numId w:val="26"/>
              </w:numPr>
            </w:pPr>
            <w:r>
              <w:t>Aware of any shortcoming in your work for a client who is likely to give rise to a claim against you?  This includes</w:t>
            </w:r>
            <w:r w:rsidR="003E6D40">
              <w:t>:</w:t>
            </w:r>
          </w:p>
        </w:tc>
        <w:tc>
          <w:tcPr>
            <w:tcW w:w="2694" w:type="dxa"/>
            <w:gridSpan w:val="4"/>
            <w:tcBorders>
              <w:top w:val="single" w:sz="2" w:space="0" w:color="C79000"/>
              <w:bottom w:val="nil"/>
            </w:tcBorders>
            <w:vAlign w:val="center"/>
          </w:tcPr>
          <w:p w14:paraId="322DD1BD"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C16FE" w:rsidRPr="00913A24" w14:paraId="4ABA6C7B" w14:textId="77777777" w:rsidTr="006C16FE">
        <w:trPr>
          <w:trHeight w:val="363"/>
        </w:trPr>
        <w:tc>
          <w:tcPr>
            <w:tcW w:w="7938" w:type="dxa"/>
            <w:gridSpan w:val="5"/>
            <w:tcBorders>
              <w:top w:val="nil"/>
              <w:bottom w:val="nil"/>
            </w:tcBorders>
          </w:tcPr>
          <w:p w14:paraId="3C3108B3" w14:textId="77777777" w:rsidR="006C16FE" w:rsidRDefault="006C16FE" w:rsidP="001B26D1">
            <w:pPr>
              <w:pStyle w:val="BodyText"/>
              <w:numPr>
                <w:ilvl w:val="0"/>
                <w:numId w:val="41"/>
              </w:numPr>
              <w:rPr>
                <w:lang w:val="en-AU"/>
              </w:rPr>
            </w:pPr>
            <w:r>
              <w:t>A shortcoming known to you, but not your client, which you cannot reasonably put right?</w:t>
            </w:r>
          </w:p>
        </w:tc>
        <w:tc>
          <w:tcPr>
            <w:tcW w:w="2694" w:type="dxa"/>
            <w:gridSpan w:val="4"/>
            <w:tcBorders>
              <w:top w:val="nil"/>
              <w:bottom w:val="nil"/>
            </w:tcBorders>
            <w:vAlign w:val="center"/>
          </w:tcPr>
          <w:p w14:paraId="40279CE2" w14:textId="77777777" w:rsidR="006C16FE" w:rsidRPr="00FC344E" w:rsidRDefault="006C16FE" w:rsidP="00AA5205">
            <w:pPr>
              <w:pStyle w:val="BodyText"/>
              <w:jc w:val="right"/>
            </w:pPr>
          </w:p>
        </w:tc>
      </w:tr>
      <w:tr w:rsidR="006C16FE" w:rsidRPr="00913A24" w14:paraId="0D842E80" w14:textId="77777777" w:rsidTr="006C16FE">
        <w:trPr>
          <w:trHeight w:val="363"/>
        </w:trPr>
        <w:tc>
          <w:tcPr>
            <w:tcW w:w="7938" w:type="dxa"/>
            <w:gridSpan w:val="5"/>
            <w:tcBorders>
              <w:top w:val="nil"/>
              <w:bottom w:val="nil"/>
            </w:tcBorders>
          </w:tcPr>
          <w:p w14:paraId="6CE0977A" w14:textId="77777777" w:rsidR="006C16FE" w:rsidRPr="001B26D1" w:rsidRDefault="006C16FE" w:rsidP="001B26D1">
            <w:pPr>
              <w:pStyle w:val="BodyText"/>
              <w:numPr>
                <w:ilvl w:val="0"/>
                <w:numId w:val="41"/>
              </w:numPr>
            </w:pPr>
            <w:r>
              <w:t>A complaint from your client about your work or anything you have supplied which cannot be immediately resolved?</w:t>
            </w:r>
          </w:p>
        </w:tc>
        <w:tc>
          <w:tcPr>
            <w:tcW w:w="2694" w:type="dxa"/>
            <w:gridSpan w:val="4"/>
            <w:tcBorders>
              <w:top w:val="nil"/>
              <w:bottom w:val="nil"/>
            </w:tcBorders>
            <w:vAlign w:val="center"/>
          </w:tcPr>
          <w:p w14:paraId="7F2019A1" w14:textId="77777777" w:rsidR="006C16FE" w:rsidRPr="00FC344E" w:rsidRDefault="006C16FE" w:rsidP="00AA5205">
            <w:pPr>
              <w:pStyle w:val="BodyText"/>
              <w:jc w:val="right"/>
            </w:pPr>
          </w:p>
        </w:tc>
      </w:tr>
      <w:tr w:rsidR="006C16FE" w:rsidRPr="00913A24" w14:paraId="223FE67C" w14:textId="77777777" w:rsidTr="006C16FE">
        <w:trPr>
          <w:trHeight w:val="363"/>
        </w:trPr>
        <w:tc>
          <w:tcPr>
            <w:tcW w:w="7938" w:type="dxa"/>
            <w:gridSpan w:val="5"/>
            <w:tcBorders>
              <w:top w:val="nil"/>
              <w:bottom w:val="nil"/>
            </w:tcBorders>
          </w:tcPr>
          <w:p w14:paraId="22F8A577" w14:textId="77777777" w:rsidR="006C16FE" w:rsidRPr="001B26D1" w:rsidRDefault="006C16FE" w:rsidP="001B26D1">
            <w:pPr>
              <w:pStyle w:val="BodyText"/>
              <w:numPr>
                <w:ilvl w:val="0"/>
                <w:numId w:val="41"/>
              </w:numPr>
            </w:pPr>
            <w:r>
              <w:t>An escalating level of complaint from your client on a particular project?</w:t>
            </w:r>
          </w:p>
        </w:tc>
        <w:tc>
          <w:tcPr>
            <w:tcW w:w="2694" w:type="dxa"/>
            <w:gridSpan w:val="4"/>
            <w:tcBorders>
              <w:top w:val="nil"/>
              <w:bottom w:val="nil"/>
            </w:tcBorders>
            <w:vAlign w:val="center"/>
          </w:tcPr>
          <w:p w14:paraId="37F08C37" w14:textId="77777777" w:rsidR="006C16FE" w:rsidRPr="00FC344E" w:rsidRDefault="006C16FE" w:rsidP="00AA5205">
            <w:pPr>
              <w:pStyle w:val="BodyText"/>
              <w:jc w:val="right"/>
            </w:pPr>
          </w:p>
        </w:tc>
      </w:tr>
      <w:tr w:rsidR="006C16FE" w:rsidRPr="00913A24" w14:paraId="7AEF4A9B" w14:textId="77777777" w:rsidTr="006C16FE">
        <w:trPr>
          <w:trHeight w:val="363"/>
        </w:trPr>
        <w:tc>
          <w:tcPr>
            <w:tcW w:w="7938" w:type="dxa"/>
            <w:gridSpan w:val="5"/>
            <w:tcBorders>
              <w:top w:val="nil"/>
              <w:bottom w:val="nil"/>
            </w:tcBorders>
          </w:tcPr>
          <w:p w14:paraId="0879E7FC" w14:textId="77777777" w:rsidR="006C16FE" w:rsidRPr="001B26D1" w:rsidRDefault="006C16FE" w:rsidP="001B26D1">
            <w:pPr>
              <w:pStyle w:val="BodyText"/>
              <w:numPr>
                <w:ilvl w:val="0"/>
                <w:numId w:val="41"/>
              </w:numPr>
            </w:pPr>
            <w:r>
              <w:t>A client withholding payment due to you after any complaint?</w:t>
            </w:r>
          </w:p>
        </w:tc>
        <w:tc>
          <w:tcPr>
            <w:tcW w:w="2694" w:type="dxa"/>
            <w:gridSpan w:val="4"/>
            <w:tcBorders>
              <w:top w:val="nil"/>
              <w:bottom w:val="nil"/>
            </w:tcBorders>
            <w:vAlign w:val="center"/>
          </w:tcPr>
          <w:p w14:paraId="47C56638" w14:textId="77777777" w:rsidR="006C16FE" w:rsidRPr="00FC344E" w:rsidRDefault="006C16FE" w:rsidP="00AA5205">
            <w:pPr>
              <w:pStyle w:val="BodyText"/>
              <w:jc w:val="right"/>
            </w:pPr>
          </w:p>
        </w:tc>
      </w:tr>
      <w:tr w:rsidR="00AB417D" w:rsidRPr="00913A24" w14:paraId="69DBBC21" w14:textId="77777777" w:rsidTr="006C16FE">
        <w:trPr>
          <w:trHeight w:val="363"/>
        </w:trPr>
        <w:tc>
          <w:tcPr>
            <w:tcW w:w="7938" w:type="dxa"/>
            <w:gridSpan w:val="5"/>
            <w:tcBorders>
              <w:top w:val="nil"/>
              <w:bottom w:val="single" w:sz="2" w:space="0" w:color="C79000"/>
            </w:tcBorders>
          </w:tcPr>
          <w:p w14:paraId="490E1B76" w14:textId="77777777" w:rsidR="00AB417D" w:rsidRPr="001B26D1" w:rsidRDefault="00AB417D" w:rsidP="001B26D1">
            <w:pPr>
              <w:pStyle w:val="BodyText"/>
            </w:pPr>
            <w:r w:rsidRPr="00236635">
              <w:t xml:space="preserve">If </w:t>
            </w:r>
            <w:r w:rsidRPr="00236635">
              <w:rPr>
                <w:b/>
              </w:rPr>
              <w:t>YES</w:t>
            </w:r>
            <w:r w:rsidR="00055505">
              <w:t xml:space="preserve"> to any of the above, </w:t>
            </w:r>
            <w:r w:rsidRPr="00236635">
              <w:t>please provide details</w:t>
            </w:r>
            <w:r>
              <w:t>:</w:t>
            </w:r>
          </w:p>
        </w:tc>
        <w:tc>
          <w:tcPr>
            <w:tcW w:w="2694" w:type="dxa"/>
            <w:gridSpan w:val="4"/>
            <w:tcBorders>
              <w:top w:val="nil"/>
              <w:bottom w:val="single" w:sz="2" w:space="0" w:color="C79000"/>
            </w:tcBorders>
            <w:vAlign w:val="center"/>
          </w:tcPr>
          <w:p w14:paraId="3D406126" w14:textId="77777777" w:rsidR="00AB417D" w:rsidRPr="005F296A" w:rsidRDefault="00AB417D" w:rsidP="00AA5205">
            <w:pPr>
              <w:pStyle w:val="BodyText"/>
              <w:jc w:val="right"/>
              <w:rPr>
                <w:szCs w:val="18"/>
              </w:rPr>
            </w:pPr>
          </w:p>
        </w:tc>
      </w:tr>
      <w:tr w:rsidR="00AB417D" w:rsidRPr="00913A24" w14:paraId="116FBCF7" w14:textId="77777777" w:rsidTr="006C16FE">
        <w:trPr>
          <w:trHeight w:val="363"/>
        </w:trPr>
        <w:tc>
          <w:tcPr>
            <w:tcW w:w="7938" w:type="dxa"/>
            <w:gridSpan w:val="5"/>
            <w:tcBorders>
              <w:top w:val="nil"/>
              <w:bottom w:val="single" w:sz="2" w:space="0" w:color="C79000"/>
            </w:tcBorders>
          </w:tcPr>
          <w:p w14:paraId="2DCD2936" w14:textId="77777777" w:rsidR="00AB417D" w:rsidRPr="00236635" w:rsidRDefault="00AB417D" w:rsidP="001B26D1">
            <w:pPr>
              <w:pStyle w:val="BodyText"/>
            </w:pPr>
          </w:p>
        </w:tc>
        <w:tc>
          <w:tcPr>
            <w:tcW w:w="2694" w:type="dxa"/>
            <w:gridSpan w:val="4"/>
            <w:tcBorders>
              <w:top w:val="nil"/>
              <w:bottom w:val="single" w:sz="2" w:space="0" w:color="C79000"/>
            </w:tcBorders>
            <w:vAlign w:val="center"/>
          </w:tcPr>
          <w:p w14:paraId="32B2D3AF" w14:textId="77777777" w:rsidR="00AB417D" w:rsidRPr="005F296A" w:rsidRDefault="00AB417D" w:rsidP="00AA5205">
            <w:pPr>
              <w:pStyle w:val="BodyText"/>
              <w:jc w:val="right"/>
              <w:rPr>
                <w:szCs w:val="18"/>
              </w:rPr>
            </w:pPr>
          </w:p>
        </w:tc>
      </w:tr>
      <w:tr w:rsidR="00AB417D" w:rsidRPr="00913A24" w14:paraId="047F5692" w14:textId="77777777" w:rsidTr="001B26D1">
        <w:trPr>
          <w:trHeight w:val="363"/>
        </w:trPr>
        <w:tc>
          <w:tcPr>
            <w:tcW w:w="7797" w:type="dxa"/>
            <w:gridSpan w:val="4"/>
            <w:tcBorders>
              <w:top w:val="nil"/>
              <w:bottom w:val="single" w:sz="2" w:space="0" w:color="C79000"/>
            </w:tcBorders>
          </w:tcPr>
          <w:p w14:paraId="06B101C9" w14:textId="77777777" w:rsidR="00AB417D" w:rsidRPr="00236635" w:rsidRDefault="00AB417D" w:rsidP="001B26D1">
            <w:pPr>
              <w:pStyle w:val="BodyText"/>
            </w:pPr>
          </w:p>
        </w:tc>
        <w:tc>
          <w:tcPr>
            <w:tcW w:w="2835" w:type="dxa"/>
            <w:gridSpan w:val="5"/>
            <w:tcBorders>
              <w:top w:val="nil"/>
              <w:bottom w:val="single" w:sz="2" w:space="0" w:color="C79000"/>
            </w:tcBorders>
            <w:vAlign w:val="center"/>
          </w:tcPr>
          <w:p w14:paraId="4F9E3C62" w14:textId="77777777" w:rsidR="00AB417D" w:rsidRPr="005F296A" w:rsidRDefault="00AB417D" w:rsidP="00AA5205">
            <w:pPr>
              <w:pStyle w:val="BodyText"/>
              <w:jc w:val="right"/>
              <w:rPr>
                <w:szCs w:val="18"/>
              </w:rPr>
            </w:pPr>
          </w:p>
        </w:tc>
      </w:tr>
      <w:tr w:rsidR="00AB417D" w:rsidRPr="00913A24" w14:paraId="5105E1D9" w14:textId="77777777" w:rsidTr="001B26D1">
        <w:trPr>
          <w:trHeight w:val="363"/>
        </w:trPr>
        <w:tc>
          <w:tcPr>
            <w:tcW w:w="7797" w:type="dxa"/>
            <w:gridSpan w:val="4"/>
            <w:tcBorders>
              <w:top w:val="nil"/>
              <w:bottom w:val="single" w:sz="2" w:space="0" w:color="C79000"/>
            </w:tcBorders>
          </w:tcPr>
          <w:p w14:paraId="2428BFC9" w14:textId="77777777" w:rsidR="00AB417D" w:rsidRPr="00236635" w:rsidRDefault="00AB417D" w:rsidP="001B26D1">
            <w:pPr>
              <w:pStyle w:val="BodyText"/>
            </w:pPr>
          </w:p>
        </w:tc>
        <w:tc>
          <w:tcPr>
            <w:tcW w:w="2835" w:type="dxa"/>
            <w:gridSpan w:val="5"/>
            <w:tcBorders>
              <w:top w:val="nil"/>
              <w:bottom w:val="single" w:sz="2" w:space="0" w:color="C79000"/>
            </w:tcBorders>
            <w:vAlign w:val="center"/>
          </w:tcPr>
          <w:p w14:paraId="4A5243F5" w14:textId="77777777" w:rsidR="00AB417D" w:rsidRPr="005F296A" w:rsidRDefault="00AB417D" w:rsidP="00AA5205">
            <w:pPr>
              <w:pStyle w:val="BodyText"/>
              <w:jc w:val="right"/>
              <w:rPr>
                <w:szCs w:val="18"/>
              </w:rPr>
            </w:pPr>
          </w:p>
        </w:tc>
      </w:tr>
      <w:tr w:rsidR="00AB417D" w:rsidRPr="00913A24" w14:paraId="379A7299" w14:textId="77777777" w:rsidTr="001B26D1">
        <w:trPr>
          <w:trHeight w:val="363"/>
        </w:trPr>
        <w:tc>
          <w:tcPr>
            <w:tcW w:w="7797" w:type="dxa"/>
            <w:gridSpan w:val="4"/>
            <w:tcBorders>
              <w:top w:val="nil"/>
              <w:bottom w:val="nil"/>
            </w:tcBorders>
          </w:tcPr>
          <w:p w14:paraId="69B6257C" w14:textId="77777777" w:rsidR="00AB417D" w:rsidRPr="00236635" w:rsidRDefault="00AB417D" w:rsidP="001B26D1">
            <w:pPr>
              <w:pStyle w:val="BodyText"/>
            </w:pPr>
          </w:p>
        </w:tc>
        <w:tc>
          <w:tcPr>
            <w:tcW w:w="2835" w:type="dxa"/>
            <w:gridSpan w:val="5"/>
            <w:tcBorders>
              <w:top w:val="nil"/>
              <w:bottom w:val="nil"/>
            </w:tcBorders>
            <w:vAlign w:val="center"/>
          </w:tcPr>
          <w:p w14:paraId="0BC8F638" w14:textId="77777777" w:rsidR="00AB417D" w:rsidRPr="005F296A" w:rsidRDefault="00AB417D" w:rsidP="00AA5205">
            <w:pPr>
              <w:pStyle w:val="BodyText"/>
              <w:jc w:val="right"/>
              <w:rPr>
                <w:szCs w:val="18"/>
              </w:rPr>
            </w:pPr>
          </w:p>
        </w:tc>
      </w:tr>
      <w:tr w:rsidR="006C16FE" w:rsidRPr="00913A24" w14:paraId="7E821FFB" w14:textId="77777777" w:rsidTr="006C16FE">
        <w:trPr>
          <w:trHeight w:val="363"/>
        </w:trPr>
        <w:tc>
          <w:tcPr>
            <w:tcW w:w="7938" w:type="dxa"/>
            <w:gridSpan w:val="5"/>
            <w:tcBorders>
              <w:top w:val="nil"/>
              <w:bottom w:val="nil"/>
            </w:tcBorders>
          </w:tcPr>
          <w:p w14:paraId="3B2B3086" w14:textId="77777777" w:rsidR="006C16FE" w:rsidRPr="00236635" w:rsidRDefault="006C16FE"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02F14F76"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17D" w:rsidRPr="00913A24" w14:paraId="7EB63B47" w14:textId="77777777" w:rsidTr="006C16FE">
        <w:trPr>
          <w:trHeight w:val="363"/>
        </w:trPr>
        <w:tc>
          <w:tcPr>
            <w:tcW w:w="7938" w:type="dxa"/>
            <w:gridSpan w:val="5"/>
            <w:tcBorders>
              <w:top w:val="nil"/>
              <w:bottom w:val="single" w:sz="2" w:space="0" w:color="C79000"/>
            </w:tcBorders>
          </w:tcPr>
          <w:p w14:paraId="6111D047" w14:textId="77777777" w:rsidR="00AB417D" w:rsidRPr="003175DC" w:rsidRDefault="00AB417D"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03701A86" w14:textId="77777777" w:rsidR="00AB417D" w:rsidRPr="00E83735" w:rsidRDefault="00AB417D" w:rsidP="00A719AD">
            <w:pPr>
              <w:pStyle w:val="BodyText"/>
              <w:rPr>
                <w:bCs/>
              </w:rPr>
            </w:pPr>
          </w:p>
        </w:tc>
      </w:tr>
      <w:tr w:rsidR="00AB417D" w:rsidRPr="00913A24" w14:paraId="7DCFF2B6" w14:textId="77777777" w:rsidTr="00AA5205">
        <w:trPr>
          <w:trHeight w:val="363"/>
        </w:trPr>
        <w:tc>
          <w:tcPr>
            <w:tcW w:w="10632" w:type="dxa"/>
            <w:gridSpan w:val="9"/>
            <w:tcBorders>
              <w:top w:val="single" w:sz="2" w:space="0" w:color="C79000"/>
              <w:bottom w:val="single" w:sz="2" w:space="0" w:color="C79000"/>
            </w:tcBorders>
          </w:tcPr>
          <w:p w14:paraId="300D0044" w14:textId="77777777" w:rsidR="00AB417D" w:rsidRPr="00E83735" w:rsidRDefault="00AB417D" w:rsidP="00A719AD">
            <w:pPr>
              <w:pStyle w:val="BodyText"/>
              <w:rPr>
                <w:bCs/>
              </w:rPr>
            </w:pPr>
          </w:p>
        </w:tc>
      </w:tr>
      <w:tr w:rsidR="00AB417D" w:rsidRPr="00913A24" w14:paraId="4F32E9C7" w14:textId="77777777" w:rsidTr="00AA5205">
        <w:trPr>
          <w:trHeight w:val="363"/>
        </w:trPr>
        <w:tc>
          <w:tcPr>
            <w:tcW w:w="10632" w:type="dxa"/>
            <w:gridSpan w:val="9"/>
            <w:tcBorders>
              <w:top w:val="single" w:sz="2" w:space="0" w:color="C79000"/>
              <w:bottom w:val="single" w:sz="2" w:space="0" w:color="C79000"/>
            </w:tcBorders>
          </w:tcPr>
          <w:p w14:paraId="2D9F314C" w14:textId="77777777" w:rsidR="00AB417D" w:rsidRPr="00E83735" w:rsidRDefault="00AB417D" w:rsidP="00A719AD">
            <w:pPr>
              <w:pStyle w:val="BodyText"/>
              <w:rPr>
                <w:bCs/>
              </w:rPr>
            </w:pPr>
          </w:p>
        </w:tc>
      </w:tr>
      <w:tr w:rsidR="00AB417D" w:rsidRPr="00913A24" w14:paraId="6E7F4FD6" w14:textId="77777777" w:rsidTr="00AA5205">
        <w:trPr>
          <w:trHeight w:val="363"/>
        </w:trPr>
        <w:tc>
          <w:tcPr>
            <w:tcW w:w="10632" w:type="dxa"/>
            <w:gridSpan w:val="9"/>
            <w:tcBorders>
              <w:top w:val="single" w:sz="2" w:space="0" w:color="C79000"/>
              <w:bottom w:val="single" w:sz="2" w:space="0" w:color="C79000"/>
            </w:tcBorders>
          </w:tcPr>
          <w:p w14:paraId="6F3F67D5" w14:textId="77777777" w:rsidR="00AB417D" w:rsidRPr="00E83735" w:rsidRDefault="00AB417D" w:rsidP="00A719AD">
            <w:pPr>
              <w:pStyle w:val="BodyText"/>
              <w:rPr>
                <w:bCs/>
              </w:rPr>
            </w:pPr>
          </w:p>
        </w:tc>
      </w:tr>
      <w:tr w:rsidR="00AB417D" w:rsidRPr="00913A24" w14:paraId="58282EA6" w14:textId="77777777" w:rsidTr="00AA5205">
        <w:trPr>
          <w:trHeight w:val="363"/>
        </w:trPr>
        <w:tc>
          <w:tcPr>
            <w:tcW w:w="10632" w:type="dxa"/>
            <w:gridSpan w:val="9"/>
            <w:tcBorders>
              <w:top w:val="single" w:sz="2" w:space="0" w:color="C79000"/>
              <w:bottom w:val="single" w:sz="2" w:space="0" w:color="C79000"/>
            </w:tcBorders>
          </w:tcPr>
          <w:p w14:paraId="2526AF84" w14:textId="77777777" w:rsidR="00AB417D" w:rsidRPr="00E83735" w:rsidRDefault="00AB417D" w:rsidP="00A719AD">
            <w:pPr>
              <w:pStyle w:val="BodyText"/>
              <w:rPr>
                <w:bCs/>
              </w:rPr>
            </w:pPr>
          </w:p>
        </w:tc>
      </w:tr>
      <w:tr w:rsidR="00AB417D" w:rsidRPr="00913A24" w14:paraId="4446F43A" w14:textId="77777777" w:rsidTr="00AA5205">
        <w:trPr>
          <w:trHeight w:val="363"/>
        </w:trPr>
        <w:tc>
          <w:tcPr>
            <w:tcW w:w="10632" w:type="dxa"/>
            <w:gridSpan w:val="9"/>
            <w:tcBorders>
              <w:top w:val="single" w:sz="2" w:space="0" w:color="C79000"/>
              <w:bottom w:val="single" w:sz="2" w:space="0" w:color="C79000"/>
            </w:tcBorders>
          </w:tcPr>
          <w:p w14:paraId="18926C06" w14:textId="77777777" w:rsidR="00AB417D" w:rsidRPr="00E83735" w:rsidRDefault="00AB417D" w:rsidP="00A719AD">
            <w:pPr>
              <w:pStyle w:val="BodyText"/>
              <w:rPr>
                <w:bCs/>
              </w:rPr>
            </w:pPr>
          </w:p>
        </w:tc>
      </w:tr>
      <w:tr w:rsidR="00AB417D" w:rsidRPr="00674F9F" w14:paraId="37797347"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71142AEF" w14:textId="77777777" w:rsidR="00AB417D" w:rsidRDefault="00AB417D" w:rsidP="008630A7">
            <w:pPr>
              <w:pStyle w:val="BodyTextIndent"/>
              <w:rPr>
                <w:lang w:val="en-AU"/>
              </w:rPr>
            </w:pPr>
          </w:p>
        </w:tc>
        <w:tc>
          <w:tcPr>
            <w:tcW w:w="1715" w:type="dxa"/>
            <w:gridSpan w:val="4"/>
            <w:tcBorders>
              <w:top w:val="single" w:sz="2" w:space="0" w:color="C79000"/>
              <w:bottom w:val="nil"/>
            </w:tcBorders>
            <w:vAlign w:val="center"/>
          </w:tcPr>
          <w:p w14:paraId="2DC0192C" w14:textId="77777777" w:rsidR="00AB417D" w:rsidRDefault="00AB417D" w:rsidP="008630A7">
            <w:pPr>
              <w:pStyle w:val="BodyTextIndent"/>
            </w:pPr>
          </w:p>
        </w:tc>
        <w:tc>
          <w:tcPr>
            <w:tcW w:w="1715" w:type="dxa"/>
            <w:tcBorders>
              <w:top w:val="single" w:sz="2" w:space="0" w:color="C79000"/>
              <w:bottom w:val="nil"/>
            </w:tcBorders>
            <w:vAlign w:val="center"/>
          </w:tcPr>
          <w:p w14:paraId="3D927AAF" w14:textId="77777777" w:rsidR="00AB417D" w:rsidRDefault="00AB417D" w:rsidP="008630A7">
            <w:pPr>
              <w:pStyle w:val="BodyTextIndent"/>
            </w:pPr>
          </w:p>
        </w:tc>
      </w:tr>
    </w:tbl>
    <w:p w14:paraId="49482D41" w14:textId="77777777" w:rsidR="00A3290D" w:rsidRDefault="00A3290D" w:rsidP="00E3281C">
      <w:pPr>
        <w:pStyle w:val="Heading1"/>
      </w:pPr>
    </w:p>
    <w:p w14:paraId="70FCF4DF" w14:textId="77777777" w:rsidR="00A3290D" w:rsidRDefault="00A3290D">
      <w:pPr>
        <w:rPr>
          <w:rFonts w:asciiTheme="majorHAnsi" w:eastAsiaTheme="majorEastAsia" w:hAnsiTheme="majorHAnsi" w:cstheme="majorBidi"/>
          <w:bCs/>
          <w:color w:val="00297E" w:themeColor="accent1"/>
          <w:sz w:val="44"/>
          <w:szCs w:val="28"/>
        </w:rPr>
      </w:pPr>
      <w:r>
        <w:br w:type="page"/>
      </w:r>
    </w:p>
    <w:p w14:paraId="334AFC2F" w14:textId="77777777" w:rsidR="008A567C" w:rsidRDefault="008A567C" w:rsidP="008A567C">
      <w:pPr>
        <w:pStyle w:val="Heading1"/>
      </w:pPr>
      <w:r>
        <w:lastRenderedPageBreak/>
        <w:t>Please read this paragraph carefully before signing the declaration</w:t>
      </w:r>
    </w:p>
    <w:p w14:paraId="5EB96393" w14:textId="77777777" w:rsidR="008A567C" w:rsidRDefault="008A567C" w:rsidP="008A567C">
      <w:pPr>
        <w:pStyle w:val="BodyText"/>
      </w:pPr>
      <w:r>
        <w:t xml:space="preserve">It is essential that every </w:t>
      </w:r>
      <w:r w:rsidR="008E5F33">
        <w:t>Proposal</w:t>
      </w:r>
      <w:r>
        <w:t>,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circumstance please do not hesitate to ask for advice.</w:t>
      </w:r>
    </w:p>
    <w:p w14:paraId="092DE9B4" w14:textId="77777777" w:rsidR="008A567C" w:rsidRDefault="008A567C" w:rsidP="008A567C">
      <w:pPr>
        <w:pStyle w:val="Heading1"/>
      </w:pPr>
      <w:r>
        <w:t xml:space="preserve">Declaration </w:t>
      </w:r>
    </w:p>
    <w:p w14:paraId="416B5610" w14:textId="77777777" w:rsidR="008A567C" w:rsidRDefault="008A567C" w:rsidP="008A567C">
      <w:pPr>
        <w:pStyle w:val="BodyText"/>
      </w:pPr>
      <w:r>
        <w:t xml:space="preserve">On behalf of the </w:t>
      </w:r>
      <w:r w:rsidR="00CC3403">
        <w:t>Proposer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4DD17C14" w14:textId="77777777" w:rsidR="008A567C" w:rsidRDefault="008A567C" w:rsidP="008A567C">
      <w:pPr>
        <w:pStyle w:val="BodyText"/>
      </w:pPr>
    </w:p>
    <w:p w14:paraId="7891E40D" w14:textId="77777777" w:rsidR="008A567C" w:rsidRDefault="008A567C" w:rsidP="008A567C">
      <w:pPr>
        <w:pStyle w:val="BodyText"/>
      </w:pPr>
    </w:p>
    <w:p w14:paraId="0FE6D04B" w14:textId="77777777" w:rsidR="008A567C" w:rsidRDefault="008A567C" w:rsidP="008A567C">
      <w:pPr>
        <w:pStyle w:val="BodyText"/>
      </w:pPr>
    </w:p>
    <w:p w14:paraId="24D1939B" w14:textId="77777777" w:rsidR="008A567C" w:rsidRPr="00932920" w:rsidRDefault="008A567C" w:rsidP="008A567C">
      <w:pPr>
        <w:pStyle w:val="Heading2"/>
        <w:pBdr>
          <w:bottom w:val="single" w:sz="2" w:space="1" w:color="C79000"/>
        </w:pBdr>
      </w:pPr>
      <w:r w:rsidRPr="00932920">
        <w:t xml:space="preserve">Signature of </w:t>
      </w:r>
      <w:r w:rsidR="00055505">
        <w:t>p</w:t>
      </w:r>
      <w:r w:rsidRPr="00932920">
        <w:t xml:space="preserve">rincipal / </w:t>
      </w:r>
      <w:r w:rsidR="00055505">
        <w:t>d</w:t>
      </w:r>
      <w:r w:rsidRPr="00932920">
        <w:t xml:space="preserve">irector / </w:t>
      </w:r>
      <w:r w:rsidR="00055505">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17186A4B" w14:textId="77777777" w:rsidR="008A567C" w:rsidRDefault="008A567C" w:rsidP="008A567C">
      <w:pPr>
        <w:tabs>
          <w:tab w:val="left" w:pos="1215"/>
        </w:tabs>
        <w:rPr>
          <w:rFonts w:cs="Arial"/>
          <w:color w:val="009CE5"/>
          <w:sz w:val="22"/>
        </w:rPr>
      </w:pPr>
      <w:r>
        <w:rPr>
          <w:rFonts w:cs="Arial"/>
          <w:color w:val="009CE5"/>
          <w:sz w:val="22"/>
        </w:rPr>
        <w:br/>
      </w:r>
    </w:p>
    <w:p w14:paraId="1EB26F94" w14:textId="77777777" w:rsidR="008A567C" w:rsidRPr="007E5CAA" w:rsidRDefault="008A567C" w:rsidP="008A567C">
      <w:pPr>
        <w:pBdr>
          <w:bottom w:val="single" w:sz="2" w:space="1" w:color="C79000"/>
        </w:pBdr>
        <w:tabs>
          <w:tab w:val="left" w:pos="1215"/>
        </w:tabs>
        <w:rPr>
          <w:rFonts w:cs="Arial"/>
          <w:color w:val="00297E" w:themeColor="text1"/>
          <w:sz w:val="22"/>
        </w:rPr>
      </w:pPr>
      <w:r w:rsidRPr="007E5CAA">
        <w:rPr>
          <w:rFonts w:cs="Arial"/>
          <w:color w:val="00297E" w:themeColor="text1"/>
          <w:sz w:val="22"/>
        </w:rPr>
        <w:t>Date:</w:t>
      </w:r>
    </w:p>
    <w:p w14:paraId="3E6F3A50" w14:textId="77777777" w:rsidR="008A567C" w:rsidRPr="001258F2" w:rsidRDefault="008A567C" w:rsidP="008A567C">
      <w:pPr>
        <w:pStyle w:val="BodyText"/>
      </w:pPr>
    </w:p>
    <w:p w14:paraId="4C1CD5B8" w14:textId="77777777" w:rsidR="00A3290D" w:rsidRDefault="00A3290D">
      <w:pPr>
        <w:rPr>
          <w:rFonts w:asciiTheme="majorHAnsi" w:eastAsiaTheme="majorEastAsia" w:hAnsiTheme="majorHAnsi" w:cstheme="majorBidi"/>
          <w:bCs/>
          <w:color w:val="00297E" w:themeColor="accent1"/>
          <w:sz w:val="44"/>
          <w:szCs w:val="28"/>
        </w:rPr>
      </w:pPr>
      <w:r>
        <w:br w:type="page"/>
      </w:r>
    </w:p>
    <w:p w14:paraId="093FD8B3" w14:textId="77777777" w:rsidR="001258F2" w:rsidRDefault="008A567C" w:rsidP="00A7598B">
      <w:pPr>
        <w:pStyle w:val="BorderedText"/>
        <w:pBdr>
          <w:bottom w:val="single" w:sz="4" w:space="31" w:color="00297E" w:themeColor="accent1"/>
        </w:pBdr>
        <w:rPr>
          <w:rStyle w:val="Heading2Char"/>
          <w:lang w:val="en-GB"/>
        </w:rPr>
      </w:pPr>
      <w:r w:rsidRPr="008A567C">
        <w:rPr>
          <w:rStyle w:val="Heading2Char"/>
          <w:lang w:val="en-GB"/>
        </w:rPr>
        <w:lastRenderedPageBreak/>
        <w:t>Please use this page for additional information</w:t>
      </w:r>
    </w:p>
    <w:p w14:paraId="7169113C" w14:textId="77777777" w:rsidR="00A7598B" w:rsidRDefault="00A7598B" w:rsidP="00A7598B">
      <w:pPr>
        <w:pStyle w:val="BorderedText"/>
        <w:pBdr>
          <w:bottom w:val="single" w:sz="4" w:space="31" w:color="00297E" w:themeColor="accent1"/>
        </w:pBdr>
        <w:rPr>
          <w:rStyle w:val="Heading2Char"/>
          <w:lang w:val="en-GB"/>
        </w:rPr>
      </w:pPr>
    </w:p>
    <w:p w14:paraId="66C70C34" w14:textId="77777777" w:rsidR="00A7598B" w:rsidRDefault="00A7598B" w:rsidP="00A7598B">
      <w:pPr>
        <w:pStyle w:val="BorderedText"/>
        <w:pBdr>
          <w:bottom w:val="single" w:sz="4" w:space="31" w:color="00297E" w:themeColor="accent1"/>
        </w:pBdr>
        <w:rPr>
          <w:rStyle w:val="Heading2Char"/>
          <w:lang w:val="en-GB"/>
        </w:rPr>
      </w:pPr>
    </w:p>
    <w:p w14:paraId="7D2C05D2" w14:textId="77777777" w:rsidR="00A7598B" w:rsidRDefault="00A7598B" w:rsidP="00A7598B">
      <w:pPr>
        <w:pStyle w:val="BorderedText"/>
        <w:pBdr>
          <w:bottom w:val="single" w:sz="4" w:space="31" w:color="00297E" w:themeColor="accent1"/>
        </w:pBdr>
        <w:rPr>
          <w:rStyle w:val="Heading2Char"/>
          <w:lang w:val="en-GB"/>
        </w:rPr>
      </w:pPr>
    </w:p>
    <w:p w14:paraId="1CE84ED0" w14:textId="77777777" w:rsidR="00A7598B" w:rsidRDefault="00A7598B" w:rsidP="00A7598B">
      <w:pPr>
        <w:pStyle w:val="BorderedText"/>
        <w:pBdr>
          <w:bottom w:val="single" w:sz="4" w:space="31" w:color="00297E" w:themeColor="accent1"/>
        </w:pBdr>
        <w:rPr>
          <w:rStyle w:val="Heading2Char"/>
          <w:lang w:val="en-GB"/>
        </w:rPr>
      </w:pPr>
    </w:p>
    <w:p w14:paraId="17244F6A" w14:textId="77777777" w:rsidR="00A7598B" w:rsidRDefault="00A7598B" w:rsidP="00A7598B">
      <w:pPr>
        <w:pStyle w:val="BorderedText"/>
        <w:pBdr>
          <w:bottom w:val="single" w:sz="4" w:space="31" w:color="00297E" w:themeColor="accent1"/>
        </w:pBdr>
        <w:rPr>
          <w:rStyle w:val="Heading2Char"/>
          <w:lang w:val="en-GB"/>
        </w:rPr>
      </w:pPr>
    </w:p>
    <w:p w14:paraId="670764C8" w14:textId="77777777" w:rsidR="00A7598B" w:rsidRDefault="00A7598B" w:rsidP="00A7598B">
      <w:pPr>
        <w:pStyle w:val="BorderedText"/>
        <w:pBdr>
          <w:bottom w:val="single" w:sz="4" w:space="31" w:color="00297E" w:themeColor="accent1"/>
        </w:pBdr>
        <w:rPr>
          <w:rStyle w:val="Heading2Char"/>
          <w:lang w:val="en-GB"/>
        </w:rPr>
      </w:pPr>
    </w:p>
    <w:p w14:paraId="21B22D3E" w14:textId="77777777" w:rsidR="00A7598B" w:rsidRDefault="00A7598B" w:rsidP="00A7598B">
      <w:pPr>
        <w:pStyle w:val="BorderedText"/>
        <w:pBdr>
          <w:bottom w:val="single" w:sz="4" w:space="31" w:color="00297E" w:themeColor="accent1"/>
        </w:pBdr>
        <w:rPr>
          <w:rStyle w:val="Heading2Char"/>
          <w:lang w:val="en-GB"/>
        </w:rPr>
      </w:pPr>
    </w:p>
    <w:p w14:paraId="4B7E5C2B" w14:textId="77777777" w:rsidR="00A7598B" w:rsidRDefault="00A7598B" w:rsidP="00A7598B">
      <w:pPr>
        <w:pStyle w:val="BorderedText"/>
        <w:pBdr>
          <w:bottom w:val="single" w:sz="4" w:space="31" w:color="00297E" w:themeColor="accent1"/>
        </w:pBdr>
        <w:rPr>
          <w:rStyle w:val="Heading2Char"/>
          <w:lang w:val="en-GB"/>
        </w:rPr>
      </w:pPr>
    </w:p>
    <w:p w14:paraId="49A2C3C0" w14:textId="77777777" w:rsidR="00A7598B" w:rsidRDefault="00A7598B" w:rsidP="00A7598B">
      <w:pPr>
        <w:pStyle w:val="BorderedText"/>
        <w:pBdr>
          <w:bottom w:val="single" w:sz="4" w:space="31" w:color="00297E" w:themeColor="accent1"/>
        </w:pBdr>
        <w:rPr>
          <w:rStyle w:val="Heading2Char"/>
          <w:lang w:val="en-GB"/>
        </w:rPr>
      </w:pPr>
    </w:p>
    <w:p w14:paraId="043C6655" w14:textId="77777777" w:rsidR="00A7598B" w:rsidRDefault="00A7598B" w:rsidP="00A7598B">
      <w:pPr>
        <w:pStyle w:val="BorderedText"/>
        <w:pBdr>
          <w:bottom w:val="single" w:sz="4" w:space="31" w:color="00297E" w:themeColor="accent1"/>
        </w:pBdr>
        <w:rPr>
          <w:rStyle w:val="Heading2Char"/>
          <w:lang w:val="en-GB"/>
        </w:rPr>
      </w:pPr>
    </w:p>
    <w:p w14:paraId="1C2E8C98" w14:textId="77777777" w:rsidR="00A7598B" w:rsidRDefault="00A7598B" w:rsidP="00A7598B">
      <w:pPr>
        <w:pStyle w:val="BorderedText"/>
        <w:pBdr>
          <w:bottom w:val="single" w:sz="4" w:space="31" w:color="00297E" w:themeColor="accent1"/>
        </w:pBdr>
        <w:rPr>
          <w:rStyle w:val="Heading2Char"/>
          <w:lang w:val="en-GB"/>
        </w:rPr>
      </w:pPr>
    </w:p>
    <w:p w14:paraId="40D46229" w14:textId="77777777" w:rsidR="00A7598B" w:rsidRDefault="00A7598B" w:rsidP="00A7598B">
      <w:pPr>
        <w:pStyle w:val="BorderedText"/>
        <w:pBdr>
          <w:bottom w:val="single" w:sz="4" w:space="31" w:color="00297E" w:themeColor="accent1"/>
        </w:pBdr>
        <w:rPr>
          <w:rStyle w:val="Heading2Char"/>
          <w:lang w:val="en-GB"/>
        </w:rPr>
      </w:pPr>
    </w:p>
    <w:p w14:paraId="2EC6888D" w14:textId="77777777" w:rsidR="00A7598B" w:rsidRDefault="00A7598B" w:rsidP="00A7598B">
      <w:pPr>
        <w:pStyle w:val="BorderedText"/>
        <w:pBdr>
          <w:bottom w:val="single" w:sz="4" w:space="31" w:color="00297E" w:themeColor="accent1"/>
        </w:pBdr>
        <w:rPr>
          <w:rStyle w:val="Heading2Char"/>
          <w:lang w:val="en-GB"/>
        </w:rPr>
      </w:pPr>
    </w:p>
    <w:p w14:paraId="117151E8" w14:textId="77777777" w:rsidR="00A7598B" w:rsidRDefault="00A7598B" w:rsidP="00A7598B">
      <w:pPr>
        <w:pStyle w:val="BorderedText"/>
        <w:pBdr>
          <w:bottom w:val="single" w:sz="4" w:space="31" w:color="00297E" w:themeColor="accent1"/>
        </w:pBdr>
        <w:rPr>
          <w:rStyle w:val="Heading2Char"/>
          <w:lang w:val="en-GB"/>
        </w:rPr>
      </w:pPr>
    </w:p>
    <w:p w14:paraId="435FEC1A" w14:textId="77777777" w:rsidR="00A7598B" w:rsidRDefault="00A7598B" w:rsidP="00A7598B">
      <w:pPr>
        <w:pStyle w:val="BorderedText"/>
        <w:pBdr>
          <w:bottom w:val="single" w:sz="4" w:space="31" w:color="00297E" w:themeColor="accent1"/>
        </w:pBdr>
        <w:rPr>
          <w:rStyle w:val="Heading2Char"/>
          <w:lang w:val="en-GB"/>
        </w:rPr>
      </w:pPr>
    </w:p>
    <w:p w14:paraId="51F16B79" w14:textId="77777777" w:rsidR="00A7598B" w:rsidRDefault="00A7598B" w:rsidP="00A7598B">
      <w:pPr>
        <w:pStyle w:val="BorderedText"/>
        <w:pBdr>
          <w:bottom w:val="single" w:sz="4" w:space="31" w:color="00297E" w:themeColor="accent1"/>
        </w:pBdr>
        <w:rPr>
          <w:rStyle w:val="Heading2Char"/>
          <w:lang w:val="en-GB"/>
        </w:rPr>
      </w:pPr>
    </w:p>
    <w:p w14:paraId="35B4EC7B" w14:textId="77777777" w:rsidR="00A7598B" w:rsidRDefault="00A7598B" w:rsidP="00A7598B">
      <w:pPr>
        <w:pStyle w:val="BorderedText"/>
        <w:pBdr>
          <w:bottom w:val="single" w:sz="4" w:space="31" w:color="00297E" w:themeColor="accent1"/>
        </w:pBdr>
        <w:rPr>
          <w:rStyle w:val="Heading2Char"/>
          <w:lang w:val="en-GB"/>
        </w:rPr>
      </w:pPr>
    </w:p>
    <w:p w14:paraId="78E0F742" w14:textId="77777777" w:rsidR="00A7598B" w:rsidRDefault="00A7598B" w:rsidP="00A7598B">
      <w:pPr>
        <w:pStyle w:val="BorderedText"/>
        <w:pBdr>
          <w:bottom w:val="single" w:sz="4" w:space="31" w:color="00297E" w:themeColor="accent1"/>
        </w:pBdr>
        <w:rPr>
          <w:rStyle w:val="Heading2Char"/>
          <w:lang w:val="en-GB"/>
        </w:rPr>
      </w:pPr>
    </w:p>
    <w:p w14:paraId="697A913D" w14:textId="77777777" w:rsidR="00A7598B" w:rsidRDefault="00A7598B" w:rsidP="00A7598B">
      <w:pPr>
        <w:pStyle w:val="BorderedText"/>
        <w:pBdr>
          <w:bottom w:val="single" w:sz="4" w:space="31" w:color="00297E" w:themeColor="accent1"/>
        </w:pBdr>
        <w:rPr>
          <w:rStyle w:val="Heading2Char"/>
          <w:lang w:val="en-GB"/>
        </w:rPr>
      </w:pPr>
    </w:p>
    <w:p w14:paraId="1E22D184" w14:textId="77777777" w:rsidR="00A7598B" w:rsidRDefault="00A7598B" w:rsidP="00A7598B">
      <w:pPr>
        <w:pStyle w:val="BorderedText"/>
        <w:pBdr>
          <w:bottom w:val="single" w:sz="4" w:space="31" w:color="00297E" w:themeColor="accent1"/>
        </w:pBdr>
        <w:rPr>
          <w:rStyle w:val="Heading2Char"/>
          <w:lang w:val="en-GB"/>
        </w:rPr>
      </w:pPr>
    </w:p>
    <w:p w14:paraId="38CC6E33" w14:textId="77777777" w:rsidR="00A7598B" w:rsidRDefault="00A7598B" w:rsidP="00A7598B">
      <w:pPr>
        <w:pStyle w:val="BorderedText"/>
        <w:pBdr>
          <w:bottom w:val="single" w:sz="4" w:space="31" w:color="00297E" w:themeColor="accent1"/>
        </w:pBdr>
        <w:rPr>
          <w:rStyle w:val="Heading2Char"/>
          <w:lang w:val="en-GB"/>
        </w:rPr>
      </w:pPr>
    </w:p>
    <w:p w14:paraId="15AC6BAD" w14:textId="77777777" w:rsidR="00A7598B" w:rsidRDefault="00A7598B" w:rsidP="00A7598B">
      <w:pPr>
        <w:pStyle w:val="BorderedText"/>
        <w:pBdr>
          <w:bottom w:val="single" w:sz="4" w:space="31" w:color="00297E" w:themeColor="accent1"/>
        </w:pBdr>
        <w:rPr>
          <w:rStyle w:val="Heading2Char"/>
          <w:lang w:val="en-GB"/>
        </w:rPr>
      </w:pPr>
    </w:p>
    <w:p w14:paraId="12AB9AD3" w14:textId="77777777" w:rsidR="00A7598B" w:rsidRDefault="00A7598B" w:rsidP="00A7598B">
      <w:pPr>
        <w:pStyle w:val="BorderedText"/>
        <w:pBdr>
          <w:bottom w:val="single" w:sz="4" w:space="31" w:color="00297E" w:themeColor="accent1"/>
        </w:pBdr>
        <w:rPr>
          <w:rStyle w:val="Heading2Char"/>
          <w:lang w:val="en-GB"/>
        </w:rPr>
      </w:pPr>
    </w:p>
    <w:p w14:paraId="5C5F555C" w14:textId="77777777" w:rsidR="00A7598B" w:rsidRDefault="00A7598B" w:rsidP="00A7598B">
      <w:pPr>
        <w:pStyle w:val="BorderedText"/>
        <w:pBdr>
          <w:bottom w:val="single" w:sz="4" w:space="31" w:color="00297E" w:themeColor="accent1"/>
        </w:pBdr>
        <w:rPr>
          <w:rStyle w:val="Heading2Char"/>
          <w:lang w:val="en-GB"/>
        </w:rPr>
      </w:pPr>
    </w:p>
    <w:p w14:paraId="505A99EA" w14:textId="77777777" w:rsidR="00A7598B" w:rsidRDefault="00A7598B" w:rsidP="00A7598B">
      <w:pPr>
        <w:pStyle w:val="BorderedText"/>
        <w:pBdr>
          <w:bottom w:val="single" w:sz="4" w:space="31" w:color="00297E" w:themeColor="accent1"/>
        </w:pBdr>
        <w:rPr>
          <w:rStyle w:val="Heading2Char"/>
          <w:lang w:val="en-GB"/>
        </w:rPr>
      </w:pPr>
    </w:p>
    <w:p w14:paraId="3ECF8AA3" w14:textId="77777777" w:rsidR="00A7598B" w:rsidRDefault="00A7598B" w:rsidP="00A7598B">
      <w:pPr>
        <w:pStyle w:val="BorderedText"/>
        <w:pBdr>
          <w:bottom w:val="single" w:sz="4" w:space="31" w:color="00297E" w:themeColor="accent1"/>
        </w:pBdr>
        <w:rPr>
          <w:rStyle w:val="Heading2Char"/>
          <w:lang w:val="en-GB"/>
        </w:rPr>
      </w:pPr>
    </w:p>
    <w:p w14:paraId="3B0666E2" w14:textId="77777777" w:rsidR="00A7598B" w:rsidRDefault="00A7598B" w:rsidP="00A7598B">
      <w:pPr>
        <w:pStyle w:val="BorderedText"/>
        <w:pBdr>
          <w:bottom w:val="single" w:sz="4" w:space="31" w:color="00297E" w:themeColor="accent1"/>
        </w:pBdr>
        <w:rPr>
          <w:rStyle w:val="Heading2Char"/>
          <w:lang w:val="en-GB"/>
        </w:rPr>
      </w:pPr>
    </w:p>
    <w:p w14:paraId="7FA5B381" w14:textId="77777777" w:rsidR="00A7598B" w:rsidRDefault="00A7598B" w:rsidP="00A7598B">
      <w:pPr>
        <w:pStyle w:val="BorderedText"/>
        <w:pBdr>
          <w:bottom w:val="single" w:sz="4" w:space="31" w:color="00297E" w:themeColor="accent1"/>
        </w:pBdr>
        <w:rPr>
          <w:rStyle w:val="Heading2Char"/>
          <w:lang w:val="en-GB"/>
        </w:rPr>
      </w:pPr>
    </w:p>
    <w:p w14:paraId="12E4600A" w14:textId="77777777" w:rsidR="00A7598B" w:rsidRDefault="00A7598B" w:rsidP="00A7598B">
      <w:pPr>
        <w:pStyle w:val="BorderedText"/>
        <w:pBdr>
          <w:bottom w:val="single" w:sz="4" w:space="31" w:color="00297E" w:themeColor="accent1"/>
        </w:pBdr>
        <w:rPr>
          <w:rStyle w:val="Heading2Char"/>
          <w:lang w:val="en-GB"/>
        </w:rPr>
      </w:pPr>
    </w:p>
    <w:p w14:paraId="5E4522FE" w14:textId="77777777" w:rsidR="00A7598B" w:rsidRDefault="00A7598B" w:rsidP="00A7598B">
      <w:pPr>
        <w:pStyle w:val="BorderedText"/>
        <w:pBdr>
          <w:bottom w:val="single" w:sz="4" w:space="31" w:color="00297E" w:themeColor="accent1"/>
        </w:pBdr>
        <w:rPr>
          <w:rStyle w:val="Heading2Char"/>
          <w:lang w:val="en-GB"/>
        </w:rPr>
      </w:pPr>
    </w:p>
    <w:p w14:paraId="1D5C4F6E" w14:textId="77777777" w:rsidR="00A7598B" w:rsidRDefault="00A7598B" w:rsidP="00A7598B">
      <w:pPr>
        <w:pStyle w:val="BorderedText"/>
        <w:pBdr>
          <w:bottom w:val="single" w:sz="4" w:space="31" w:color="00297E" w:themeColor="accent1"/>
        </w:pBdr>
        <w:rPr>
          <w:rStyle w:val="Heading2Char"/>
          <w:lang w:val="en-GB"/>
        </w:rPr>
      </w:pPr>
    </w:p>
    <w:p w14:paraId="795FEAAD" w14:textId="77777777" w:rsidR="00A7598B" w:rsidRDefault="00A7598B" w:rsidP="00A7598B">
      <w:pPr>
        <w:pStyle w:val="BorderedText"/>
        <w:pBdr>
          <w:bottom w:val="single" w:sz="4" w:space="31" w:color="00297E" w:themeColor="accent1"/>
        </w:pBdr>
        <w:rPr>
          <w:rStyle w:val="Heading2Char"/>
          <w:lang w:val="en-GB"/>
        </w:rPr>
      </w:pPr>
    </w:p>
    <w:p w14:paraId="6FBAE622" w14:textId="77777777" w:rsidR="00D844D8" w:rsidRDefault="00D844D8" w:rsidP="00A7598B">
      <w:pPr>
        <w:pStyle w:val="BorderedText"/>
        <w:pBdr>
          <w:bottom w:val="single" w:sz="4" w:space="31" w:color="00297E" w:themeColor="accent1"/>
        </w:pBdr>
        <w:rPr>
          <w:rStyle w:val="Heading2Char"/>
          <w:lang w:val="en-GB"/>
        </w:rPr>
      </w:pPr>
    </w:p>
    <w:p w14:paraId="6661CBE9" w14:textId="77777777" w:rsidR="00D844D8" w:rsidRPr="00D844D8" w:rsidRDefault="00D844D8" w:rsidP="007E5CAA">
      <w:pPr>
        <w:ind w:left="0" w:firstLine="0"/>
      </w:pPr>
    </w:p>
    <w:sectPr w:rsidR="00D844D8" w:rsidRPr="00D844D8" w:rsidSect="00E00D16">
      <w:footerReference w:type="default" r:id="rId8"/>
      <w:headerReference w:type="first" r:id="rId9"/>
      <w:footerReference w:type="first" r:id="rId10"/>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3A5E1" w14:textId="77777777" w:rsidR="00BE4A84" w:rsidRDefault="00BE4A84" w:rsidP="003146C2">
      <w:pPr>
        <w:spacing w:before="0" w:line="240" w:lineRule="auto"/>
      </w:pPr>
      <w:r>
        <w:separator/>
      </w:r>
    </w:p>
    <w:p w14:paraId="02DF7F82" w14:textId="77777777" w:rsidR="00BE4A84" w:rsidRDefault="00BE4A84"/>
  </w:endnote>
  <w:endnote w:type="continuationSeparator" w:id="0">
    <w:p w14:paraId="41DE6190" w14:textId="77777777" w:rsidR="00BE4A84" w:rsidRDefault="00BE4A84" w:rsidP="003146C2">
      <w:pPr>
        <w:spacing w:before="0" w:line="240" w:lineRule="auto"/>
      </w:pPr>
      <w:r>
        <w:continuationSeparator/>
      </w:r>
    </w:p>
    <w:p w14:paraId="0B51A72F" w14:textId="77777777" w:rsidR="00BE4A84" w:rsidRDefault="00BE4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9E41" w14:textId="111DF925" w:rsidR="007E5CAA" w:rsidRPr="00FC19FF" w:rsidRDefault="00AA5205" w:rsidP="007E5CAA">
    <w:pPr>
      <w:pStyle w:val="Footer"/>
      <w:jc w:val="right"/>
      <w:rPr>
        <w:rFonts w:ascii="Calibri" w:hAnsi="Calibri" w:cs="Calibri"/>
        <w:szCs w:val="16"/>
      </w:rPr>
    </w:pPr>
    <w:r>
      <w:br/>
    </w:r>
    <w:r w:rsidR="007E5CAA" w:rsidRPr="007E5CAA">
      <w:rPr>
        <w:rFonts w:ascii="Calibri" w:hAnsi="Calibri" w:cs="Calibri"/>
        <w:szCs w:val="16"/>
      </w:rPr>
      <w:t>Recruitment</w:t>
    </w:r>
    <w:r w:rsidR="007E5CAA" w:rsidRPr="007A5371">
      <w:rPr>
        <w:rFonts w:ascii="Calibri" w:hAnsi="Calibri" w:cs="Calibri"/>
        <w:szCs w:val="16"/>
      </w:rPr>
      <w:t xml:space="preserve"> Proposal Form V1 | Professional Risks (</w:t>
    </w:r>
    <w:r w:rsidR="007E5CAA" w:rsidRPr="007A5371">
      <w:rPr>
        <w:rFonts w:ascii="Calibri" w:hAnsi="Calibri" w:cs="Calibri"/>
        <w:szCs w:val="16"/>
      </w:rPr>
      <w:fldChar w:fldCharType="begin"/>
    </w:r>
    <w:r w:rsidR="007E5CAA" w:rsidRPr="007A5371">
      <w:rPr>
        <w:rFonts w:ascii="Calibri" w:hAnsi="Calibri" w:cs="Calibri"/>
        <w:szCs w:val="16"/>
      </w:rPr>
      <w:instrText xml:space="preserve"> PAGE   \* MERGEFORMAT </w:instrText>
    </w:r>
    <w:r w:rsidR="007E5CAA" w:rsidRPr="007A5371">
      <w:rPr>
        <w:rFonts w:ascii="Calibri" w:hAnsi="Calibri" w:cs="Calibri"/>
        <w:szCs w:val="16"/>
      </w:rPr>
      <w:fldChar w:fldCharType="separate"/>
    </w:r>
    <w:r w:rsidR="007E5CAA">
      <w:rPr>
        <w:rFonts w:ascii="Calibri" w:hAnsi="Calibri" w:cs="Calibri"/>
        <w:szCs w:val="16"/>
      </w:rPr>
      <w:t>1</w:t>
    </w:r>
    <w:r w:rsidR="007E5CAA" w:rsidRPr="007A5371">
      <w:rPr>
        <w:rFonts w:ascii="Calibri" w:hAnsi="Calibri" w:cs="Calibri"/>
        <w:noProof/>
        <w:szCs w:val="16"/>
      </w:rPr>
      <w:fldChar w:fldCharType="end"/>
    </w:r>
    <w:r w:rsidR="007E5CAA"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C8EC5" w14:textId="512A613A" w:rsidR="007E5CAA" w:rsidRPr="00FC19FF" w:rsidRDefault="007E5CAA" w:rsidP="007E5CAA">
    <w:pPr>
      <w:pStyle w:val="Footer"/>
      <w:jc w:val="right"/>
      <w:rPr>
        <w:rFonts w:ascii="Calibri" w:hAnsi="Calibri" w:cs="Calibri"/>
        <w:szCs w:val="16"/>
      </w:rPr>
    </w:pPr>
    <w:r w:rsidRPr="007E5CAA">
      <w:rPr>
        <w:rFonts w:ascii="Calibri" w:hAnsi="Calibri" w:cs="Calibri"/>
        <w:szCs w:val="16"/>
      </w:rPr>
      <w:t xml:space="preserve">Recruitment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51242" w14:textId="77777777" w:rsidR="00BE4A84" w:rsidRDefault="00BE4A84" w:rsidP="003146C2">
      <w:pPr>
        <w:spacing w:before="0" w:line="240" w:lineRule="auto"/>
      </w:pPr>
      <w:r>
        <w:separator/>
      </w:r>
    </w:p>
    <w:p w14:paraId="70BA5C0B" w14:textId="77777777" w:rsidR="00BE4A84" w:rsidRDefault="00BE4A84"/>
  </w:footnote>
  <w:footnote w:type="continuationSeparator" w:id="0">
    <w:p w14:paraId="5751CB65" w14:textId="77777777" w:rsidR="00BE4A84" w:rsidRDefault="00BE4A84" w:rsidP="003146C2">
      <w:pPr>
        <w:spacing w:before="0" w:line="240" w:lineRule="auto"/>
      </w:pPr>
      <w:r>
        <w:continuationSeparator/>
      </w:r>
    </w:p>
    <w:p w14:paraId="77F4CB30" w14:textId="77777777" w:rsidR="00BE4A84" w:rsidRDefault="00BE4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2408" w14:textId="7845A8E8" w:rsidR="00AA5205" w:rsidRDefault="00AA5205" w:rsidP="00D470E3">
    <w:pPr>
      <w:pStyle w:val="Header"/>
      <w:tabs>
        <w:tab w:val="left" w:pos="4142"/>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D666222"/>
    <w:lvl w:ilvl="0">
      <w:start w:val="1"/>
      <w:numFmt w:val="decimal"/>
      <w:lvlText w:val="%1."/>
      <w:lvlJc w:val="left"/>
      <w:pPr>
        <w:tabs>
          <w:tab w:val="num" w:pos="360"/>
        </w:tabs>
        <w:ind w:left="360" w:hanging="360"/>
      </w:pPr>
    </w:lvl>
  </w:abstractNum>
  <w:abstractNum w:abstractNumId="1" w15:restartNumberingAfterBreak="0">
    <w:nsid w:val="06A6502B"/>
    <w:multiLevelType w:val="multilevel"/>
    <w:tmpl w:val="47F6FD2C"/>
    <w:numStyleLink w:val="BorderedListBullet"/>
  </w:abstractNum>
  <w:abstractNum w:abstractNumId="2" w15:restartNumberingAfterBreak="0">
    <w:nsid w:val="07044715"/>
    <w:multiLevelType w:val="hybridMultilevel"/>
    <w:tmpl w:val="56C89D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2245C"/>
    <w:multiLevelType w:val="multilevel"/>
    <w:tmpl w:val="B0FC4776"/>
    <w:numStyleLink w:val="ListHeading"/>
  </w:abstractNum>
  <w:abstractNum w:abstractNumId="4"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5" w15:restartNumberingAfterBreak="0">
    <w:nsid w:val="10B6408C"/>
    <w:multiLevelType w:val="hybridMultilevel"/>
    <w:tmpl w:val="A6C447B8"/>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EB6313"/>
    <w:multiLevelType w:val="hybridMultilevel"/>
    <w:tmpl w:val="4118A2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8" w15:restartNumberingAfterBreak="0">
    <w:nsid w:val="197544A1"/>
    <w:multiLevelType w:val="hybridMultilevel"/>
    <w:tmpl w:val="91C83004"/>
    <w:lvl w:ilvl="0" w:tplc="40206B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9A0CCF"/>
    <w:multiLevelType w:val="hybridMultilevel"/>
    <w:tmpl w:val="73588E1E"/>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271DEB"/>
    <w:multiLevelType w:val="hybridMultilevel"/>
    <w:tmpl w:val="71ECD0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66562F"/>
    <w:multiLevelType w:val="hybridMultilevel"/>
    <w:tmpl w:val="0D5E1CC2"/>
    <w:lvl w:ilvl="0" w:tplc="08090019">
      <w:start w:val="1"/>
      <w:numFmt w:val="lowerLetter"/>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15:restartNumberingAfterBreak="0">
    <w:nsid w:val="27B5014E"/>
    <w:multiLevelType w:val="hybridMultilevel"/>
    <w:tmpl w:val="6518CE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3F6F04"/>
    <w:multiLevelType w:val="hybridMultilevel"/>
    <w:tmpl w:val="520272C6"/>
    <w:lvl w:ilvl="0" w:tplc="FFFFFFFF">
      <w:start w:val="1"/>
      <w:numFmt w:val="lowerLetter"/>
      <w:lvlText w:val="%1."/>
      <w:lvlJc w:val="left"/>
      <w:pPr>
        <w:ind w:left="720" w:hanging="360"/>
      </w:pPr>
      <w:rPr>
        <w:rFonts w:eastAsia="Times New Roman"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76878"/>
    <w:multiLevelType w:val="hybridMultilevel"/>
    <w:tmpl w:val="135E4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22806"/>
    <w:multiLevelType w:val="hybridMultilevel"/>
    <w:tmpl w:val="33E40F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8E71A5"/>
    <w:multiLevelType w:val="singleLevel"/>
    <w:tmpl w:val="08090019"/>
    <w:lvl w:ilvl="0">
      <w:start w:val="1"/>
      <w:numFmt w:val="lowerLetter"/>
      <w:lvlText w:val="%1."/>
      <w:lvlJc w:val="left"/>
      <w:pPr>
        <w:ind w:left="720" w:hanging="360"/>
      </w:pPr>
      <w:rPr>
        <w:rFonts w:hint="default"/>
      </w:rPr>
    </w:lvl>
  </w:abstractNum>
  <w:abstractNum w:abstractNumId="19" w15:restartNumberingAfterBreak="0">
    <w:nsid w:val="38CE07D0"/>
    <w:multiLevelType w:val="singleLevel"/>
    <w:tmpl w:val="08090019"/>
    <w:lvl w:ilvl="0">
      <w:start w:val="1"/>
      <w:numFmt w:val="lowerLetter"/>
      <w:lvlText w:val="%1."/>
      <w:lvlJc w:val="left"/>
      <w:pPr>
        <w:ind w:left="720" w:hanging="360"/>
      </w:pPr>
      <w:rPr>
        <w:rFonts w:hint="default"/>
      </w:rPr>
    </w:lvl>
  </w:abstractNum>
  <w:abstractNum w:abstractNumId="20" w15:restartNumberingAfterBreak="0">
    <w:nsid w:val="39523BDA"/>
    <w:multiLevelType w:val="hybridMultilevel"/>
    <w:tmpl w:val="5FF247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22"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8653F2"/>
    <w:multiLevelType w:val="hybridMultilevel"/>
    <w:tmpl w:val="CAEA2A2A"/>
    <w:lvl w:ilvl="0" w:tplc="FFFFFFFF">
      <w:start w:val="1"/>
      <w:numFmt w:val="lowerLetter"/>
      <w:lvlText w:val="%1."/>
      <w:lvlJc w:val="left"/>
      <w:pPr>
        <w:ind w:left="814" w:hanging="360"/>
      </w:pPr>
      <w:rPr>
        <w:rFonts w:eastAsia="Times New Roman" w:cstheme="majorBidi"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24" w15:restartNumberingAfterBreak="0">
    <w:nsid w:val="427D773B"/>
    <w:multiLevelType w:val="hybridMultilevel"/>
    <w:tmpl w:val="66D8D8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FD5CF1"/>
    <w:multiLevelType w:val="hybridMultilevel"/>
    <w:tmpl w:val="B4B88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27"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8" w15:restartNumberingAfterBreak="0">
    <w:nsid w:val="4EA436C7"/>
    <w:multiLevelType w:val="multilevel"/>
    <w:tmpl w:val="54F6BFE0"/>
    <w:numStyleLink w:val="BorderedList"/>
  </w:abstractNum>
  <w:abstractNum w:abstractNumId="29" w15:restartNumberingAfterBreak="0">
    <w:nsid w:val="507D1CBA"/>
    <w:multiLevelType w:val="hybridMultilevel"/>
    <w:tmpl w:val="9636FD8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8E5045"/>
    <w:multiLevelType w:val="hybridMultilevel"/>
    <w:tmpl w:val="5FA8355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3536DBB"/>
    <w:multiLevelType w:val="hybridMultilevel"/>
    <w:tmpl w:val="102E21A6"/>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2" w15:restartNumberingAfterBreak="0">
    <w:nsid w:val="561B0DB2"/>
    <w:multiLevelType w:val="hybridMultilevel"/>
    <w:tmpl w:val="61A0A5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9C53E3"/>
    <w:multiLevelType w:val="hybridMultilevel"/>
    <w:tmpl w:val="08144A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1B32C6"/>
    <w:multiLevelType w:val="hybridMultilevel"/>
    <w:tmpl w:val="F58822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2563E"/>
    <w:multiLevelType w:val="singleLevel"/>
    <w:tmpl w:val="08090019"/>
    <w:lvl w:ilvl="0">
      <w:start w:val="1"/>
      <w:numFmt w:val="lowerLetter"/>
      <w:lvlText w:val="%1."/>
      <w:lvlJc w:val="left"/>
      <w:pPr>
        <w:ind w:left="720" w:hanging="360"/>
      </w:pPr>
      <w:rPr>
        <w:rFonts w:hint="default"/>
      </w:rPr>
    </w:lvl>
  </w:abstractNum>
  <w:abstractNum w:abstractNumId="36" w15:restartNumberingAfterBreak="0">
    <w:nsid w:val="64E45507"/>
    <w:multiLevelType w:val="hybridMultilevel"/>
    <w:tmpl w:val="861EB656"/>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D7331DD"/>
    <w:multiLevelType w:val="hybridMultilevel"/>
    <w:tmpl w:val="61A0A5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40" w15:restartNumberingAfterBreak="0">
    <w:nsid w:val="74C74E58"/>
    <w:multiLevelType w:val="hybridMultilevel"/>
    <w:tmpl w:val="9636FD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97339">
    <w:abstractNumId w:val="27"/>
  </w:num>
  <w:num w:numId="2" w16cid:durableId="1388453472">
    <w:abstractNumId w:val="21"/>
  </w:num>
  <w:num w:numId="3" w16cid:durableId="2020810640">
    <w:abstractNumId w:val="26"/>
  </w:num>
  <w:num w:numId="4" w16cid:durableId="1179388991">
    <w:abstractNumId w:val="26"/>
  </w:num>
  <w:num w:numId="5" w16cid:durableId="740904344">
    <w:abstractNumId w:val="28"/>
  </w:num>
  <w:num w:numId="6" w16cid:durableId="1565410578">
    <w:abstractNumId w:val="3"/>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856818092">
    <w:abstractNumId w:val="7"/>
  </w:num>
  <w:num w:numId="8" w16cid:durableId="1883981359">
    <w:abstractNumId w:val="1"/>
  </w:num>
  <w:num w:numId="9" w16cid:durableId="729503178">
    <w:abstractNumId w:val="4"/>
  </w:num>
  <w:num w:numId="10" w16cid:durableId="393554656">
    <w:abstractNumId w:val="39"/>
  </w:num>
  <w:num w:numId="11" w16cid:durableId="15543607">
    <w:abstractNumId w:val="23"/>
  </w:num>
  <w:num w:numId="12" w16cid:durableId="177694415">
    <w:abstractNumId w:val="31"/>
  </w:num>
  <w:num w:numId="13" w16cid:durableId="1133715532">
    <w:abstractNumId w:val="14"/>
  </w:num>
  <w:num w:numId="14" w16cid:durableId="561865755">
    <w:abstractNumId w:val="12"/>
  </w:num>
  <w:num w:numId="15" w16cid:durableId="893353668">
    <w:abstractNumId w:val="0"/>
  </w:num>
  <w:num w:numId="16" w16cid:durableId="941568715">
    <w:abstractNumId w:val="19"/>
  </w:num>
  <w:num w:numId="17" w16cid:durableId="1285506536">
    <w:abstractNumId w:val="18"/>
  </w:num>
  <w:num w:numId="18" w16cid:durableId="221406113">
    <w:abstractNumId w:val="6"/>
  </w:num>
  <w:num w:numId="19" w16cid:durableId="1521116017">
    <w:abstractNumId w:val="35"/>
  </w:num>
  <w:num w:numId="20" w16cid:durableId="240719302">
    <w:abstractNumId w:val="13"/>
  </w:num>
  <w:num w:numId="21" w16cid:durableId="167524333">
    <w:abstractNumId w:val="17"/>
  </w:num>
  <w:num w:numId="22" w16cid:durableId="1043939938">
    <w:abstractNumId w:val="17"/>
    <w:lvlOverride w:ilvl="0">
      <w:startOverride w:val="1"/>
    </w:lvlOverride>
  </w:num>
  <w:num w:numId="23" w16cid:durableId="429013378">
    <w:abstractNumId w:val="17"/>
    <w:lvlOverride w:ilvl="0">
      <w:startOverride w:val="1"/>
    </w:lvlOverride>
  </w:num>
  <w:num w:numId="24" w16cid:durableId="2035960380">
    <w:abstractNumId w:val="17"/>
    <w:lvlOverride w:ilvl="0">
      <w:startOverride w:val="1"/>
    </w:lvlOverride>
  </w:num>
  <w:num w:numId="25" w16cid:durableId="1703674009">
    <w:abstractNumId w:val="17"/>
    <w:lvlOverride w:ilvl="0">
      <w:startOverride w:val="1"/>
    </w:lvlOverride>
  </w:num>
  <w:num w:numId="26" w16cid:durableId="1951157553">
    <w:abstractNumId w:val="17"/>
    <w:lvlOverride w:ilvl="0">
      <w:startOverride w:val="1"/>
    </w:lvlOverride>
  </w:num>
  <w:num w:numId="27" w16cid:durableId="279147910">
    <w:abstractNumId w:val="10"/>
  </w:num>
  <w:num w:numId="28" w16cid:durableId="20666100">
    <w:abstractNumId w:val="33"/>
  </w:num>
  <w:num w:numId="29" w16cid:durableId="18746697">
    <w:abstractNumId w:val="30"/>
  </w:num>
  <w:num w:numId="30" w16cid:durableId="476462556">
    <w:abstractNumId w:val="16"/>
  </w:num>
  <w:num w:numId="31" w16cid:durableId="392124246">
    <w:abstractNumId w:val="11"/>
  </w:num>
  <w:num w:numId="32" w16cid:durableId="298925932">
    <w:abstractNumId w:val="40"/>
  </w:num>
  <w:num w:numId="33" w16cid:durableId="1476919326">
    <w:abstractNumId w:val="32"/>
  </w:num>
  <w:num w:numId="34" w16cid:durableId="1706253092">
    <w:abstractNumId w:val="8"/>
  </w:num>
  <w:num w:numId="35" w16cid:durableId="1419524716">
    <w:abstractNumId w:val="38"/>
  </w:num>
  <w:num w:numId="36" w16cid:durableId="110369511">
    <w:abstractNumId w:val="2"/>
  </w:num>
  <w:num w:numId="37" w16cid:durableId="1943103357">
    <w:abstractNumId w:val="34"/>
  </w:num>
  <w:num w:numId="38" w16cid:durableId="300110829">
    <w:abstractNumId w:val="20"/>
  </w:num>
  <w:num w:numId="39" w16cid:durableId="2041348066">
    <w:abstractNumId w:val="9"/>
  </w:num>
  <w:num w:numId="40" w16cid:durableId="185683012">
    <w:abstractNumId w:val="36"/>
  </w:num>
  <w:num w:numId="41" w16cid:durableId="749620196">
    <w:abstractNumId w:val="37"/>
  </w:num>
  <w:num w:numId="42" w16cid:durableId="991255698">
    <w:abstractNumId w:val="24"/>
  </w:num>
  <w:num w:numId="43" w16cid:durableId="263923562">
    <w:abstractNumId w:val="5"/>
  </w:num>
  <w:num w:numId="44" w16cid:durableId="1098019733">
    <w:abstractNumId w:val="15"/>
  </w:num>
  <w:num w:numId="45" w16cid:durableId="1238436182">
    <w:abstractNumId w:val="25"/>
  </w:num>
  <w:num w:numId="46" w16cid:durableId="1104691125">
    <w:abstractNumId w:val="22"/>
  </w:num>
  <w:num w:numId="47" w16cid:durableId="1144080778">
    <w:abstractNumId w:val="29"/>
  </w:num>
  <w:num w:numId="48" w16cid:durableId="115106377">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32FC"/>
    <w:rsid w:val="00003B1E"/>
    <w:rsid w:val="00005499"/>
    <w:rsid w:val="00026A72"/>
    <w:rsid w:val="000411FF"/>
    <w:rsid w:val="0005339B"/>
    <w:rsid w:val="00053961"/>
    <w:rsid w:val="00055505"/>
    <w:rsid w:val="0007219C"/>
    <w:rsid w:val="00082BD1"/>
    <w:rsid w:val="0008388A"/>
    <w:rsid w:val="000A2859"/>
    <w:rsid w:val="000B0C96"/>
    <w:rsid w:val="000B2EF9"/>
    <w:rsid w:val="000D2867"/>
    <w:rsid w:val="000D5833"/>
    <w:rsid w:val="000F60A4"/>
    <w:rsid w:val="00111926"/>
    <w:rsid w:val="00113B02"/>
    <w:rsid w:val="001258F2"/>
    <w:rsid w:val="00134E43"/>
    <w:rsid w:val="00135076"/>
    <w:rsid w:val="00175451"/>
    <w:rsid w:val="00181B6A"/>
    <w:rsid w:val="0018232F"/>
    <w:rsid w:val="001902C6"/>
    <w:rsid w:val="001A3D0F"/>
    <w:rsid w:val="001B26D1"/>
    <w:rsid w:val="001B2A31"/>
    <w:rsid w:val="001C3730"/>
    <w:rsid w:val="001D6F19"/>
    <w:rsid w:val="001E1F4C"/>
    <w:rsid w:val="001E7D91"/>
    <w:rsid w:val="00200754"/>
    <w:rsid w:val="002038D4"/>
    <w:rsid w:val="00236635"/>
    <w:rsid w:val="00241074"/>
    <w:rsid w:val="00243528"/>
    <w:rsid w:val="0025502B"/>
    <w:rsid w:val="00256C69"/>
    <w:rsid w:val="00257129"/>
    <w:rsid w:val="00257C84"/>
    <w:rsid w:val="002640A6"/>
    <w:rsid w:val="00273ADB"/>
    <w:rsid w:val="00282D35"/>
    <w:rsid w:val="002A6A6D"/>
    <w:rsid w:val="002A71EA"/>
    <w:rsid w:val="002E30DA"/>
    <w:rsid w:val="002F0F9A"/>
    <w:rsid w:val="0031213F"/>
    <w:rsid w:val="003146C2"/>
    <w:rsid w:val="003153BB"/>
    <w:rsid w:val="003161FB"/>
    <w:rsid w:val="003175DC"/>
    <w:rsid w:val="00335FD4"/>
    <w:rsid w:val="00347F23"/>
    <w:rsid w:val="003542A2"/>
    <w:rsid w:val="00355F24"/>
    <w:rsid w:val="0036107E"/>
    <w:rsid w:val="003652B5"/>
    <w:rsid w:val="00371E5B"/>
    <w:rsid w:val="00375EED"/>
    <w:rsid w:val="00384CF7"/>
    <w:rsid w:val="00392E1C"/>
    <w:rsid w:val="003A7962"/>
    <w:rsid w:val="003B0542"/>
    <w:rsid w:val="003B05B5"/>
    <w:rsid w:val="003B1419"/>
    <w:rsid w:val="003C67F5"/>
    <w:rsid w:val="003C7575"/>
    <w:rsid w:val="003D0271"/>
    <w:rsid w:val="003E6D40"/>
    <w:rsid w:val="003F1BB0"/>
    <w:rsid w:val="003F3220"/>
    <w:rsid w:val="003F56C0"/>
    <w:rsid w:val="0042747E"/>
    <w:rsid w:val="00430A12"/>
    <w:rsid w:val="00436163"/>
    <w:rsid w:val="0045725D"/>
    <w:rsid w:val="0046055D"/>
    <w:rsid w:val="0046161E"/>
    <w:rsid w:val="004632DF"/>
    <w:rsid w:val="00486726"/>
    <w:rsid w:val="00492CE7"/>
    <w:rsid w:val="00496B4F"/>
    <w:rsid w:val="004A1E5B"/>
    <w:rsid w:val="004A2C67"/>
    <w:rsid w:val="004B0D68"/>
    <w:rsid w:val="004B5B4D"/>
    <w:rsid w:val="004D4A9D"/>
    <w:rsid w:val="004E7284"/>
    <w:rsid w:val="004F2F9A"/>
    <w:rsid w:val="00505CB8"/>
    <w:rsid w:val="00516E46"/>
    <w:rsid w:val="0051785C"/>
    <w:rsid w:val="00525584"/>
    <w:rsid w:val="00526785"/>
    <w:rsid w:val="00527C17"/>
    <w:rsid w:val="00537DEE"/>
    <w:rsid w:val="00554E56"/>
    <w:rsid w:val="005575D0"/>
    <w:rsid w:val="005811B5"/>
    <w:rsid w:val="005B7533"/>
    <w:rsid w:val="005D1574"/>
    <w:rsid w:val="005D3B5C"/>
    <w:rsid w:val="005E35F2"/>
    <w:rsid w:val="005F296A"/>
    <w:rsid w:val="0060194D"/>
    <w:rsid w:val="006071C3"/>
    <w:rsid w:val="006426D0"/>
    <w:rsid w:val="0064457C"/>
    <w:rsid w:val="006512EB"/>
    <w:rsid w:val="0065200D"/>
    <w:rsid w:val="006637EF"/>
    <w:rsid w:val="006679FD"/>
    <w:rsid w:val="00667F11"/>
    <w:rsid w:val="006707AD"/>
    <w:rsid w:val="00674F9F"/>
    <w:rsid w:val="0068227A"/>
    <w:rsid w:val="006A11EC"/>
    <w:rsid w:val="006A29AE"/>
    <w:rsid w:val="006A55B1"/>
    <w:rsid w:val="006B7854"/>
    <w:rsid w:val="006C16FE"/>
    <w:rsid w:val="006F6DCC"/>
    <w:rsid w:val="00701A5B"/>
    <w:rsid w:val="00706256"/>
    <w:rsid w:val="00711077"/>
    <w:rsid w:val="00712DC2"/>
    <w:rsid w:val="00714C64"/>
    <w:rsid w:val="00716D15"/>
    <w:rsid w:val="00716F5E"/>
    <w:rsid w:val="0071751A"/>
    <w:rsid w:val="00724865"/>
    <w:rsid w:val="00724C25"/>
    <w:rsid w:val="00724E98"/>
    <w:rsid w:val="00734E0B"/>
    <w:rsid w:val="00734FDB"/>
    <w:rsid w:val="00746426"/>
    <w:rsid w:val="007728E1"/>
    <w:rsid w:val="00772971"/>
    <w:rsid w:val="00773368"/>
    <w:rsid w:val="0077585E"/>
    <w:rsid w:val="00775DCD"/>
    <w:rsid w:val="0077739F"/>
    <w:rsid w:val="00787FFC"/>
    <w:rsid w:val="00791906"/>
    <w:rsid w:val="00796152"/>
    <w:rsid w:val="00797B5F"/>
    <w:rsid w:val="007A1B8B"/>
    <w:rsid w:val="007C5033"/>
    <w:rsid w:val="007D0D0A"/>
    <w:rsid w:val="007E1B9B"/>
    <w:rsid w:val="007E5CAA"/>
    <w:rsid w:val="007F2E98"/>
    <w:rsid w:val="00815B6F"/>
    <w:rsid w:val="00817D17"/>
    <w:rsid w:val="008203CB"/>
    <w:rsid w:val="00824DAA"/>
    <w:rsid w:val="008435B6"/>
    <w:rsid w:val="008569AD"/>
    <w:rsid w:val="008630A7"/>
    <w:rsid w:val="00864B0D"/>
    <w:rsid w:val="00864F12"/>
    <w:rsid w:val="00866AA6"/>
    <w:rsid w:val="008739F5"/>
    <w:rsid w:val="008745D3"/>
    <w:rsid w:val="0087709C"/>
    <w:rsid w:val="00880C81"/>
    <w:rsid w:val="008827A3"/>
    <w:rsid w:val="008A567C"/>
    <w:rsid w:val="008D3DC3"/>
    <w:rsid w:val="008E2477"/>
    <w:rsid w:val="008E34D1"/>
    <w:rsid w:val="008E5F33"/>
    <w:rsid w:val="008F512E"/>
    <w:rsid w:val="009061AA"/>
    <w:rsid w:val="009061B2"/>
    <w:rsid w:val="00912BDD"/>
    <w:rsid w:val="00916301"/>
    <w:rsid w:val="00921A1C"/>
    <w:rsid w:val="00931DFC"/>
    <w:rsid w:val="00932920"/>
    <w:rsid w:val="009526F5"/>
    <w:rsid w:val="0096185D"/>
    <w:rsid w:val="00963771"/>
    <w:rsid w:val="00965735"/>
    <w:rsid w:val="009661F2"/>
    <w:rsid w:val="00970753"/>
    <w:rsid w:val="00977F2A"/>
    <w:rsid w:val="009964EE"/>
    <w:rsid w:val="009A39CF"/>
    <w:rsid w:val="009B1862"/>
    <w:rsid w:val="009B463E"/>
    <w:rsid w:val="009C6154"/>
    <w:rsid w:val="009D3611"/>
    <w:rsid w:val="009D4E62"/>
    <w:rsid w:val="009D6F48"/>
    <w:rsid w:val="009E4EFB"/>
    <w:rsid w:val="00A031E4"/>
    <w:rsid w:val="00A23847"/>
    <w:rsid w:val="00A323CF"/>
    <w:rsid w:val="00A3290D"/>
    <w:rsid w:val="00A42A96"/>
    <w:rsid w:val="00A719AD"/>
    <w:rsid w:val="00A7598B"/>
    <w:rsid w:val="00A77032"/>
    <w:rsid w:val="00A815BE"/>
    <w:rsid w:val="00A8232B"/>
    <w:rsid w:val="00A83F72"/>
    <w:rsid w:val="00A96675"/>
    <w:rsid w:val="00AA5205"/>
    <w:rsid w:val="00AB1929"/>
    <w:rsid w:val="00AB417D"/>
    <w:rsid w:val="00AC1D76"/>
    <w:rsid w:val="00AD432A"/>
    <w:rsid w:val="00B01A9C"/>
    <w:rsid w:val="00B30238"/>
    <w:rsid w:val="00B36C1B"/>
    <w:rsid w:val="00B406D5"/>
    <w:rsid w:val="00B54AB9"/>
    <w:rsid w:val="00B67894"/>
    <w:rsid w:val="00B7285C"/>
    <w:rsid w:val="00B80871"/>
    <w:rsid w:val="00B8265E"/>
    <w:rsid w:val="00B90665"/>
    <w:rsid w:val="00BA6CA7"/>
    <w:rsid w:val="00BB36DB"/>
    <w:rsid w:val="00BB5D11"/>
    <w:rsid w:val="00BB6682"/>
    <w:rsid w:val="00BC1D4D"/>
    <w:rsid w:val="00BD2815"/>
    <w:rsid w:val="00BE4A84"/>
    <w:rsid w:val="00BF05CF"/>
    <w:rsid w:val="00BF11BA"/>
    <w:rsid w:val="00BF7EE2"/>
    <w:rsid w:val="00C00404"/>
    <w:rsid w:val="00C04690"/>
    <w:rsid w:val="00C07E94"/>
    <w:rsid w:val="00C13ECD"/>
    <w:rsid w:val="00C17AA8"/>
    <w:rsid w:val="00C21625"/>
    <w:rsid w:val="00C22CD9"/>
    <w:rsid w:val="00C36FC3"/>
    <w:rsid w:val="00C57D89"/>
    <w:rsid w:val="00C70566"/>
    <w:rsid w:val="00C849FB"/>
    <w:rsid w:val="00C86161"/>
    <w:rsid w:val="00C873BD"/>
    <w:rsid w:val="00C923E0"/>
    <w:rsid w:val="00CC1CE5"/>
    <w:rsid w:val="00CC21D1"/>
    <w:rsid w:val="00CC3403"/>
    <w:rsid w:val="00CE71E0"/>
    <w:rsid w:val="00CF338E"/>
    <w:rsid w:val="00D072BA"/>
    <w:rsid w:val="00D13EC1"/>
    <w:rsid w:val="00D21849"/>
    <w:rsid w:val="00D23502"/>
    <w:rsid w:val="00D340E9"/>
    <w:rsid w:val="00D470E3"/>
    <w:rsid w:val="00D6362A"/>
    <w:rsid w:val="00D73202"/>
    <w:rsid w:val="00D81499"/>
    <w:rsid w:val="00D81E54"/>
    <w:rsid w:val="00D844D8"/>
    <w:rsid w:val="00DA3270"/>
    <w:rsid w:val="00DA4EDD"/>
    <w:rsid w:val="00DB4714"/>
    <w:rsid w:val="00DD17BD"/>
    <w:rsid w:val="00DD6776"/>
    <w:rsid w:val="00DE0A9F"/>
    <w:rsid w:val="00E00D16"/>
    <w:rsid w:val="00E0443D"/>
    <w:rsid w:val="00E04460"/>
    <w:rsid w:val="00E049DD"/>
    <w:rsid w:val="00E06850"/>
    <w:rsid w:val="00E1468D"/>
    <w:rsid w:val="00E3114C"/>
    <w:rsid w:val="00E32413"/>
    <w:rsid w:val="00E3281C"/>
    <w:rsid w:val="00E33059"/>
    <w:rsid w:val="00E33AED"/>
    <w:rsid w:val="00E5194D"/>
    <w:rsid w:val="00E537D9"/>
    <w:rsid w:val="00E55622"/>
    <w:rsid w:val="00E55920"/>
    <w:rsid w:val="00E61990"/>
    <w:rsid w:val="00E64CF7"/>
    <w:rsid w:val="00E83735"/>
    <w:rsid w:val="00E877B8"/>
    <w:rsid w:val="00E9285A"/>
    <w:rsid w:val="00EA1212"/>
    <w:rsid w:val="00EA6AC3"/>
    <w:rsid w:val="00EA6F54"/>
    <w:rsid w:val="00ED01B9"/>
    <w:rsid w:val="00ED0242"/>
    <w:rsid w:val="00ED10F2"/>
    <w:rsid w:val="00ED1D16"/>
    <w:rsid w:val="00ED706F"/>
    <w:rsid w:val="00EE42C7"/>
    <w:rsid w:val="00EF4D6F"/>
    <w:rsid w:val="00EF5922"/>
    <w:rsid w:val="00EF5D68"/>
    <w:rsid w:val="00F20EF0"/>
    <w:rsid w:val="00F21AF6"/>
    <w:rsid w:val="00F31936"/>
    <w:rsid w:val="00F35DE6"/>
    <w:rsid w:val="00F577A3"/>
    <w:rsid w:val="00F61AC4"/>
    <w:rsid w:val="00F70BE3"/>
    <w:rsid w:val="00F7241C"/>
    <w:rsid w:val="00FB3126"/>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A79FC"/>
  <w15:docId w15:val="{27FFC149-1BAF-4E90-BEBD-6C75C70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21"/>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AA5205"/>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arketing\%23TM%20HCC%20REBRAND\%23Lucy%20-%20Rebrand%20Plan\Divisions\PI\%23Proposal%20Forms\Proposal%20form%20template\Tokio%20Marine%20Professional%20Risk%20Form.dotx" TargetMode="External"/></Relationships>
</file>

<file path=word/theme/theme1.xml><?xml version="1.0" encoding="utf-8"?>
<a:theme xmlns:a="http://schemas.openxmlformats.org/drawingml/2006/main" name="Office Theme">
  <a:themeElements>
    <a:clrScheme name="Custom 10">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C037F-DDF0-490F-A153-86E574EF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Tokio Marine Professional Risk Form</Template>
  <TotalTime>0</TotalTime>
  <Pages>11</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Risk Form</dc:title>
  <dc:creator>Parry, Lucy</dc:creator>
  <dc:description>Built by www.mediasterling.com</dc:description>
  <cp:lastModifiedBy>Jack Whitby</cp:lastModifiedBy>
  <cp:revision>2</cp:revision>
  <cp:lastPrinted>2017-08-18T08:25:00Z</cp:lastPrinted>
  <dcterms:created xsi:type="dcterms:W3CDTF">2024-12-18T14:38:00Z</dcterms:created>
  <dcterms:modified xsi:type="dcterms:W3CDTF">2024-12-18T14:38:00Z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